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9"/>
      </w:tblGrid>
      <w:tr w:rsidR="00895F02" w:rsidRPr="00E93561" w14:paraId="3B26E964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940BAC" w:rsidRPr="00C626CA" w14:paraId="51AAEBE6" w14:textId="77777777" w:rsidTr="00940BAC">
              <w:tc>
                <w:tcPr>
                  <w:tcW w:w="5090" w:type="dxa"/>
                </w:tcPr>
                <w:p w14:paraId="4610A9C8" w14:textId="77777777" w:rsidR="00940BAC" w:rsidRPr="00C626CA" w:rsidRDefault="00940BAC" w:rsidP="00940BA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084E369A" w14:textId="77777777" w:rsidR="00940BAC" w:rsidRPr="00C626CA" w:rsidRDefault="00940BAC" w:rsidP="00940B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1565C" w14:textId="77777777" w:rsidR="00940BAC" w:rsidRPr="00C626CA" w:rsidRDefault="00940BAC" w:rsidP="00940BA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Z11</w:t>
                  </w:r>
                </w:p>
              </w:tc>
            </w:tr>
          </w:tbl>
          <w:p w14:paraId="2528C6A6" w14:textId="77777777" w:rsidR="00442B0B" w:rsidRDefault="00442B0B" w:rsidP="00940BAC">
            <w:pPr>
              <w:pStyle w:val="BodyText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8599DF5" w14:textId="77777777" w:rsidR="00442B0B" w:rsidRDefault="00442B0B" w:rsidP="00940BAC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 w:rsidRPr="00C626CA">
              <w:rPr>
                <w:b/>
                <w:sz w:val="20"/>
                <w:szCs w:val="20"/>
              </w:rPr>
              <w:t>ZAHTJEV</w:t>
            </w:r>
            <w:r w:rsidRPr="00940BAC">
              <w:rPr>
                <w:b/>
                <w:sz w:val="20"/>
              </w:rPr>
              <w:t xml:space="preserve"> </w:t>
            </w:r>
          </w:p>
          <w:p w14:paraId="110D76B4" w14:textId="77777777" w:rsidR="00940BAC" w:rsidRPr="00C626CA" w:rsidRDefault="00940BAC" w:rsidP="00940BAC">
            <w:pPr>
              <w:pStyle w:val="BodyText2"/>
              <w:spacing w:line="240" w:lineRule="auto"/>
              <w:jc w:val="center"/>
              <w:rPr>
                <w:sz w:val="20"/>
              </w:rPr>
            </w:pPr>
            <w:r w:rsidRPr="00940BAC">
              <w:rPr>
                <w:b/>
                <w:sz w:val="20"/>
              </w:rPr>
              <w:t>za zaštitu /izmještanje elektrodistributivnog objekta o trošku investi</w:t>
            </w:r>
            <w:r w:rsidR="006830CA">
              <w:rPr>
                <w:b/>
                <w:sz w:val="20"/>
              </w:rPr>
              <w:t>tora</w:t>
            </w:r>
            <w:r w:rsidRPr="00940BAC">
              <w:rPr>
                <w:b/>
                <w:sz w:val="20"/>
              </w:rPr>
              <w:t>/krajnjeg kupc</w:t>
            </w:r>
            <w:r w:rsidRPr="00C626CA">
              <w:rPr>
                <w:sz w:val="20"/>
              </w:rPr>
              <w:t>a</w:t>
            </w:r>
          </w:p>
          <w:p w14:paraId="4C8FA1CB" w14:textId="77777777" w:rsidR="00940BAC" w:rsidRPr="00C626CA" w:rsidRDefault="00940BAC" w:rsidP="00940BA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</w:rPr>
            </w:pPr>
          </w:p>
          <w:p w14:paraId="3D3ED0BF" w14:textId="178A5568" w:rsidR="00940BAC" w:rsidRDefault="00940BAC" w:rsidP="00940BA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hr-HR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da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dostavite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predra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r w:rsidRPr="00C626CA">
              <w:rPr>
                <w:rFonts w:ascii="Times New Roman" w:hAnsi="Times New Roman"/>
                <w:bCs/>
                <w:sz w:val="20"/>
              </w:rPr>
              <w:t>un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za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za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titu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/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izmje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tanje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elektrodistributivnog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objekta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u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cilju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rje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avanja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kolizije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koja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je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utvr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đ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ena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u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  <w:p w14:paraId="30FB252A" w14:textId="46C10A33" w:rsidR="005A5B49" w:rsidRPr="00537562" w:rsidRDefault="005A5B49" w:rsidP="005A5B49">
            <w:pPr>
              <w:rPr>
                <w:bCs/>
                <w:sz w:val="20"/>
                <w:szCs w:val="20"/>
                <w:lang w:val="en-AU"/>
              </w:rPr>
            </w:pPr>
            <w:r w:rsidRPr="00537562">
              <w:rPr>
                <w:bCs/>
                <w:sz w:val="20"/>
                <w:szCs w:val="20"/>
                <w:highlight w:val="green"/>
                <w:lang w:val="en-AU"/>
              </w:rPr>
              <w:t>VARIJANTAIZM DPVW_VARIJANTAIZM</w:t>
            </w:r>
            <w:bookmarkStart w:id="0" w:name="_GoBack"/>
            <w:bookmarkEnd w:id="0"/>
          </w:p>
          <w:p w14:paraId="2DDB0DB9" w14:textId="77777777" w:rsidR="00940BAC" w:rsidRPr="00C626CA" w:rsidRDefault="00442B0B" w:rsidP="00657713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786"/>
              <w:rPr>
                <w:rFonts w:ascii="Times New Roman" w:hAnsi="Times New Roman"/>
                <w:bCs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83E1587" wp14:editId="20CCA95F">
                  <wp:simplePos x="0" y="0"/>
                  <wp:positionH relativeFrom="column">
                    <wp:posOffset>271368</wp:posOffset>
                  </wp:positionH>
                  <wp:positionV relativeFrom="paragraph">
                    <wp:posOffset>30480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Prethodnoj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saglasnosti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- 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stru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nom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mi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ljenju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o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trasi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>/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lokaciji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objekta</w:t>
            </w:r>
            <w:proofErr w:type="spellEnd"/>
          </w:p>
          <w:p w14:paraId="47AA3FFC" w14:textId="77777777" w:rsidR="00940BAC" w:rsidRPr="00C626CA" w:rsidRDefault="00442B0B" w:rsidP="00657713">
            <w:pPr>
              <w:ind w:left="786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668A665E" wp14:editId="66862194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30892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Postupku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rje</w:t>
            </w:r>
            <w:proofErr w:type="spellEnd"/>
            <w:r w:rsidR="00940BAC" w:rsidRPr="00C626CA">
              <w:rPr>
                <w:sz w:val="20"/>
                <w:szCs w:val="20"/>
              </w:rPr>
              <w:t>š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avanja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zahtjeva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r w:rsidR="00940BAC" w:rsidRPr="00C626CA">
              <w:rPr>
                <w:sz w:val="20"/>
                <w:szCs w:val="20"/>
                <w:lang w:val="en-AU"/>
              </w:rPr>
              <w:t>za</w:t>
            </w:r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prethodnu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elektroenergetsku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saglasnost</w:t>
            </w:r>
            <w:proofErr w:type="spellEnd"/>
          </w:p>
          <w:p w14:paraId="69656EDA" w14:textId="77777777" w:rsidR="00940BAC" w:rsidRPr="00C626CA" w:rsidRDefault="00442B0B" w:rsidP="00657713">
            <w:pPr>
              <w:ind w:left="786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42C30727" wp14:editId="4EF63B95">
                  <wp:simplePos x="0" y="0"/>
                  <wp:positionH relativeFrom="column">
                    <wp:posOffset>276448</wp:posOffset>
                  </wp:positionH>
                  <wp:positionV relativeFrom="paragraph">
                    <wp:posOffset>24765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Postupku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rje</w:t>
            </w:r>
            <w:proofErr w:type="spellEnd"/>
            <w:r w:rsidR="00940BAC" w:rsidRPr="00C626CA">
              <w:rPr>
                <w:sz w:val="20"/>
                <w:szCs w:val="20"/>
              </w:rPr>
              <w:t>š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avanja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zahtjeva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r w:rsidR="00940BAC" w:rsidRPr="00C626CA">
              <w:rPr>
                <w:sz w:val="20"/>
                <w:szCs w:val="20"/>
                <w:lang w:val="en-AU"/>
              </w:rPr>
              <w:t>za</w:t>
            </w:r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elektroenergetsku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saglasnost</w:t>
            </w:r>
            <w:proofErr w:type="spellEnd"/>
          </w:p>
          <w:p w14:paraId="735A85E5" w14:textId="77777777" w:rsidR="00940BAC" w:rsidRPr="00C626CA" w:rsidRDefault="00442B0B" w:rsidP="00657713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426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5758A9DB" wp14:editId="7F791185">
                  <wp:simplePos x="0" y="0"/>
                  <wp:positionH relativeFrom="column">
                    <wp:posOffset>276002</wp:posOffset>
                  </wp:positionH>
                  <wp:positionV relativeFrom="paragraph">
                    <wp:posOffset>33655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Drugi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dokument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kome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je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utvrđena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kolizija</w:t>
            </w:r>
            <w:proofErr w:type="spellEnd"/>
          </w:p>
          <w:p w14:paraId="72CFA730" w14:textId="77777777" w:rsidR="00940BAC" w:rsidRPr="00C626CA" w:rsidRDefault="00940BAC" w:rsidP="00940BAC">
            <w:pPr>
              <w:pStyle w:val="BodyText3"/>
              <w:rPr>
                <w:sz w:val="20"/>
              </w:rPr>
            </w:pPr>
            <w:r w:rsidRPr="00C626CA">
              <w:t xml:space="preserve">           </w:t>
            </w:r>
          </w:p>
          <w:p w14:paraId="234DC62A" w14:textId="77777777" w:rsidR="00940BAC" w:rsidRPr="005A5B49" w:rsidRDefault="00940BAC" w:rsidP="00940BA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highlight w:val="green"/>
                <w:lang w:val="hr-HR"/>
              </w:rPr>
            </w:pPr>
            <w:r w:rsidRPr="005A5B49">
              <w:rPr>
                <w:rFonts w:ascii="Times New Roman" w:hAnsi="Times New Roman"/>
                <w:szCs w:val="22"/>
                <w:highlight w:val="green"/>
              </w:rPr>
              <w:t>PODNOSILAC</w:t>
            </w:r>
            <w:r w:rsidRPr="005A5B49">
              <w:rPr>
                <w:rFonts w:ascii="Times New Roman" w:hAnsi="Times New Roman"/>
                <w:szCs w:val="22"/>
                <w:highlight w:val="green"/>
                <w:lang w:val="hr-HR"/>
              </w:rPr>
              <w:t xml:space="preserve"> </w:t>
            </w:r>
            <w:r w:rsidRPr="005A5B49">
              <w:rPr>
                <w:rFonts w:ascii="Times New Roman" w:hAnsi="Times New Roman"/>
                <w:szCs w:val="22"/>
                <w:highlight w:val="green"/>
              </w:rPr>
              <w:t>ZAHTJEVA</w:t>
            </w:r>
          </w:p>
          <w:p w14:paraId="1F0F0603" w14:textId="29170457" w:rsidR="00CA1FA4" w:rsidRPr="005A5B49" w:rsidRDefault="00CA1FA4" w:rsidP="00CA1FA4">
            <w:pPr>
              <w:rPr>
                <w:sz w:val="20"/>
                <w:szCs w:val="20"/>
                <w:highlight w:val="green"/>
              </w:rPr>
            </w:pPr>
            <w:r w:rsidRPr="005A5B49">
              <w:rPr>
                <w:sz w:val="20"/>
                <w:szCs w:val="20"/>
                <w:highlight w:val="green"/>
              </w:rPr>
              <w:t xml:space="preserve">Ime i prezime </w:t>
            </w:r>
            <w:r w:rsidR="003E74A1" w:rsidRPr="005A5B49">
              <w:rPr>
                <w:sz w:val="20"/>
                <w:szCs w:val="20"/>
                <w:highlight w:val="green"/>
              </w:rPr>
              <w:t>investitora/</w:t>
            </w:r>
            <w:r w:rsidRPr="005A5B49">
              <w:rPr>
                <w:sz w:val="20"/>
                <w:szCs w:val="20"/>
                <w:highlight w:val="green"/>
              </w:rPr>
              <w:t xml:space="preserve">krajnjeg kupca (fizičko lice)/Naziv </w:t>
            </w:r>
            <w:r w:rsidR="003E74A1" w:rsidRPr="005A5B49">
              <w:rPr>
                <w:sz w:val="20"/>
                <w:szCs w:val="20"/>
                <w:highlight w:val="green"/>
              </w:rPr>
              <w:t>investitora/</w:t>
            </w:r>
            <w:r w:rsidRPr="005A5B49">
              <w:rPr>
                <w:sz w:val="20"/>
                <w:szCs w:val="20"/>
                <w:highlight w:val="green"/>
              </w:rPr>
              <w:t>krajnjeg kupca (pravno lice): .................................................................</w:t>
            </w:r>
          </w:p>
          <w:p w14:paraId="2585D0E3" w14:textId="77777777" w:rsidR="00E45C43" w:rsidRPr="005A5B49" w:rsidRDefault="00E45C43" w:rsidP="00E45C43">
            <w:pPr>
              <w:rPr>
                <w:sz w:val="20"/>
                <w:szCs w:val="20"/>
                <w:highlight w:val="green"/>
              </w:rPr>
            </w:pPr>
            <w:r w:rsidRPr="005A5B49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19AB6C49" w14:textId="77777777" w:rsidR="00E45C43" w:rsidRPr="005A5B49" w:rsidRDefault="00E45C43" w:rsidP="00E45C43">
            <w:pPr>
              <w:rPr>
                <w:sz w:val="20"/>
                <w:szCs w:val="20"/>
                <w:highlight w:val="green"/>
              </w:rPr>
            </w:pPr>
            <w:r w:rsidRPr="005A5B49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6065DB7F" w14:textId="77777777" w:rsidR="00E45C43" w:rsidRPr="005A5B49" w:rsidRDefault="00E45C43" w:rsidP="00E45C43">
            <w:pPr>
              <w:rPr>
                <w:sz w:val="20"/>
                <w:szCs w:val="20"/>
                <w:highlight w:val="green"/>
              </w:rPr>
            </w:pPr>
            <w:r w:rsidRPr="005A5B49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3EA29312" w14:textId="77777777" w:rsidR="00E45C43" w:rsidRPr="005A5B49" w:rsidRDefault="00E45C43" w:rsidP="00E45C43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E45C43" w:rsidRPr="005A5B49" w14:paraId="2A4D4CBE" w14:textId="77777777" w:rsidTr="00E45C43">
              <w:tc>
                <w:tcPr>
                  <w:tcW w:w="4613" w:type="dxa"/>
                  <w:hideMark/>
                </w:tcPr>
                <w:p w14:paraId="7DF0DDA5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1C74076B" w14:textId="3890145B" w:rsidR="00E45C43" w:rsidRPr="005A5B49" w:rsidRDefault="00E45C43" w:rsidP="0087108A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pravna lica</w:t>
                  </w:r>
                </w:p>
              </w:tc>
            </w:tr>
            <w:tr w:rsidR="00E45C43" w:rsidRPr="005A5B49" w14:paraId="713EB703" w14:textId="77777777" w:rsidTr="00E45C43">
              <w:tc>
                <w:tcPr>
                  <w:tcW w:w="4613" w:type="dxa"/>
                  <w:hideMark/>
                </w:tcPr>
                <w:p w14:paraId="7285E9B1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16630EE2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E45C43" w:rsidRPr="005A5B49" w14:paraId="35B6AB43" w14:textId="77777777" w:rsidTr="00E45C43">
              <w:tc>
                <w:tcPr>
                  <w:tcW w:w="4613" w:type="dxa"/>
                  <w:hideMark/>
                </w:tcPr>
                <w:p w14:paraId="0DFFCFCD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9D3998E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- PDV broj</w:t>
                  </w:r>
                </w:p>
              </w:tc>
            </w:tr>
            <w:tr w:rsidR="00E45C43" w:rsidRPr="005A5B49" w14:paraId="2DB04585" w14:textId="77777777" w:rsidTr="00E45C43">
              <w:tc>
                <w:tcPr>
                  <w:tcW w:w="4613" w:type="dxa"/>
                  <w:hideMark/>
                </w:tcPr>
                <w:p w14:paraId="3BD4F88A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744F9FBF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- Ime i prezime ovlaštenog lica</w:t>
                  </w:r>
                </w:p>
              </w:tc>
            </w:tr>
            <w:tr w:rsidR="00E45C43" w14:paraId="4CB6FBC4" w14:textId="77777777" w:rsidTr="00E45C43">
              <w:tc>
                <w:tcPr>
                  <w:tcW w:w="4613" w:type="dxa"/>
                </w:tcPr>
                <w:p w14:paraId="5E67BEC7" w14:textId="77777777" w:rsidR="00E45C43" w:rsidRPr="005A5B49" w:rsidRDefault="00E45C43" w:rsidP="00E45C43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4D0ED2BA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5A5B49">
                    <w:rPr>
                      <w:sz w:val="20"/>
                      <w:szCs w:val="20"/>
                      <w:highlight w:val="green"/>
                      <w:lang w:eastAsia="bs-Latn-BA"/>
                    </w:rPr>
                    <w:t>- Funkcija</w:t>
                  </w:r>
                </w:p>
              </w:tc>
            </w:tr>
            <w:tr w:rsidR="00E45C43" w14:paraId="3B8D5FF8" w14:textId="77777777" w:rsidTr="00E45C43">
              <w:tc>
                <w:tcPr>
                  <w:tcW w:w="4613" w:type="dxa"/>
                </w:tcPr>
                <w:p w14:paraId="22E57202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7538E77" w14:textId="4B41C025" w:rsidR="00E45C43" w:rsidRDefault="00E45C43" w:rsidP="00CA0E3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985C41C" w14:textId="77777777" w:rsidR="00940BAC" w:rsidRPr="005A5B49" w:rsidRDefault="00940BAC" w:rsidP="00940BAC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hr-HR"/>
              </w:rPr>
            </w:pPr>
            <w:r w:rsidRPr="005A5B49">
              <w:rPr>
                <w:b w:val="0"/>
                <w:sz w:val="20"/>
                <w:highlight w:val="green"/>
                <w:lang w:val="de-DE"/>
              </w:rPr>
              <w:t>PODACI</w:t>
            </w:r>
            <w:r w:rsidRPr="005A5B49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r w:rsidRPr="005A5B49">
              <w:rPr>
                <w:b w:val="0"/>
                <w:sz w:val="20"/>
                <w:highlight w:val="green"/>
                <w:lang w:val="de-DE"/>
              </w:rPr>
              <w:t>O</w:t>
            </w:r>
            <w:r w:rsidRPr="005A5B49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r w:rsidRPr="005A5B49">
              <w:rPr>
                <w:b w:val="0"/>
                <w:sz w:val="20"/>
                <w:highlight w:val="green"/>
                <w:lang w:val="de-DE"/>
              </w:rPr>
              <w:t>OBJEKTU</w:t>
            </w:r>
          </w:p>
          <w:p w14:paraId="23A2CB6B" w14:textId="34751A1E" w:rsidR="00940BAC" w:rsidRPr="005A5B49" w:rsidRDefault="00940BAC" w:rsidP="00E862CE">
            <w:pPr>
              <w:pStyle w:val="BodyText2"/>
              <w:jc w:val="both"/>
              <w:rPr>
                <w:sz w:val="20"/>
                <w:szCs w:val="20"/>
                <w:highlight w:val="green"/>
              </w:rPr>
            </w:pPr>
            <w:r w:rsidRPr="005A5B49">
              <w:rPr>
                <w:sz w:val="20"/>
                <w:highlight w:val="green"/>
                <w:lang w:val="de-DE"/>
              </w:rPr>
              <w:t>Lokacija</w:t>
            </w:r>
            <w:r w:rsidRPr="005A5B49">
              <w:rPr>
                <w:sz w:val="20"/>
                <w:highlight w:val="green"/>
              </w:rPr>
              <w:t xml:space="preserve"> </w:t>
            </w:r>
            <w:r w:rsidRPr="005A5B49">
              <w:rPr>
                <w:sz w:val="20"/>
                <w:highlight w:val="green"/>
                <w:lang w:val="de-DE"/>
              </w:rPr>
              <w:t>objekta</w:t>
            </w:r>
            <w:r w:rsidRPr="005A5B49">
              <w:rPr>
                <w:sz w:val="20"/>
                <w:highlight w:val="green"/>
              </w:rPr>
              <w:t xml:space="preserve"> (</w:t>
            </w:r>
            <w:r w:rsidR="00E45C43" w:rsidRPr="005A5B49">
              <w:rPr>
                <w:sz w:val="20"/>
                <w:highlight w:val="green"/>
              </w:rPr>
              <w:t>Grad/</w:t>
            </w:r>
            <w:r w:rsidRPr="005A5B49">
              <w:rPr>
                <w:sz w:val="20"/>
                <w:highlight w:val="green"/>
                <w:lang w:val="de-DE"/>
              </w:rPr>
              <w:t>Op</w:t>
            </w:r>
            <w:r w:rsidRPr="005A5B49">
              <w:rPr>
                <w:sz w:val="20"/>
                <w:highlight w:val="green"/>
              </w:rPr>
              <w:t>ć</w:t>
            </w:r>
            <w:r w:rsidRPr="005A5B49">
              <w:rPr>
                <w:sz w:val="20"/>
                <w:highlight w:val="green"/>
                <w:lang w:val="de-DE"/>
              </w:rPr>
              <w:t>ina</w:t>
            </w:r>
            <w:r w:rsidRPr="005A5B49">
              <w:rPr>
                <w:sz w:val="20"/>
                <w:highlight w:val="green"/>
              </w:rPr>
              <w:t xml:space="preserve"> </w:t>
            </w:r>
            <w:r w:rsidRPr="005A5B49">
              <w:rPr>
                <w:sz w:val="20"/>
                <w:highlight w:val="green"/>
                <w:lang w:val="de-DE"/>
              </w:rPr>
              <w:t>i</w:t>
            </w:r>
            <w:r w:rsidRPr="005A5B49">
              <w:rPr>
                <w:sz w:val="20"/>
                <w:highlight w:val="green"/>
              </w:rPr>
              <w:t xml:space="preserve"> </w:t>
            </w:r>
            <w:r w:rsidRPr="005A5B49">
              <w:rPr>
                <w:sz w:val="20"/>
                <w:highlight w:val="green"/>
                <w:lang w:val="de-DE"/>
              </w:rPr>
              <w:t>adresa</w:t>
            </w:r>
            <w:r w:rsidRPr="005A5B49">
              <w:rPr>
                <w:sz w:val="20"/>
                <w:highlight w:val="green"/>
              </w:rPr>
              <w:t>):...........................................</w:t>
            </w:r>
            <w:r w:rsidR="00444156" w:rsidRPr="005A5B49">
              <w:rPr>
                <w:sz w:val="20"/>
                <w:highlight w:val="green"/>
              </w:rPr>
              <w:t>.....................................................................</w:t>
            </w:r>
            <w:r w:rsidRPr="00C626CA">
              <w:rPr>
                <w:sz w:val="20"/>
              </w:rPr>
              <w:t xml:space="preserve"> </w:t>
            </w:r>
            <w:r w:rsidRPr="00E862CE">
              <w:rPr>
                <w:sz w:val="20"/>
                <w:szCs w:val="20"/>
              </w:rPr>
              <w:t xml:space="preserve">Izgradnja </w:t>
            </w:r>
            <w:r w:rsidRPr="005A5B49">
              <w:rPr>
                <w:sz w:val="20"/>
                <w:szCs w:val="20"/>
                <w:highlight w:val="green"/>
              </w:rPr>
              <w:t>predmetnog objekta nalazi se u sljedećoj fazi:</w:t>
            </w:r>
          </w:p>
          <w:p w14:paraId="3762A036" w14:textId="6ACE85E3" w:rsidR="00940BAC" w:rsidRPr="00E45C43" w:rsidRDefault="005A5B49" w:rsidP="00657713">
            <w:pPr>
              <w:spacing w:line="360" w:lineRule="auto"/>
              <w:rPr>
                <w:sz w:val="20"/>
                <w:szCs w:val="20"/>
              </w:rPr>
            </w:pPr>
            <w:r w:rsidRPr="005A5B49">
              <w:rPr>
                <w:sz w:val="20"/>
                <w:szCs w:val="20"/>
                <w:highlight w:val="green"/>
              </w:rPr>
              <w:t>FAZAIZGRADNJE</w:t>
            </w:r>
            <w:r w:rsidR="00940BAC" w:rsidRPr="00E45C4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DA91760" w14:textId="77777777" w:rsidR="00940BAC" w:rsidRPr="00E45C43" w:rsidRDefault="00940BAC" w:rsidP="00657713">
            <w:pPr>
              <w:spacing w:line="360" w:lineRule="auto"/>
              <w:rPr>
                <w:sz w:val="20"/>
                <w:szCs w:val="20"/>
              </w:rPr>
            </w:pPr>
            <w:r w:rsidRPr="00E45C4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AF29CF6" w14:textId="77777777" w:rsidR="00940BAC" w:rsidRPr="00C626CA" w:rsidRDefault="00940BAC" w:rsidP="00940BAC">
            <w:pPr>
              <w:rPr>
                <w:sz w:val="20"/>
                <w:szCs w:val="20"/>
              </w:rPr>
            </w:pPr>
          </w:p>
          <w:p w14:paraId="087C501A" w14:textId="77777777" w:rsidR="00940BAC" w:rsidRPr="00C626CA" w:rsidRDefault="00940BAC" w:rsidP="00940BAC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Za potrebe izrade Ugovora o izvođenju radova na zaštiti/izmještanju elektroenergetskih objekata dostavljaju se sljedeći podaci:</w:t>
            </w:r>
          </w:p>
          <w:p w14:paraId="25C7AFEF" w14:textId="77777777" w:rsidR="00940BAC" w:rsidRPr="00C626CA" w:rsidRDefault="00940BAC" w:rsidP="00940BAC">
            <w:pPr>
              <w:rPr>
                <w:sz w:val="20"/>
                <w:szCs w:val="20"/>
              </w:rPr>
            </w:pPr>
          </w:p>
          <w:p w14:paraId="78B518DF" w14:textId="77777777" w:rsidR="00940BAC" w:rsidRPr="00C626CA" w:rsidRDefault="00940BAC" w:rsidP="00940BAC">
            <w:pPr>
              <w:rPr>
                <w:sz w:val="20"/>
                <w:szCs w:val="20"/>
              </w:rPr>
            </w:pPr>
          </w:p>
          <w:p w14:paraId="426DC866" w14:textId="77777777" w:rsidR="000F78F9" w:rsidRPr="00940BAC" w:rsidRDefault="000F78F9" w:rsidP="000F78F9">
            <w:pPr>
              <w:rPr>
                <w:sz w:val="20"/>
                <w:szCs w:val="20"/>
              </w:rPr>
            </w:pPr>
          </w:p>
          <w:p w14:paraId="3D71611C" w14:textId="475A5C80" w:rsidR="00940BAC" w:rsidRPr="00940BAC" w:rsidRDefault="00940BAC" w:rsidP="00940BAC">
            <w:pPr>
              <w:rPr>
                <w:bCs/>
                <w:sz w:val="20"/>
              </w:rPr>
            </w:pPr>
            <w:r w:rsidRPr="00940BAC">
              <w:rPr>
                <w:bCs/>
                <w:sz w:val="20"/>
              </w:rPr>
              <w:t>PRILOZI (u skladu sa situacijom):</w:t>
            </w:r>
          </w:p>
          <w:p w14:paraId="41A74C3C" w14:textId="11082A9A" w:rsidR="00940BAC" w:rsidRPr="00940BAC" w:rsidRDefault="00940BAC" w:rsidP="00940BA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940BAC">
              <w:rPr>
                <w:sz w:val="20"/>
              </w:rPr>
              <w:t>Prethodna saglasnost - stručno mišljenje o  trasi / lokaciji   (</w:t>
            </w:r>
            <w:r w:rsidR="003E74A1">
              <w:rPr>
                <w:sz w:val="20"/>
              </w:rPr>
              <w:t xml:space="preserve">neovjerena </w:t>
            </w:r>
            <w:r w:rsidRPr="00940BAC">
              <w:rPr>
                <w:sz w:val="20"/>
              </w:rPr>
              <w:t>kopija)</w:t>
            </w:r>
          </w:p>
          <w:p w14:paraId="4A246433" w14:textId="77777777" w:rsidR="00940BAC" w:rsidRPr="00940BAC" w:rsidRDefault="00940BAC" w:rsidP="00940BAC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0"/>
              </w:rPr>
            </w:pPr>
            <w:r w:rsidRPr="00940BAC">
              <w:rPr>
                <w:sz w:val="20"/>
                <w:szCs w:val="20"/>
              </w:rPr>
              <w:t>Obavijest o postojanju kolizije sa elektroenergetskim objektima  JP EP BiH</w:t>
            </w:r>
            <w:r w:rsidRPr="00940BAC">
              <w:rPr>
                <w:sz w:val="20"/>
              </w:rPr>
              <w:t xml:space="preserve"> sa Zapisnikom o koliziji u prilogu (kopija)</w:t>
            </w:r>
          </w:p>
          <w:p w14:paraId="7124E086" w14:textId="77777777" w:rsidR="00940BAC" w:rsidRDefault="00940BAC" w:rsidP="00940BA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940BAC">
              <w:rPr>
                <w:rFonts w:ascii="Times New Roman" w:hAnsi="Times New Roman" w:cs="Times New Roman"/>
              </w:rPr>
              <w:t>Drugi dokument u kome je utvrđena kolizija i po kom osnovu se traži izmještanje</w:t>
            </w:r>
          </w:p>
          <w:p w14:paraId="2EC67961" w14:textId="06FDF597" w:rsidR="00D14513" w:rsidRPr="00940BAC" w:rsidRDefault="00D14513" w:rsidP="00940BA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Aktuelni izvod iz sudskog registra (za pravna lica)</w:t>
            </w:r>
          </w:p>
          <w:p w14:paraId="0F2B4C18" w14:textId="77777777" w:rsidR="00940BAC" w:rsidRPr="00940BAC" w:rsidRDefault="00940BAC" w:rsidP="00D14513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40BAC">
              <w:rPr>
                <w:sz w:val="20"/>
                <w:szCs w:val="20"/>
              </w:rPr>
              <w:t>Punomoć za podnošenje zahtjeva</w:t>
            </w:r>
            <w:r w:rsidR="00D14513">
              <w:rPr>
                <w:sz w:val="20"/>
                <w:szCs w:val="20"/>
              </w:rPr>
              <w:t xml:space="preserve"> </w:t>
            </w:r>
            <w:r w:rsidR="00D14513" w:rsidRPr="00D14513">
              <w:rPr>
                <w:sz w:val="20"/>
                <w:szCs w:val="20"/>
              </w:rPr>
              <w:t>(ukoliko se zahtjev ne podnosi lično ili putem ovlaštenog lica u pravnom licu)</w:t>
            </w:r>
          </w:p>
          <w:p w14:paraId="36F46EC7" w14:textId="77777777" w:rsidR="00555264" w:rsidRDefault="00555264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</w:p>
          <w:p w14:paraId="2C47AADB" w14:textId="0F8D3344" w:rsidR="003E74A1" w:rsidRPr="00F11348" w:rsidRDefault="003E74A1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47263A8" w14:textId="77777777" w:rsidR="003E74A1" w:rsidRDefault="003E74A1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366048A" w14:textId="77777777" w:rsidR="003E74A1" w:rsidRPr="00F11348" w:rsidRDefault="003E74A1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0B12DDA2" w14:textId="77777777" w:rsidR="00940BAC" w:rsidRPr="00940BAC" w:rsidRDefault="00940BAC" w:rsidP="00940BAC">
            <w:pPr>
              <w:spacing w:before="120"/>
            </w:pPr>
          </w:p>
          <w:p w14:paraId="6DCD4A12" w14:textId="54C909D6" w:rsidR="00555264" w:rsidRDefault="00940BAC" w:rsidP="00940BA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940BAC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  <w:t xml:space="preserve">              Podnosilac zahtjeva                                     </w:t>
            </w:r>
          </w:p>
          <w:p w14:paraId="3F8B4C3B" w14:textId="77777777" w:rsidR="00940BAC" w:rsidRPr="00555264" w:rsidRDefault="00940BAC" w:rsidP="00555264"/>
          <w:p w14:paraId="779F738C" w14:textId="77777777" w:rsidR="00940BAC" w:rsidRPr="00940BAC" w:rsidRDefault="00940BAC" w:rsidP="00940BA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940BAC">
              <w:rPr>
                <w:rFonts w:ascii="Times New Roman" w:hAnsi="Times New Roman"/>
                <w:sz w:val="20"/>
                <w:lang w:val="hr-HR"/>
              </w:rPr>
              <w:lastRenderedPageBreak/>
              <w:t>.........................................</w:t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  <w:t xml:space="preserve">              .......................................</w:t>
            </w:r>
          </w:p>
          <w:p w14:paraId="3B20A7FD" w14:textId="77777777" w:rsidR="00940BAC" w:rsidRPr="00940BAC" w:rsidRDefault="00940BAC" w:rsidP="00940BAC">
            <w:pPr>
              <w:rPr>
                <w:sz w:val="16"/>
                <w:szCs w:val="16"/>
              </w:rPr>
            </w:pPr>
            <w:r w:rsidRPr="00940BAC">
              <w:rPr>
                <w:sz w:val="20"/>
              </w:rPr>
              <w:t xml:space="preserve">  </w:t>
            </w:r>
            <w:r w:rsidR="00444156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Pr="00940BAC">
              <w:rPr>
                <w:sz w:val="16"/>
                <w:szCs w:val="16"/>
              </w:rPr>
              <w:t xml:space="preserve">/Puno ime i prezime/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940BAC">
              <w:rPr>
                <w:sz w:val="16"/>
                <w:szCs w:val="16"/>
              </w:rPr>
              <w:t>/Puno ime i prezime/</w:t>
            </w:r>
          </w:p>
          <w:p w14:paraId="6ED95E90" w14:textId="77777777" w:rsidR="00940BAC" w:rsidRPr="00940BAC" w:rsidRDefault="00940BAC" w:rsidP="00940BAC">
            <w:pPr>
              <w:rPr>
                <w:sz w:val="20"/>
              </w:rPr>
            </w:pPr>
          </w:p>
          <w:p w14:paraId="240DA95C" w14:textId="77777777" w:rsidR="00895F02" w:rsidRPr="00E93561" w:rsidRDefault="00940BAC" w:rsidP="00940BA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940BAC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940BA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40BAC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940BAC">
              <w:rPr>
                <w:rFonts w:ascii="Times New Roman" w:hAnsi="Times New Roman"/>
                <w:sz w:val="20"/>
              </w:rPr>
              <w:t xml:space="preserve"> u ................................. dana........................... pod  </w:t>
            </w:r>
            <w:proofErr w:type="spellStart"/>
            <w:r w:rsidRPr="00940BAC">
              <w:rPr>
                <w:rFonts w:ascii="Times New Roman" w:hAnsi="Times New Roman"/>
                <w:sz w:val="20"/>
              </w:rPr>
              <w:t>brojem</w:t>
            </w:r>
            <w:proofErr w:type="spellEnd"/>
            <w:r w:rsidRPr="00940BAC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5ED4794B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74621" w14:textId="77777777" w:rsidR="00F60FB7" w:rsidRDefault="00F60FB7">
      <w:r>
        <w:separator/>
      </w:r>
    </w:p>
  </w:endnote>
  <w:endnote w:type="continuationSeparator" w:id="0">
    <w:p w14:paraId="150671F9" w14:textId="77777777" w:rsidR="00F60FB7" w:rsidRDefault="00F6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B0ABA" w14:paraId="253DAB01" w14:textId="77777777" w:rsidTr="00521CDD">
      <w:tc>
        <w:tcPr>
          <w:tcW w:w="2552" w:type="dxa"/>
          <w:hideMark/>
        </w:tcPr>
        <w:p w14:paraId="3E88CC43" w14:textId="33A9158D" w:rsidR="009B0ABA" w:rsidRDefault="009B0ABA" w:rsidP="00657713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555264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211106C6" w14:textId="77777777" w:rsidR="009B0ABA" w:rsidRDefault="007244A7" w:rsidP="007244A7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9B0ABA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9B0ABA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9B0ABA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Z11</w:t>
          </w:r>
        </w:p>
      </w:tc>
    </w:tr>
    <w:tr w:rsidR="009B0ABA" w14:paraId="11C6D46A" w14:textId="77777777" w:rsidTr="00521CDD">
      <w:tc>
        <w:tcPr>
          <w:tcW w:w="4567" w:type="dxa"/>
          <w:gridSpan w:val="2"/>
          <w:hideMark/>
        </w:tcPr>
        <w:p w14:paraId="49D60D5E" w14:textId="78AC92EB" w:rsidR="009B0ABA" w:rsidRDefault="009B0ABA" w:rsidP="00370A86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33CBBE58" w14:textId="77777777" w:rsidR="009B0ABA" w:rsidRDefault="009B0ABA" w:rsidP="009B0AB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2A51FEBA" w14:textId="77777777" w:rsidR="009B0ABA" w:rsidRDefault="009B0ABA" w:rsidP="009B0AB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6A5E75C" w14:textId="77777777" w:rsidR="009B0ABA" w:rsidRDefault="009B0ABA" w:rsidP="009B0ABA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45A97A54" w14:textId="72870FEE" w:rsidR="009B0ABA" w:rsidRDefault="009B0ABA" w:rsidP="009B0ABA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37562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537562" w:rsidRPr="00537562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3CFAF91" w14:textId="77777777" w:rsidR="009B0ABA" w:rsidRDefault="009B0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D85B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47468B" wp14:editId="5269F8BE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76AB2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02A5C1B0" w14:textId="77777777">
      <w:tc>
        <w:tcPr>
          <w:tcW w:w="1021" w:type="dxa"/>
        </w:tcPr>
        <w:p w14:paraId="0F79FE5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61F1CEE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09321DA" w14:textId="77777777">
      <w:tc>
        <w:tcPr>
          <w:tcW w:w="3034" w:type="dxa"/>
          <w:gridSpan w:val="2"/>
        </w:tcPr>
        <w:p w14:paraId="2C042DA4" w14:textId="77777777" w:rsidR="00C93A05" w:rsidRDefault="00612ED9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757C8F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DC59B26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0DDDE7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AAC5705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612ED9">
            <w:rPr>
              <w:rFonts w:ascii="Times New Roman" w:hAnsi="Times New Roman"/>
              <w:noProof/>
              <w:sz w:val="18"/>
            </w:rPr>
            <w:fldChar w:fldCharType="begin"/>
          </w:r>
          <w:r w:rsidR="00612ED9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612ED9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612ED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786632A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9CB82" w14:textId="77777777" w:rsidR="00F60FB7" w:rsidRDefault="00F60FB7">
      <w:r>
        <w:separator/>
      </w:r>
    </w:p>
  </w:footnote>
  <w:footnote w:type="continuationSeparator" w:id="0">
    <w:p w14:paraId="13530424" w14:textId="77777777" w:rsidR="00F60FB7" w:rsidRDefault="00F6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8E88" w14:textId="77777777" w:rsidR="005C0498" w:rsidRDefault="005C0498" w:rsidP="005C0498">
    <w:pPr>
      <w:pStyle w:val="Header"/>
      <w:jc w:val="center"/>
    </w:pPr>
  </w:p>
  <w:p w14:paraId="1ACAF391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A03F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7DB7F66B" wp14:editId="1575692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657EB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509207" wp14:editId="31FEF69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7C516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5F08CD"/>
    <w:multiLevelType w:val="hybridMultilevel"/>
    <w:tmpl w:val="11100F2A"/>
    <w:lvl w:ilvl="0" w:tplc="3DAAF0F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21AEB"/>
    <w:rsid w:val="0004549D"/>
    <w:rsid w:val="000554A8"/>
    <w:rsid w:val="00056350"/>
    <w:rsid w:val="000F686C"/>
    <w:rsid w:val="000F78F9"/>
    <w:rsid w:val="0013106B"/>
    <w:rsid w:val="00165D8F"/>
    <w:rsid w:val="00167D50"/>
    <w:rsid w:val="001706E7"/>
    <w:rsid w:val="00195C5D"/>
    <w:rsid w:val="001B0EC0"/>
    <w:rsid w:val="001C10C2"/>
    <w:rsid w:val="001F21CA"/>
    <w:rsid w:val="00286D2D"/>
    <w:rsid w:val="00290917"/>
    <w:rsid w:val="002B3D9E"/>
    <w:rsid w:val="00370A86"/>
    <w:rsid w:val="003A373B"/>
    <w:rsid w:val="003C1A89"/>
    <w:rsid w:val="003E74A1"/>
    <w:rsid w:val="0040248F"/>
    <w:rsid w:val="00442B0B"/>
    <w:rsid w:val="00444156"/>
    <w:rsid w:val="00487AFF"/>
    <w:rsid w:val="00496903"/>
    <w:rsid w:val="004E0704"/>
    <w:rsid w:val="004F737D"/>
    <w:rsid w:val="0050654A"/>
    <w:rsid w:val="00537562"/>
    <w:rsid w:val="00555264"/>
    <w:rsid w:val="00592F9E"/>
    <w:rsid w:val="00596316"/>
    <w:rsid w:val="005A5B49"/>
    <w:rsid w:val="005A5D9C"/>
    <w:rsid w:val="005C0498"/>
    <w:rsid w:val="00612ED9"/>
    <w:rsid w:val="00631E9E"/>
    <w:rsid w:val="00657713"/>
    <w:rsid w:val="00661A17"/>
    <w:rsid w:val="006830CA"/>
    <w:rsid w:val="006A719C"/>
    <w:rsid w:val="006C3672"/>
    <w:rsid w:val="006E13FF"/>
    <w:rsid w:val="007053A3"/>
    <w:rsid w:val="007244A7"/>
    <w:rsid w:val="00763AED"/>
    <w:rsid w:val="0079665F"/>
    <w:rsid w:val="007B70F0"/>
    <w:rsid w:val="007F7325"/>
    <w:rsid w:val="00842DC1"/>
    <w:rsid w:val="00861ACB"/>
    <w:rsid w:val="0087108A"/>
    <w:rsid w:val="00877389"/>
    <w:rsid w:val="00895F02"/>
    <w:rsid w:val="009149AF"/>
    <w:rsid w:val="00917086"/>
    <w:rsid w:val="00936F58"/>
    <w:rsid w:val="00940BAC"/>
    <w:rsid w:val="009B0ABA"/>
    <w:rsid w:val="009D3687"/>
    <w:rsid w:val="009F337A"/>
    <w:rsid w:val="009F504B"/>
    <w:rsid w:val="00A71494"/>
    <w:rsid w:val="00AC11C8"/>
    <w:rsid w:val="00AD1109"/>
    <w:rsid w:val="00AF7E96"/>
    <w:rsid w:val="00B95D32"/>
    <w:rsid w:val="00C07958"/>
    <w:rsid w:val="00C80B93"/>
    <w:rsid w:val="00C935C9"/>
    <w:rsid w:val="00C93A05"/>
    <w:rsid w:val="00CA0E3E"/>
    <w:rsid w:val="00CA1FA4"/>
    <w:rsid w:val="00CD7D8A"/>
    <w:rsid w:val="00CF1F41"/>
    <w:rsid w:val="00D14513"/>
    <w:rsid w:val="00D756EC"/>
    <w:rsid w:val="00D9373E"/>
    <w:rsid w:val="00E45C43"/>
    <w:rsid w:val="00E862CE"/>
    <w:rsid w:val="00E93561"/>
    <w:rsid w:val="00EE2658"/>
    <w:rsid w:val="00F304AC"/>
    <w:rsid w:val="00F37DD1"/>
    <w:rsid w:val="00F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3D056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15</cp:revision>
  <cp:lastPrinted>2008-12-22T10:24:00Z</cp:lastPrinted>
  <dcterms:created xsi:type="dcterms:W3CDTF">2022-05-25T11:29:00Z</dcterms:created>
  <dcterms:modified xsi:type="dcterms:W3CDTF">2024-07-31T09:39:00Z</dcterms:modified>
</cp:coreProperties>
</file>