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CE6D96" w14:paraId="0BB3FB05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389"/>
            </w:tblGrid>
            <w:tr w:rsidR="003010F3" w:rsidRPr="00CE6D96" w14:paraId="3B68B30E" w14:textId="77777777" w:rsidTr="007C26A7">
              <w:tc>
                <w:tcPr>
                  <w:tcW w:w="5090" w:type="dxa"/>
                </w:tcPr>
                <w:p w14:paraId="0BF87EF8" w14:textId="77777777" w:rsidR="003010F3" w:rsidRPr="000E01F8" w:rsidRDefault="003010F3" w:rsidP="003010F3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572BA332" w14:textId="77777777" w:rsidR="003010F3" w:rsidRPr="000E01F8" w:rsidRDefault="003010F3" w:rsidP="003010F3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08A5C" w14:textId="77777777" w:rsidR="003010F3" w:rsidRPr="000E01F8" w:rsidRDefault="003010F3" w:rsidP="007C26A7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0E01F8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0E01F8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0E01F8">
                    <w:rPr>
                      <w:b/>
                      <w:i/>
                      <w:sz w:val="20"/>
                      <w:szCs w:val="20"/>
                      <w:lang w:val="bs-Latn-BA"/>
                    </w:rPr>
                    <w:t>Z</w:t>
                  </w:r>
                  <w:r w:rsidR="007C26A7">
                    <w:rPr>
                      <w:b/>
                      <w:i/>
                      <w:sz w:val="20"/>
                      <w:szCs w:val="20"/>
                      <w:lang w:val="bs-Latn-BA"/>
                    </w:rPr>
                    <w:t>14-a</w:t>
                  </w:r>
                </w:p>
              </w:tc>
            </w:tr>
          </w:tbl>
          <w:p w14:paraId="3AA9EC70" w14:textId="77777777" w:rsidR="003010F3" w:rsidRPr="000E01F8" w:rsidRDefault="003010F3" w:rsidP="00B22CBA">
            <w:pPr>
              <w:pStyle w:val="BodyText2"/>
              <w:spacing w:after="0" w:line="240" w:lineRule="auto"/>
              <w:jc w:val="center"/>
              <w:rPr>
                <w:b/>
                <w:sz w:val="20"/>
                <w:lang w:val="bs-Latn-BA"/>
              </w:rPr>
            </w:pPr>
            <w:r w:rsidRPr="000E01F8">
              <w:rPr>
                <w:b/>
                <w:sz w:val="20"/>
                <w:szCs w:val="20"/>
                <w:lang w:val="bs-Latn-BA"/>
              </w:rPr>
              <w:t>ZAHTJEV</w:t>
            </w:r>
          </w:p>
          <w:p w14:paraId="23E0620D" w14:textId="0CE2DAA4" w:rsidR="007D72DC" w:rsidRPr="000E01F8" w:rsidRDefault="007D72DC" w:rsidP="007D72DC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Cs/>
                <w:sz w:val="20"/>
                <w:lang w:val="bs-Latn-BA"/>
              </w:rPr>
            </w:pPr>
            <w:r w:rsidRPr="000E01F8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za raskid Ugovora o korištenju distributivne mreže </w:t>
            </w:r>
            <w:r w:rsidR="001A4B87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i </w:t>
            </w:r>
            <w:r w:rsidRPr="000E01F8">
              <w:rPr>
                <w:rFonts w:ascii="Times New Roman" w:hAnsi="Times New Roman"/>
                <w:b/>
                <w:bCs/>
                <w:sz w:val="20"/>
                <w:lang w:val="bs-Latn-BA"/>
              </w:rPr>
              <w:t>zaključenj</w:t>
            </w:r>
            <w:r w:rsidR="00F561A2">
              <w:rPr>
                <w:rFonts w:ascii="Times New Roman" w:hAnsi="Times New Roman"/>
                <w:b/>
                <w:bCs/>
                <w:sz w:val="20"/>
                <w:lang w:val="bs-Latn-BA"/>
              </w:rPr>
              <w:t>e</w:t>
            </w:r>
            <w:r w:rsidRPr="000E01F8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 nov</w:t>
            </w:r>
            <w:r w:rsidR="00F561A2">
              <w:rPr>
                <w:rFonts w:ascii="Times New Roman" w:hAnsi="Times New Roman"/>
                <w:b/>
                <w:bCs/>
                <w:sz w:val="20"/>
                <w:lang w:val="bs-Latn-BA"/>
              </w:rPr>
              <w:t>og</w:t>
            </w:r>
            <w:r w:rsidRPr="000E01F8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  Ugovora o korištenju distributivne mreže </w:t>
            </w:r>
            <w:r w:rsidR="001A4B87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radi </w:t>
            </w:r>
            <w:r w:rsidR="00503DD1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prestanka ugovora o </w:t>
            </w:r>
            <w:r w:rsidRPr="000E01F8">
              <w:rPr>
                <w:rFonts w:ascii="Times New Roman" w:hAnsi="Times New Roman"/>
                <w:b/>
                <w:bCs/>
                <w:sz w:val="20"/>
                <w:lang w:val="bs-Latn-BA"/>
              </w:rPr>
              <w:t>zakup</w:t>
            </w:r>
            <w:r w:rsidR="00503DD1">
              <w:rPr>
                <w:rFonts w:ascii="Times New Roman" w:hAnsi="Times New Roman"/>
                <w:b/>
                <w:bCs/>
                <w:sz w:val="20"/>
                <w:lang w:val="bs-Latn-BA"/>
              </w:rPr>
              <w:t>u</w:t>
            </w:r>
            <w:r w:rsidRPr="000E01F8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 objekta</w:t>
            </w:r>
          </w:p>
          <w:p w14:paraId="721E4CA2" w14:textId="6477F799" w:rsidR="007D72DC" w:rsidRPr="006B0A2F" w:rsidRDefault="007D72DC" w:rsidP="007D72DC">
            <w:pPr>
              <w:pStyle w:val="Heading5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</w:pPr>
            <w:r w:rsidRPr="006B0A2F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>Molim</w:t>
            </w:r>
            <w:r w:rsidR="001A4B87" w:rsidRPr="006B0A2F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>o</w:t>
            </w:r>
            <w:r w:rsidRPr="006B0A2F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 xml:space="preserve"> raskid  Ugovora o korištenju distributivne mreže i zaključenje nov</w:t>
            </w:r>
            <w:r w:rsidR="00F561A2" w:rsidRPr="006B0A2F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>og</w:t>
            </w:r>
            <w:r w:rsidRPr="006B0A2F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 xml:space="preserve"> Ugovora o korištenju distributivne mreže</w:t>
            </w:r>
            <w:r w:rsidR="006B1DD7" w:rsidRPr="006B0A2F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>,</w:t>
            </w:r>
            <w:r w:rsidR="00D439F1" w:rsidRPr="006B0A2F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 xml:space="preserve"> </w:t>
            </w:r>
            <w:r w:rsidR="00593CF4" w:rsidRPr="006B0A2F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 xml:space="preserve">radi prestanka ugovora o zakupu: </w:t>
            </w:r>
          </w:p>
          <w:p w14:paraId="6962997F" w14:textId="51D12C04" w:rsidR="006B0A2F" w:rsidRPr="006B0A2F" w:rsidRDefault="006B0A2F" w:rsidP="006B0A2F">
            <w:pPr>
              <w:rPr>
                <w:sz w:val="20"/>
                <w:highlight w:val="green"/>
                <w:lang w:val="bs-Latn-BA"/>
              </w:rPr>
            </w:pPr>
            <w:bookmarkStart w:id="0" w:name="_GoBack"/>
            <w:r w:rsidRPr="006B0A2F">
              <w:rPr>
                <w:sz w:val="20"/>
                <w:highlight w:val="green"/>
                <w:lang w:val="bs-Latn-BA"/>
              </w:rPr>
              <w:t>VARIJANTAZAKUPA DPVW_VARIJANTAZAKUPA</w:t>
            </w:r>
            <w:bookmarkEnd w:id="0"/>
          </w:p>
          <w:p w14:paraId="0F6EE0BC" w14:textId="77777777" w:rsidR="007D72DC" w:rsidRPr="006B0A2F" w:rsidRDefault="00860DD7" w:rsidP="000E01F8">
            <w:pPr>
              <w:ind w:left="720"/>
              <w:jc w:val="both"/>
              <w:rPr>
                <w:sz w:val="20"/>
                <w:szCs w:val="20"/>
                <w:highlight w:val="green"/>
                <w:lang w:val="bs-Latn-BA"/>
              </w:rPr>
            </w:pPr>
            <w:r w:rsidRPr="006B0A2F">
              <w:rPr>
                <w:noProof/>
                <w:color w:val="FF0000"/>
                <w:sz w:val="20"/>
                <w:szCs w:val="20"/>
                <w:highlight w:val="green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4D9BB57" wp14:editId="6FF4C747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36195</wp:posOffset>
                      </wp:positionV>
                      <wp:extent cx="88900" cy="83185"/>
                      <wp:effectExtent l="0" t="0" r="6350" b="0"/>
                      <wp:wrapTight wrapText="bothSides">
                        <wp:wrapPolygon edited="0">
                          <wp:start x="0" y="0"/>
                          <wp:lineTo x="0" y="19786"/>
                          <wp:lineTo x="23143" y="19786"/>
                          <wp:lineTo x="23143" y="0"/>
                          <wp:lineTo x="0" y="0"/>
                        </wp:wrapPolygon>
                      </wp:wrapTight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900" cy="831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12C8F6F" id="Rectangle 9" o:spid="_x0000_s1026" style="position:absolute;margin-left:18.35pt;margin-top:2.85pt;width:7pt;height: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" fillcolor="window" strokecolor="windowText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="007D72DC" w:rsidRPr="006B0A2F">
              <w:rPr>
                <w:sz w:val="20"/>
                <w:szCs w:val="20"/>
                <w:highlight w:val="green"/>
                <w:lang w:val="bs-Latn-BA"/>
              </w:rPr>
              <w:t>stambenog prostora</w:t>
            </w:r>
          </w:p>
          <w:p w14:paraId="2BB045C5" w14:textId="77777777" w:rsidR="007D72DC" w:rsidRPr="00E76AC6" w:rsidRDefault="00860DD7" w:rsidP="000E01F8">
            <w:pPr>
              <w:rPr>
                <w:szCs w:val="22"/>
                <w:lang w:val="bs-Latn-BA"/>
              </w:rPr>
            </w:pPr>
            <w:r w:rsidRPr="006B0A2F">
              <w:rPr>
                <w:noProof/>
                <w:color w:val="FF0000"/>
                <w:sz w:val="20"/>
                <w:szCs w:val="20"/>
                <w:highlight w:val="green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C8DE45C" wp14:editId="0A7E50C0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45085</wp:posOffset>
                      </wp:positionV>
                      <wp:extent cx="88900" cy="83185"/>
                      <wp:effectExtent l="0" t="0" r="6350" b="0"/>
                      <wp:wrapTight wrapText="bothSides">
                        <wp:wrapPolygon edited="0">
                          <wp:start x="0" y="0"/>
                          <wp:lineTo x="0" y="19786"/>
                          <wp:lineTo x="23143" y="19786"/>
                          <wp:lineTo x="23143" y="0"/>
                          <wp:lineTo x="0" y="0"/>
                        </wp:wrapPolygon>
                      </wp:wrapTight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900" cy="831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D1041B" id="Rectangle 1" o:spid="_x0000_s1026" style="position:absolute;margin-left:18.3pt;margin-top:3.55pt;width:7pt;height:6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" fillcolor="window" strokecolor="windowText" strokeweight="1pt">
                      <v:path arrowok="t"/>
                      <w10:wrap type="tight"/>
                    </v:rect>
                  </w:pict>
                </mc:Fallback>
              </mc:AlternateContent>
            </w:r>
            <w:r w:rsidR="007D72DC" w:rsidRPr="006B0A2F">
              <w:rPr>
                <w:sz w:val="20"/>
                <w:szCs w:val="20"/>
                <w:highlight w:val="green"/>
                <w:lang w:val="bs-Latn-BA"/>
              </w:rPr>
              <w:t>poslovnog prostora</w:t>
            </w:r>
          </w:p>
          <w:p w14:paraId="7CE54FD2" w14:textId="32B86BA7" w:rsidR="00144652" w:rsidRPr="000E01F8" w:rsidRDefault="00144652" w:rsidP="00144652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6B0A2F">
              <w:rPr>
                <w:rFonts w:ascii="Times New Roman" w:hAnsi="Times New Roman"/>
                <w:sz w:val="18"/>
                <w:szCs w:val="18"/>
                <w:highlight w:val="yellow"/>
                <w:lang w:val="bs-Latn-BA"/>
              </w:rPr>
              <w:t xml:space="preserve">KRAJNJI KUPAC – </w:t>
            </w:r>
            <w:r w:rsidR="00593CF4" w:rsidRPr="006B0A2F">
              <w:rPr>
                <w:rFonts w:ascii="Times New Roman" w:hAnsi="Times New Roman"/>
                <w:sz w:val="18"/>
                <w:szCs w:val="18"/>
                <w:highlight w:val="yellow"/>
                <w:lang w:val="bs-Latn-BA"/>
              </w:rPr>
              <w:t>zakupoprimac</w:t>
            </w:r>
            <w:r w:rsidR="006B0A2F" w:rsidRPr="006B0A2F">
              <w:rPr>
                <w:rFonts w:ascii="Times New Roman" w:hAnsi="Times New Roman"/>
                <w:sz w:val="18"/>
                <w:szCs w:val="18"/>
                <w:highlight w:val="yellow"/>
                <w:lang w:val="bs-Latn-BA"/>
              </w:rPr>
              <w:t xml:space="preserve"> LICE 2</w:t>
            </w:r>
          </w:p>
          <w:p w14:paraId="5C2BA192" w14:textId="0A1934CE" w:rsidR="0057064F" w:rsidRDefault="002117D0" w:rsidP="0057064F">
            <w:pPr>
              <w:rPr>
                <w:sz w:val="20"/>
                <w:szCs w:val="20"/>
              </w:rPr>
            </w:pPr>
            <w:r w:rsidRPr="00C4435A">
              <w:rPr>
                <w:sz w:val="20"/>
                <w:szCs w:val="20"/>
              </w:rPr>
              <w:t>Ime i prezime krajnjeg kupca (fizičko lice)/Naziv krajnjeg kupca (pravno lice)</w:t>
            </w:r>
            <w:r w:rsidR="0057064F" w:rsidRPr="00C4435A">
              <w:rPr>
                <w:sz w:val="20"/>
                <w:szCs w:val="20"/>
              </w:rPr>
              <w:t>:</w:t>
            </w:r>
            <w:r w:rsidR="0057064F">
              <w:rPr>
                <w:sz w:val="20"/>
                <w:szCs w:val="20"/>
              </w:rPr>
              <w:t xml:space="preserve"> ..................................................................</w:t>
            </w:r>
          </w:p>
          <w:p w14:paraId="10E24AD7" w14:textId="77777777" w:rsidR="0057064F" w:rsidRDefault="0057064F" w:rsidP="00570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545DC3B1" w14:textId="77777777" w:rsidR="0057064F" w:rsidRDefault="0057064F" w:rsidP="00570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2C292FE0" w14:textId="77777777" w:rsidR="0057064F" w:rsidRDefault="0057064F" w:rsidP="00570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431E5E4B" w14:textId="77777777" w:rsidR="0057064F" w:rsidRDefault="0057064F" w:rsidP="0057064F">
            <w:pPr>
              <w:rPr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57064F" w14:paraId="16B83460" w14:textId="77777777" w:rsidTr="0057064F">
              <w:tc>
                <w:tcPr>
                  <w:tcW w:w="4613" w:type="dxa"/>
                  <w:hideMark/>
                </w:tcPr>
                <w:p w14:paraId="7F144CBE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  <w:hideMark/>
                </w:tcPr>
                <w:p w14:paraId="48D10BA2" w14:textId="781AC442" w:rsidR="0057064F" w:rsidRDefault="0057064F" w:rsidP="001B5D88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pravna lica</w:t>
                  </w:r>
                </w:p>
              </w:tc>
            </w:tr>
            <w:tr w:rsidR="0057064F" w14:paraId="19B19A06" w14:textId="77777777" w:rsidTr="0057064F">
              <w:tc>
                <w:tcPr>
                  <w:tcW w:w="4613" w:type="dxa"/>
                  <w:hideMark/>
                </w:tcPr>
                <w:p w14:paraId="33BDF748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  <w:hideMark/>
                </w:tcPr>
                <w:p w14:paraId="19C445AC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Identifikacioni broj </w:t>
                  </w:r>
                </w:p>
              </w:tc>
            </w:tr>
            <w:tr w:rsidR="0057064F" w14:paraId="32E21B29" w14:textId="77777777" w:rsidTr="0057064F">
              <w:tc>
                <w:tcPr>
                  <w:tcW w:w="4613" w:type="dxa"/>
                  <w:hideMark/>
                </w:tcPr>
                <w:p w14:paraId="4D6E970B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  <w:hideMark/>
                </w:tcPr>
                <w:p w14:paraId="26A56A0C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PDV broj</w:t>
                  </w:r>
                </w:p>
              </w:tc>
            </w:tr>
            <w:tr w:rsidR="0057064F" w14:paraId="4C2A5951" w14:textId="77777777" w:rsidTr="0057064F">
              <w:tc>
                <w:tcPr>
                  <w:tcW w:w="4613" w:type="dxa"/>
                  <w:hideMark/>
                </w:tcPr>
                <w:p w14:paraId="2738D4B4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  <w:hideMark/>
                </w:tcPr>
                <w:p w14:paraId="4A44CAF1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Ime i prezime ovlaštenog lica</w:t>
                  </w:r>
                </w:p>
              </w:tc>
            </w:tr>
            <w:tr w:rsidR="0057064F" w14:paraId="42F6CA5A" w14:textId="77777777" w:rsidTr="0057064F">
              <w:tc>
                <w:tcPr>
                  <w:tcW w:w="4613" w:type="dxa"/>
                </w:tcPr>
                <w:p w14:paraId="0FB14322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1E692680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Funkcija</w:t>
                  </w:r>
                </w:p>
              </w:tc>
            </w:tr>
            <w:tr w:rsidR="0057064F" w14:paraId="2A7642DC" w14:textId="77777777" w:rsidTr="0057064F">
              <w:tc>
                <w:tcPr>
                  <w:tcW w:w="4613" w:type="dxa"/>
                </w:tcPr>
                <w:p w14:paraId="10BDADF9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57C7E3AD" w14:textId="218D4A23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</w:tbl>
          <w:p w14:paraId="254A1582" w14:textId="30F422DE" w:rsidR="00144652" w:rsidRPr="006B0A2F" w:rsidRDefault="001A4B87" w:rsidP="006B0A2F">
            <w:pPr>
              <w:pStyle w:val="Heading4"/>
              <w:numPr>
                <w:ilvl w:val="0"/>
                <w:numId w:val="0"/>
              </w:numPr>
              <w:spacing w:after="0"/>
              <w:jc w:val="left"/>
              <w:rPr>
                <w:b w:val="0"/>
                <w:i/>
                <w:sz w:val="18"/>
                <w:szCs w:val="18"/>
                <w:lang w:val="bs-Latn-BA"/>
              </w:rPr>
            </w:pPr>
            <w:r w:rsidRPr="006B0A2F">
              <w:rPr>
                <w:b w:val="0"/>
                <w:sz w:val="18"/>
                <w:szCs w:val="18"/>
                <w:highlight w:val="yellow"/>
                <w:lang w:val="bs-Latn-BA"/>
              </w:rPr>
              <w:t>NOVI</w:t>
            </w:r>
            <w:r w:rsidR="00144652" w:rsidRPr="006B0A2F">
              <w:rPr>
                <w:b w:val="0"/>
                <w:sz w:val="18"/>
                <w:szCs w:val="18"/>
                <w:highlight w:val="yellow"/>
                <w:lang w:val="bs-Latn-BA"/>
              </w:rPr>
              <w:t xml:space="preserve"> KRAJNJI KUPAC – </w:t>
            </w:r>
            <w:r w:rsidR="00593CF4" w:rsidRPr="006B0A2F">
              <w:rPr>
                <w:b w:val="0"/>
                <w:sz w:val="18"/>
                <w:szCs w:val="18"/>
                <w:highlight w:val="yellow"/>
                <w:lang w:val="bs-Latn-BA"/>
              </w:rPr>
              <w:t>vlasnik objekta, zakupodavac</w:t>
            </w:r>
            <w:r w:rsidR="006B0A2F" w:rsidRPr="006B0A2F">
              <w:rPr>
                <w:b w:val="0"/>
                <w:sz w:val="18"/>
                <w:szCs w:val="18"/>
                <w:highlight w:val="yellow"/>
                <w:lang w:val="bs-Latn-BA"/>
              </w:rPr>
              <w:t xml:space="preserve"> LICE 1</w:t>
            </w:r>
          </w:p>
          <w:p w14:paraId="080C77D9" w14:textId="354B3143" w:rsidR="0057064F" w:rsidRDefault="002117D0" w:rsidP="0057064F">
            <w:pPr>
              <w:rPr>
                <w:sz w:val="20"/>
                <w:szCs w:val="20"/>
              </w:rPr>
            </w:pPr>
            <w:r w:rsidRPr="00C4435A">
              <w:rPr>
                <w:sz w:val="20"/>
                <w:szCs w:val="20"/>
              </w:rPr>
              <w:t>Ime i prezime krajnjeg kupca (fizičko lice)/Naziv krajnjeg kupca (pravno lice)</w:t>
            </w:r>
            <w:r w:rsidR="0057064F" w:rsidRPr="00C4435A">
              <w:rPr>
                <w:sz w:val="20"/>
                <w:szCs w:val="20"/>
              </w:rPr>
              <w:t>:</w:t>
            </w:r>
            <w:r w:rsidR="0057064F">
              <w:rPr>
                <w:sz w:val="20"/>
                <w:szCs w:val="20"/>
              </w:rPr>
              <w:t xml:space="preserve"> ..................................................................</w:t>
            </w:r>
          </w:p>
          <w:p w14:paraId="615E85D0" w14:textId="77777777" w:rsidR="0057064F" w:rsidRDefault="0057064F" w:rsidP="00570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02406F6F" w14:textId="77777777" w:rsidR="0057064F" w:rsidRDefault="0057064F" w:rsidP="00570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7CFF93E4" w14:textId="77777777" w:rsidR="0057064F" w:rsidRDefault="0057064F" w:rsidP="00570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73D9963A" w14:textId="77777777" w:rsidR="0057064F" w:rsidRDefault="0057064F" w:rsidP="0057064F">
            <w:pPr>
              <w:rPr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57064F" w14:paraId="4740BD7E" w14:textId="77777777" w:rsidTr="004247E3">
              <w:tc>
                <w:tcPr>
                  <w:tcW w:w="4613" w:type="dxa"/>
                  <w:hideMark/>
                </w:tcPr>
                <w:p w14:paraId="7D651E56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  <w:hideMark/>
                </w:tcPr>
                <w:p w14:paraId="2B49BF68" w14:textId="5124DAE8" w:rsidR="0057064F" w:rsidRDefault="0057064F" w:rsidP="001B5D88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pravna lica</w:t>
                  </w:r>
                </w:p>
              </w:tc>
            </w:tr>
            <w:tr w:rsidR="0057064F" w14:paraId="49FA3786" w14:textId="77777777" w:rsidTr="004247E3">
              <w:tc>
                <w:tcPr>
                  <w:tcW w:w="4613" w:type="dxa"/>
                  <w:hideMark/>
                </w:tcPr>
                <w:p w14:paraId="19B253E8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  <w:hideMark/>
                </w:tcPr>
                <w:p w14:paraId="6949A98B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Identifikacioni broj </w:t>
                  </w:r>
                </w:p>
              </w:tc>
            </w:tr>
            <w:tr w:rsidR="0057064F" w14:paraId="58081E37" w14:textId="77777777" w:rsidTr="004247E3">
              <w:tc>
                <w:tcPr>
                  <w:tcW w:w="4613" w:type="dxa"/>
                  <w:hideMark/>
                </w:tcPr>
                <w:p w14:paraId="1F30FD74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  <w:hideMark/>
                </w:tcPr>
                <w:p w14:paraId="35780297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PDV broj</w:t>
                  </w:r>
                </w:p>
              </w:tc>
            </w:tr>
            <w:tr w:rsidR="0057064F" w14:paraId="60C9563F" w14:textId="77777777" w:rsidTr="004247E3">
              <w:tc>
                <w:tcPr>
                  <w:tcW w:w="4613" w:type="dxa"/>
                  <w:hideMark/>
                </w:tcPr>
                <w:p w14:paraId="4A7C0922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  <w:hideMark/>
                </w:tcPr>
                <w:p w14:paraId="13773F70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Ime i prezime ovlaštenog lica</w:t>
                  </w:r>
                </w:p>
              </w:tc>
            </w:tr>
            <w:tr w:rsidR="0057064F" w14:paraId="6B999F4A" w14:textId="77777777" w:rsidTr="004247E3">
              <w:tc>
                <w:tcPr>
                  <w:tcW w:w="4613" w:type="dxa"/>
                </w:tcPr>
                <w:p w14:paraId="26FE8F52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0ECD0DDD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Funkcija</w:t>
                  </w:r>
                </w:p>
              </w:tc>
            </w:tr>
            <w:tr w:rsidR="0057064F" w14:paraId="6EFC210A" w14:textId="77777777" w:rsidTr="002B1980">
              <w:tc>
                <w:tcPr>
                  <w:tcW w:w="4613" w:type="dxa"/>
                </w:tcPr>
                <w:p w14:paraId="7F80C913" w14:textId="77777777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</w:tcPr>
                <w:p w14:paraId="0AAECD06" w14:textId="1C881463" w:rsidR="0057064F" w:rsidRDefault="0057064F" w:rsidP="0057064F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</w:tbl>
          <w:p w14:paraId="4D9D94EC" w14:textId="2A190562" w:rsidR="00144652" w:rsidRPr="006B0A2F" w:rsidRDefault="00144652" w:rsidP="00144652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18"/>
                <w:szCs w:val="18"/>
                <w:highlight w:val="green"/>
                <w:lang w:val="bs-Latn-BA"/>
              </w:rPr>
            </w:pPr>
            <w:r w:rsidRPr="006B0A2F">
              <w:rPr>
                <w:b w:val="0"/>
                <w:sz w:val="18"/>
                <w:szCs w:val="18"/>
                <w:highlight w:val="green"/>
                <w:lang w:val="bs-Latn-BA"/>
              </w:rPr>
              <w:t>PODACI O UGOVORIMA</w:t>
            </w:r>
            <w:r w:rsidR="006B1DD7" w:rsidRPr="006B0A2F">
              <w:rPr>
                <w:b w:val="0"/>
                <w:sz w:val="18"/>
                <w:szCs w:val="18"/>
                <w:highlight w:val="green"/>
                <w:lang w:val="bs-Latn-BA"/>
              </w:rPr>
              <w:t xml:space="preserve"> ZAKUP</w:t>
            </w:r>
            <w:r w:rsidR="00593CF4" w:rsidRPr="006B0A2F">
              <w:rPr>
                <w:b w:val="0"/>
                <w:sz w:val="18"/>
                <w:szCs w:val="18"/>
                <w:highlight w:val="green"/>
                <w:lang w:val="bs-Latn-BA"/>
              </w:rPr>
              <w:t>PRIMCA</w:t>
            </w:r>
            <w:r w:rsidRPr="006B0A2F">
              <w:rPr>
                <w:b w:val="0"/>
                <w:sz w:val="18"/>
                <w:szCs w:val="18"/>
                <w:highlight w:val="green"/>
                <w:lang w:val="bs-Latn-BA"/>
              </w:rPr>
              <w:t>:</w:t>
            </w:r>
          </w:p>
          <w:p w14:paraId="3166FBE0" w14:textId="77777777" w:rsidR="003010F3" w:rsidRPr="006B0A2F" w:rsidRDefault="003010F3" w:rsidP="00EE404F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highlight w:val="green"/>
                <w:lang w:val="bs-Latn-BA"/>
              </w:rPr>
            </w:pPr>
            <w:r w:rsidRPr="006B0A2F">
              <w:rPr>
                <w:sz w:val="18"/>
                <w:szCs w:val="18"/>
                <w:highlight w:val="green"/>
                <w:lang w:val="bs-Latn-BA"/>
              </w:rPr>
              <w:t>Ugovor o korištenju distributivne mreže, broj: ........................................, zaključen dana: ..................................</w:t>
            </w:r>
          </w:p>
          <w:p w14:paraId="56D9878E" w14:textId="77777777" w:rsidR="003010F3" w:rsidRPr="006B0A2F" w:rsidRDefault="003010F3" w:rsidP="00EE404F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highlight w:val="green"/>
                <w:lang w:val="bs-Latn-BA"/>
              </w:rPr>
            </w:pPr>
            <w:r w:rsidRPr="006B0A2F">
              <w:rPr>
                <w:sz w:val="18"/>
                <w:szCs w:val="18"/>
                <w:highlight w:val="green"/>
                <w:lang w:val="bs-Latn-BA"/>
              </w:rPr>
              <w:t>Ugovor o snabdijevanju električnom energijom , broj: ..........................., zaključen dana: ..................................</w:t>
            </w:r>
          </w:p>
          <w:p w14:paraId="723241DA" w14:textId="77777777" w:rsidR="003010F3" w:rsidRPr="006B0A2F" w:rsidRDefault="003010F3" w:rsidP="00144652">
            <w:pPr>
              <w:rPr>
                <w:sz w:val="18"/>
                <w:szCs w:val="18"/>
                <w:highlight w:val="green"/>
                <w:lang w:val="bs-Latn-BA"/>
              </w:rPr>
            </w:pPr>
          </w:p>
          <w:p w14:paraId="0D153E49" w14:textId="77777777" w:rsidR="00144652" w:rsidRPr="006B0A2F" w:rsidRDefault="00144652" w:rsidP="00144652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6B0A2F">
              <w:rPr>
                <w:sz w:val="18"/>
                <w:szCs w:val="18"/>
                <w:highlight w:val="green"/>
                <w:lang w:val="bs-Latn-BA"/>
              </w:rPr>
              <w:t>PODACI O OBRAČUNSKOM MJERNOM MJESTU:</w:t>
            </w:r>
          </w:p>
          <w:p w14:paraId="03033431" w14:textId="77777777" w:rsidR="00144652" w:rsidRPr="006B0A2F" w:rsidRDefault="00144652" w:rsidP="00144652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6B0A2F">
              <w:rPr>
                <w:sz w:val="18"/>
                <w:szCs w:val="18"/>
                <w:highlight w:val="green"/>
                <w:lang w:val="bs-Latn-BA"/>
              </w:rPr>
              <w:t>Šifra mjernog mjesta</w:t>
            </w:r>
            <w:r w:rsidR="003010F3" w:rsidRPr="006B0A2F">
              <w:rPr>
                <w:sz w:val="18"/>
                <w:szCs w:val="18"/>
                <w:highlight w:val="green"/>
                <w:lang w:val="bs-Latn-BA"/>
              </w:rPr>
              <w:t>:</w:t>
            </w:r>
            <w:r w:rsidRPr="006B0A2F">
              <w:rPr>
                <w:sz w:val="18"/>
                <w:szCs w:val="18"/>
                <w:highlight w:val="green"/>
                <w:lang w:val="bs-Latn-BA"/>
              </w:rPr>
              <w:t xml:space="preserve"> .....................................................</w:t>
            </w:r>
          </w:p>
          <w:p w14:paraId="2CF5DBB9" w14:textId="77777777" w:rsidR="00144652" w:rsidRPr="000E01F8" w:rsidRDefault="00144652" w:rsidP="00144652">
            <w:pPr>
              <w:rPr>
                <w:sz w:val="18"/>
                <w:szCs w:val="18"/>
                <w:lang w:val="bs-Latn-BA"/>
              </w:rPr>
            </w:pPr>
            <w:r w:rsidRPr="006B0A2F">
              <w:rPr>
                <w:sz w:val="18"/>
                <w:szCs w:val="18"/>
                <w:highlight w:val="green"/>
                <w:lang w:val="bs-Latn-BA"/>
              </w:rPr>
              <w:t>Adresa mjernog mjesta</w:t>
            </w:r>
            <w:r w:rsidR="006B1DD7" w:rsidRPr="006B0A2F">
              <w:rPr>
                <w:sz w:val="18"/>
                <w:szCs w:val="18"/>
                <w:highlight w:val="green"/>
                <w:lang w:val="bs-Latn-BA"/>
              </w:rPr>
              <w:t>:</w:t>
            </w:r>
            <w:r w:rsidRPr="006B0A2F">
              <w:rPr>
                <w:sz w:val="18"/>
                <w:szCs w:val="18"/>
                <w:highlight w:val="green"/>
                <w:lang w:val="bs-Latn-BA"/>
              </w:rPr>
              <w:t xml:space="preserve"> ..................................................</w:t>
            </w:r>
          </w:p>
          <w:p w14:paraId="7482207C" w14:textId="77777777" w:rsidR="001C3D6F" w:rsidRPr="000372F5" w:rsidRDefault="001C3D6F" w:rsidP="000372F5">
            <w:pPr>
              <w:spacing w:after="120"/>
              <w:jc w:val="both"/>
              <w:rPr>
                <w:b/>
                <w:i/>
                <w:sz w:val="18"/>
                <w:szCs w:val="18"/>
                <w:lang w:val="bs-Latn-BA"/>
              </w:rPr>
            </w:pPr>
          </w:p>
          <w:p w14:paraId="4F8E1C04" w14:textId="77777777" w:rsidR="001C3D6F" w:rsidRPr="000372F5" w:rsidRDefault="001C3D6F" w:rsidP="000372F5">
            <w:pPr>
              <w:spacing w:after="120"/>
              <w:jc w:val="both"/>
              <w:rPr>
                <w:b/>
                <w:i/>
                <w:sz w:val="18"/>
                <w:szCs w:val="18"/>
                <w:lang w:val="bs-Latn-BA"/>
              </w:rPr>
            </w:pPr>
            <w:r w:rsidRPr="000372F5">
              <w:rPr>
                <w:b/>
                <w:i/>
                <w:sz w:val="18"/>
                <w:szCs w:val="18"/>
                <w:lang w:val="bs-Latn-BA"/>
              </w:rPr>
              <w:t>U slučaju prestanka ugovora o zakupu (zbog isteka roka trajanja zakupa, raskid/otkaz ugovora o zakupu i sl.) ovaj zahtjev može podnijeti sam zakupodavac.</w:t>
            </w:r>
          </w:p>
          <w:p w14:paraId="19D5B0E7" w14:textId="77777777" w:rsidR="001C3D6F" w:rsidRPr="000372F5" w:rsidRDefault="001C3D6F" w:rsidP="000372F5">
            <w:pPr>
              <w:spacing w:after="120"/>
              <w:jc w:val="both"/>
              <w:rPr>
                <w:b/>
                <w:i/>
                <w:sz w:val="18"/>
                <w:szCs w:val="18"/>
                <w:lang w:val="bs-Latn-BA"/>
              </w:rPr>
            </w:pPr>
            <w:r w:rsidRPr="000372F5">
              <w:rPr>
                <w:b/>
                <w:i/>
                <w:sz w:val="18"/>
                <w:szCs w:val="18"/>
                <w:lang w:val="bs-Latn-BA"/>
              </w:rPr>
              <w:t>U slučaju da zahtjev podnese samo zakupoprimac, zakupodavcu se dostavlja obavijest o obavezi zaključenja ugovora i isključenju sa distributivne mreže, u slučaju nepotpisivanja ugovora.</w:t>
            </w:r>
          </w:p>
          <w:p w14:paraId="6EFB0A38" w14:textId="77777777" w:rsidR="00144652" w:rsidRDefault="00144652" w:rsidP="00144652">
            <w:pPr>
              <w:rPr>
                <w:sz w:val="18"/>
                <w:szCs w:val="18"/>
                <w:lang w:val="bs-Latn-BA"/>
              </w:rPr>
            </w:pPr>
          </w:p>
          <w:p w14:paraId="245BCDF9" w14:textId="77777777" w:rsidR="00944838" w:rsidRDefault="00944838" w:rsidP="00144652">
            <w:pPr>
              <w:rPr>
                <w:bCs/>
                <w:sz w:val="20"/>
                <w:szCs w:val="20"/>
                <w:lang w:val="bs-Latn-BA"/>
              </w:rPr>
            </w:pPr>
          </w:p>
          <w:p w14:paraId="402AC46D" w14:textId="2A9DF15B" w:rsidR="00144652" w:rsidRPr="000E01F8" w:rsidRDefault="00144652" w:rsidP="00144652">
            <w:pPr>
              <w:rPr>
                <w:bCs/>
                <w:sz w:val="20"/>
                <w:szCs w:val="20"/>
                <w:lang w:val="bs-Latn-BA"/>
              </w:rPr>
            </w:pPr>
            <w:r w:rsidRPr="000E01F8">
              <w:rPr>
                <w:bCs/>
                <w:sz w:val="20"/>
                <w:szCs w:val="20"/>
                <w:lang w:val="bs-Latn-BA"/>
              </w:rPr>
              <w:t>PRILOZI</w:t>
            </w:r>
          </w:p>
          <w:p w14:paraId="760C7E84" w14:textId="77777777" w:rsidR="001B5D88" w:rsidRDefault="001B5D88" w:rsidP="00EE404F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Izvod iz sudskog registra (za pravna lica)</w:t>
            </w:r>
          </w:p>
          <w:p w14:paraId="529084D8" w14:textId="77777777" w:rsidR="00BB1920" w:rsidRDefault="00EE404F" w:rsidP="00BB1920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372F5">
              <w:rPr>
                <w:sz w:val="18"/>
                <w:szCs w:val="18"/>
              </w:rPr>
              <w:t xml:space="preserve">Potvrda o mjestu prebivališta-boravišta </w:t>
            </w:r>
            <w:r w:rsidR="00DD4C87">
              <w:rPr>
                <w:sz w:val="18"/>
                <w:szCs w:val="18"/>
              </w:rPr>
              <w:t>–(</w:t>
            </w:r>
            <w:r w:rsidRPr="000372F5">
              <w:rPr>
                <w:sz w:val="18"/>
                <w:szCs w:val="18"/>
              </w:rPr>
              <w:t>CIPS</w:t>
            </w:r>
            <w:r w:rsidR="00DD4C87">
              <w:rPr>
                <w:sz w:val="18"/>
                <w:szCs w:val="18"/>
              </w:rPr>
              <w:t xml:space="preserve">) ne starija od šest mjeseci </w:t>
            </w:r>
            <w:r w:rsidRPr="000372F5">
              <w:rPr>
                <w:sz w:val="18"/>
                <w:szCs w:val="18"/>
              </w:rPr>
              <w:t xml:space="preserve"> (obavezno u slučaju da </w:t>
            </w:r>
            <w:r w:rsidR="002117D0" w:rsidRPr="000372F5">
              <w:rPr>
                <w:sz w:val="18"/>
                <w:szCs w:val="18"/>
              </w:rPr>
              <w:t xml:space="preserve">novi </w:t>
            </w:r>
            <w:r w:rsidRPr="000372F5">
              <w:rPr>
                <w:sz w:val="18"/>
                <w:szCs w:val="18"/>
              </w:rPr>
              <w:t xml:space="preserve">krajnji kupac </w:t>
            </w:r>
            <w:r w:rsidR="00BB1920">
              <w:rPr>
                <w:sz w:val="18"/>
                <w:szCs w:val="18"/>
              </w:rPr>
              <w:t>u zahtijevu ne navede e-mail adresu)</w:t>
            </w:r>
          </w:p>
          <w:p w14:paraId="7921FB0E" w14:textId="585E7727" w:rsidR="00BB7924" w:rsidRDefault="00144652" w:rsidP="00EE404F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0E01F8">
              <w:rPr>
                <w:sz w:val="20"/>
                <w:szCs w:val="20"/>
                <w:lang w:val="bs-Latn-BA"/>
              </w:rPr>
              <w:t>Punomoć za podnošenje zahtjev</w:t>
            </w:r>
            <w:r w:rsidR="00BB7924">
              <w:rPr>
                <w:sz w:val="20"/>
                <w:szCs w:val="20"/>
                <w:lang w:val="bs-Latn-BA"/>
              </w:rPr>
              <w:t xml:space="preserve">a </w:t>
            </w:r>
            <w:r w:rsidR="009D06E5" w:rsidRPr="009D06E5">
              <w:rPr>
                <w:sz w:val="20"/>
                <w:szCs w:val="20"/>
                <w:lang w:val="bs-Latn-BA"/>
              </w:rPr>
              <w:t>(ukoliko se zahtjev ne podnosi lično ili putem ovlaštenog lica u pravnom licu)</w:t>
            </w:r>
            <w:r w:rsidR="00BB7924">
              <w:rPr>
                <w:sz w:val="20"/>
                <w:szCs w:val="20"/>
                <w:lang w:val="bs-Latn-BA"/>
              </w:rPr>
              <w:t xml:space="preserve">, </w:t>
            </w:r>
          </w:p>
          <w:p w14:paraId="27A94A03" w14:textId="77777777" w:rsidR="00144652" w:rsidRPr="000E01F8" w:rsidRDefault="00BB7924" w:rsidP="00EE404F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BB7924">
              <w:rPr>
                <w:sz w:val="20"/>
                <w:szCs w:val="20"/>
                <w:lang w:val="bs-Latn-BA"/>
              </w:rPr>
              <w:t>Ostala dokumentacija</w:t>
            </w:r>
            <w:r>
              <w:rPr>
                <w:sz w:val="20"/>
                <w:szCs w:val="20"/>
                <w:lang w:val="bs-Latn-BA"/>
              </w:rPr>
              <w:t>, po potrebi</w:t>
            </w:r>
            <w:r w:rsidR="00144652" w:rsidRPr="000E01F8">
              <w:rPr>
                <w:sz w:val="20"/>
                <w:szCs w:val="20"/>
                <w:lang w:val="bs-Latn-BA"/>
              </w:rPr>
              <w:t xml:space="preserve"> </w:t>
            </w:r>
            <w:r w:rsidR="00560441" w:rsidRPr="00CE6D96">
              <w:rPr>
                <w:sz w:val="20"/>
                <w:szCs w:val="20"/>
                <w:lang w:val="bs-Latn-BA"/>
              </w:rPr>
              <w:t xml:space="preserve"> </w:t>
            </w:r>
            <w:r w:rsidR="00593CF4">
              <w:rPr>
                <w:sz w:val="20"/>
                <w:szCs w:val="20"/>
                <w:lang w:val="bs-Latn-BA"/>
              </w:rPr>
              <w:t>(dokaz o prestanku ugovora o zakupu)</w:t>
            </w:r>
          </w:p>
          <w:p w14:paraId="24892DBB" w14:textId="77777777" w:rsidR="00144652" w:rsidRPr="000E01F8" w:rsidRDefault="00144652" w:rsidP="00144652">
            <w:pPr>
              <w:rPr>
                <w:sz w:val="20"/>
                <w:szCs w:val="20"/>
                <w:lang w:val="bs-Latn-BA"/>
              </w:rPr>
            </w:pPr>
          </w:p>
          <w:p w14:paraId="711AADBB" w14:textId="77777777" w:rsidR="001C3D6F" w:rsidRPr="004247E3" w:rsidRDefault="001C3D6F" w:rsidP="001C3D6F">
            <w:pPr>
              <w:rPr>
                <w:bCs/>
                <w:sz w:val="20"/>
                <w:szCs w:val="20"/>
                <w:lang w:val="bs-Latn-BA"/>
              </w:rPr>
            </w:pPr>
            <w:r w:rsidRPr="004247E3">
              <w:rPr>
                <w:bCs/>
                <w:sz w:val="20"/>
                <w:szCs w:val="20"/>
                <w:lang w:val="bs-Latn-BA"/>
              </w:rPr>
              <w:t>NAPOMENA</w:t>
            </w:r>
          </w:p>
          <w:p w14:paraId="4CA2EEED" w14:textId="77777777" w:rsidR="001C3D6F" w:rsidRDefault="001C3D6F" w:rsidP="001C3D6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lastRenderedPageBreak/>
              <w:t xml:space="preserve">Svi dokumenti se dostavljaju u originalu ili ovjerenoj kopiji. </w:t>
            </w:r>
          </w:p>
          <w:p w14:paraId="21B4D5AA" w14:textId="77777777" w:rsidR="001C3D6F" w:rsidRPr="00F11348" w:rsidRDefault="001C3D6F" w:rsidP="001C3D6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3DAC3434" w14:textId="77777777" w:rsidR="00144652" w:rsidRPr="000E01F8" w:rsidRDefault="00144652" w:rsidP="0014465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0E01F8">
              <w:rPr>
                <w:rFonts w:ascii="Times New Roman" w:hAnsi="Times New Roman"/>
                <w:sz w:val="20"/>
                <w:lang w:val="bs-Latn-BA"/>
              </w:rPr>
              <w:t xml:space="preserve">     Primalac zahtjeva</w:t>
            </w:r>
            <w:r w:rsidRPr="000E01F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0E01F8">
              <w:rPr>
                <w:rFonts w:ascii="Times New Roman" w:hAnsi="Times New Roman"/>
                <w:sz w:val="20"/>
                <w:lang w:val="bs-Latn-BA"/>
              </w:rPr>
              <w:tab/>
            </w:r>
            <w:r w:rsidR="001A4B87" w:rsidRPr="003F6E64">
              <w:rPr>
                <w:rFonts w:ascii="Times New Roman" w:hAnsi="Times New Roman"/>
                <w:sz w:val="20"/>
                <w:lang w:val="bs-Latn-BA"/>
              </w:rPr>
              <w:t>Podnosilac zahtjeva</w:t>
            </w:r>
            <w:r w:rsidR="001A4B87">
              <w:rPr>
                <w:rFonts w:ascii="Times New Roman" w:hAnsi="Times New Roman"/>
                <w:sz w:val="20"/>
                <w:lang w:val="bs-Latn-BA"/>
              </w:rPr>
              <w:t>-</w:t>
            </w:r>
            <w:r w:rsidR="00593CF4">
              <w:rPr>
                <w:rFonts w:ascii="Times New Roman" w:hAnsi="Times New Roman"/>
                <w:sz w:val="20"/>
                <w:lang w:val="bs-Latn-BA"/>
              </w:rPr>
              <w:t xml:space="preserve"> zakupoprimac </w:t>
            </w:r>
            <w:r w:rsidRPr="000E01F8">
              <w:rPr>
                <w:rFonts w:ascii="Times New Roman" w:hAnsi="Times New Roman"/>
                <w:sz w:val="20"/>
                <w:lang w:val="bs-Latn-BA"/>
              </w:rPr>
              <w:tab/>
              <w:t>Podnosilac zahtjeva</w:t>
            </w:r>
            <w:r w:rsidR="001A4B87">
              <w:rPr>
                <w:rFonts w:ascii="Times New Roman" w:hAnsi="Times New Roman"/>
                <w:sz w:val="20"/>
                <w:lang w:val="bs-Latn-BA"/>
              </w:rPr>
              <w:t>-</w:t>
            </w:r>
            <w:r w:rsidR="00593CF4">
              <w:rPr>
                <w:rFonts w:ascii="Times New Roman" w:hAnsi="Times New Roman"/>
                <w:sz w:val="20"/>
                <w:lang w:val="bs-Latn-BA"/>
              </w:rPr>
              <w:t xml:space="preserve"> vlasnik objekta</w:t>
            </w:r>
            <w:r w:rsidRPr="000E01F8"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</w:t>
            </w:r>
          </w:p>
          <w:p w14:paraId="125B7D7E" w14:textId="77777777" w:rsidR="00144652" w:rsidRPr="000E01F8" w:rsidRDefault="00144652" w:rsidP="00144652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0E01F8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0E01F8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0E01F8">
              <w:rPr>
                <w:rFonts w:ascii="Times New Roman" w:hAnsi="Times New Roman"/>
                <w:sz w:val="20"/>
                <w:lang w:val="bs-Latn-BA"/>
              </w:rPr>
              <w:tab/>
            </w:r>
            <w:r w:rsidR="001A4B87">
              <w:rPr>
                <w:rFonts w:ascii="Times New Roman" w:hAnsi="Times New Roman"/>
                <w:sz w:val="20"/>
                <w:lang w:val="bs-Latn-BA"/>
              </w:rPr>
              <w:t xml:space="preserve">         </w:t>
            </w:r>
            <w:r w:rsidR="001A4B87" w:rsidRPr="003F6E64">
              <w:rPr>
                <w:rFonts w:ascii="Times New Roman" w:hAnsi="Times New Roman"/>
                <w:sz w:val="20"/>
                <w:lang w:val="bs-Latn-BA"/>
              </w:rPr>
              <w:t>.......................................</w:t>
            </w:r>
            <w:r w:rsidR="001A4B87"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 </w:t>
            </w:r>
            <w:r w:rsidRPr="000E01F8">
              <w:rPr>
                <w:rFonts w:ascii="Times New Roman" w:hAnsi="Times New Roman"/>
                <w:sz w:val="20"/>
                <w:lang w:val="bs-Latn-BA"/>
              </w:rPr>
              <w:t>.......................................</w:t>
            </w:r>
          </w:p>
          <w:p w14:paraId="5AEA1301" w14:textId="77777777" w:rsidR="00144652" w:rsidRPr="000E01F8" w:rsidRDefault="00144652" w:rsidP="00144652">
            <w:pPr>
              <w:rPr>
                <w:sz w:val="16"/>
                <w:szCs w:val="16"/>
                <w:lang w:val="bs-Latn-BA"/>
              </w:rPr>
            </w:pPr>
            <w:r w:rsidRPr="000E01F8">
              <w:rPr>
                <w:sz w:val="16"/>
                <w:szCs w:val="16"/>
                <w:lang w:val="bs-Latn-BA"/>
              </w:rPr>
              <w:t xml:space="preserve">   </w:t>
            </w:r>
            <w:r w:rsidR="00A0418F" w:rsidRPr="000E01F8">
              <w:rPr>
                <w:sz w:val="16"/>
                <w:szCs w:val="16"/>
                <w:lang w:val="bs-Latn-BA"/>
              </w:rPr>
              <w:t xml:space="preserve"> </w:t>
            </w:r>
            <w:r w:rsidR="00F71A29">
              <w:rPr>
                <w:sz w:val="16"/>
                <w:szCs w:val="16"/>
                <w:lang w:val="bs-Latn-BA"/>
              </w:rPr>
              <w:t xml:space="preserve">  </w:t>
            </w:r>
            <w:r w:rsidR="00A0418F" w:rsidRPr="000E01F8">
              <w:rPr>
                <w:sz w:val="16"/>
                <w:szCs w:val="16"/>
                <w:lang w:val="bs-Latn-BA"/>
              </w:rPr>
              <w:t xml:space="preserve"> </w:t>
            </w:r>
            <w:r w:rsidRPr="000E01F8">
              <w:rPr>
                <w:sz w:val="16"/>
                <w:szCs w:val="16"/>
                <w:lang w:val="bs-Latn-BA"/>
              </w:rPr>
              <w:t xml:space="preserve">/Puno ime i prezime/                               </w:t>
            </w:r>
            <w:r w:rsidR="001A4B87">
              <w:rPr>
                <w:sz w:val="16"/>
                <w:szCs w:val="16"/>
                <w:lang w:val="bs-Latn-BA"/>
              </w:rPr>
              <w:t xml:space="preserve">       </w:t>
            </w:r>
            <w:r w:rsidRPr="000E01F8">
              <w:rPr>
                <w:sz w:val="16"/>
                <w:szCs w:val="16"/>
                <w:lang w:val="bs-Latn-BA"/>
              </w:rPr>
              <w:t xml:space="preserve">   </w:t>
            </w:r>
            <w:r w:rsidR="00CB6858">
              <w:rPr>
                <w:sz w:val="16"/>
                <w:szCs w:val="16"/>
                <w:lang w:val="bs-Latn-BA"/>
              </w:rPr>
              <w:t xml:space="preserve">        </w:t>
            </w:r>
            <w:r w:rsidR="001A4B87" w:rsidRPr="003F6E64">
              <w:rPr>
                <w:sz w:val="16"/>
                <w:szCs w:val="16"/>
                <w:lang w:val="bs-Latn-BA"/>
              </w:rPr>
              <w:t xml:space="preserve"> /Puno ime i prezime/</w:t>
            </w:r>
            <w:r w:rsidRPr="000E01F8">
              <w:rPr>
                <w:sz w:val="16"/>
                <w:szCs w:val="16"/>
                <w:lang w:val="bs-Latn-BA"/>
              </w:rPr>
              <w:t xml:space="preserve">                                               </w:t>
            </w:r>
            <w:r w:rsidR="00A0418F" w:rsidRPr="000E01F8">
              <w:rPr>
                <w:sz w:val="16"/>
                <w:szCs w:val="16"/>
                <w:lang w:val="bs-Latn-BA"/>
              </w:rPr>
              <w:t xml:space="preserve">            </w:t>
            </w:r>
            <w:r w:rsidRPr="000E01F8">
              <w:rPr>
                <w:sz w:val="16"/>
                <w:szCs w:val="16"/>
                <w:lang w:val="bs-Latn-BA"/>
              </w:rPr>
              <w:t>/Puno ime i prezime/</w:t>
            </w:r>
          </w:p>
          <w:p w14:paraId="60E7EB19" w14:textId="77777777" w:rsidR="00144652" w:rsidRPr="000E01F8" w:rsidRDefault="00144652" w:rsidP="00144652">
            <w:pPr>
              <w:rPr>
                <w:sz w:val="20"/>
                <w:szCs w:val="20"/>
                <w:lang w:val="bs-Latn-BA"/>
              </w:rPr>
            </w:pPr>
          </w:p>
          <w:p w14:paraId="3C3300D7" w14:textId="77777777" w:rsidR="00BC3CBC" w:rsidRPr="000E01F8" w:rsidRDefault="00144652" w:rsidP="00BC3CBC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0E01F8">
              <w:rPr>
                <w:rFonts w:ascii="Times New Roman" w:hAnsi="Times New Roman"/>
                <w:sz w:val="20"/>
                <w:lang w:val="bs-Latn-BA"/>
              </w:rPr>
              <w:t>Zahtjev primljen u ................................. dana........................... pod  brojem ..................</w:t>
            </w:r>
          </w:p>
        </w:tc>
      </w:tr>
    </w:tbl>
    <w:p w14:paraId="12B1AA2A" w14:textId="77777777" w:rsidR="00C93A05" w:rsidRPr="000E01F8" w:rsidRDefault="00C93A05" w:rsidP="00B22CBA">
      <w:pPr>
        <w:rPr>
          <w:sz w:val="4"/>
          <w:szCs w:val="4"/>
          <w:lang w:val="bs-Latn-BA"/>
        </w:rPr>
      </w:pPr>
    </w:p>
    <w:sectPr w:rsidR="00C93A05" w:rsidRPr="000E01F8" w:rsidSect="00B22CB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09153" w14:textId="77777777" w:rsidR="00E34C43" w:rsidRDefault="00E34C43">
      <w:r>
        <w:separator/>
      </w:r>
    </w:p>
  </w:endnote>
  <w:endnote w:type="continuationSeparator" w:id="0">
    <w:p w14:paraId="206C177C" w14:textId="77777777" w:rsidR="00E34C43" w:rsidRDefault="00E3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B13705" w14:paraId="1D107F0E" w14:textId="77777777" w:rsidTr="00B22CBA">
      <w:tc>
        <w:tcPr>
          <w:tcW w:w="2552" w:type="dxa"/>
          <w:tcBorders>
            <w:top w:val="single" w:sz="4" w:space="0" w:color="auto"/>
          </w:tcBorders>
          <w:hideMark/>
        </w:tcPr>
        <w:p w14:paraId="3BA7F612" w14:textId="19639C63" w:rsidR="00B13705" w:rsidRDefault="00B13705" w:rsidP="002B1980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r w:rsidRPr="0014252F">
            <w:rPr>
              <w:rFonts w:ascii="Times New Roman" w:hAnsi="Times New Roman"/>
              <w:sz w:val="18"/>
            </w:rPr>
            <w:t xml:space="preserve">Izdanje </w:t>
          </w:r>
          <w:r w:rsidR="007C7B3E">
            <w:rPr>
              <w:rFonts w:ascii="Times New Roman" w:hAnsi="Times New Roman"/>
              <w:sz w:val="18"/>
            </w:rPr>
            <w:t>2</w:t>
          </w:r>
          <w:r w:rsidRPr="0014252F"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1" w:type="dxa"/>
          <w:gridSpan w:val="5"/>
          <w:tcBorders>
            <w:top w:val="single" w:sz="4" w:space="0" w:color="auto"/>
          </w:tcBorders>
          <w:hideMark/>
        </w:tcPr>
        <w:p w14:paraId="3597D699" w14:textId="77777777" w:rsidR="00B13705" w:rsidRDefault="00902F9F" w:rsidP="0014252F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r w:rsidR="00B13705">
            <w:rPr>
              <w:rFonts w:ascii="Times New Roman" w:hAnsi="Times New Roman"/>
              <w:b/>
              <w:bCs/>
              <w:sz w:val="18"/>
            </w:rPr>
            <w:t xml:space="preserve">Prilog 1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B13705">
            <w:rPr>
              <w:rFonts w:ascii="Times New Roman" w:hAnsi="Times New Roman"/>
              <w:b/>
              <w:bCs/>
              <w:sz w:val="18"/>
            </w:rPr>
            <w:t>/0</w:t>
          </w:r>
          <w:r>
            <w:rPr>
              <w:rFonts w:ascii="Times New Roman" w:hAnsi="Times New Roman"/>
              <w:b/>
              <w:bCs/>
              <w:sz w:val="18"/>
            </w:rPr>
            <w:t>3 Z</w:t>
          </w:r>
          <w:r w:rsidR="0014252F">
            <w:rPr>
              <w:rFonts w:ascii="Times New Roman" w:hAnsi="Times New Roman"/>
              <w:b/>
              <w:bCs/>
              <w:sz w:val="18"/>
            </w:rPr>
            <w:t>14-a</w:t>
          </w:r>
        </w:p>
      </w:tc>
    </w:tr>
    <w:tr w:rsidR="00B13705" w14:paraId="721002A9" w14:textId="77777777" w:rsidTr="007C7B3E">
      <w:tc>
        <w:tcPr>
          <w:tcW w:w="4567" w:type="dxa"/>
          <w:gridSpan w:val="2"/>
        </w:tcPr>
        <w:p w14:paraId="1CE6FCE7" w14:textId="5079A0BA" w:rsidR="00B13705" w:rsidRDefault="00B13705" w:rsidP="00B13705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7" w:type="dxa"/>
          <w:hideMark/>
        </w:tcPr>
        <w:p w14:paraId="6480E1F6" w14:textId="77777777" w:rsidR="00B13705" w:rsidRDefault="00B13705" w:rsidP="00B13705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3F69957A" w14:textId="77777777" w:rsidR="00B13705" w:rsidRDefault="00B13705" w:rsidP="00B13705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50982D81" w14:textId="77777777" w:rsidR="00B13705" w:rsidRDefault="00B13705" w:rsidP="00B13705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791692F0" w14:textId="12C0A816" w:rsidR="00B13705" w:rsidRDefault="005A455A" w:rsidP="00B13705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B137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6B0A2F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B13705">
            <w:rPr>
              <w:rFonts w:ascii="Times New Roman" w:hAnsi="Times New Roman"/>
              <w:sz w:val="18"/>
            </w:rPr>
            <w:t>/</w:t>
          </w:r>
          <w:r w:rsidR="00B332D2">
            <w:rPr>
              <w:rFonts w:ascii="Times New Roman" w:hAnsi="Times New Roman"/>
              <w:noProof/>
              <w:sz w:val="18"/>
            </w:rPr>
            <w:fldChar w:fldCharType="begin"/>
          </w:r>
          <w:r w:rsidR="00B332D2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B332D2">
            <w:rPr>
              <w:rFonts w:ascii="Times New Roman" w:hAnsi="Times New Roman"/>
              <w:noProof/>
              <w:sz w:val="18"/>
            </w:rPr>
            <w:fldChar w:fldCharType="separate"/>
          </w:r>
          <w:r w:rsidR="006B0A2F">
            <w:rPr>
              <w:rFonts w:ascii="Times New Roman" w:hAnsi="Times New Roman"/>
              <w:noProof/>
              <w:sz w:val="18"/>
            </w:rPr>
            <w:t>2</w:t>
          </w:r>
          <w:r w:rsidR="00B332D2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6B4308CD" w14:textId="77777777" w:rsidR="00C93A05" w:rsidRDefault="00C93A05" w:rsidP="007B70F0">
    <w:pPr>
      <w:pStyle w:val="Footer"/>
      <w:rPr>
        <w:rFonts w:ascii="Times New Roman" w:hAnsi="Times New Roman"/>
        <w:sz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65535" w14:textId="77777777" w:rsidR="00C93A05" w:rsidRDefault="00860DD7" w:rsidP="00C93A05">
    <w:pPr>
      <w:pStyle w:val="Footer"/>
      <w:rPr>
        <w:sz w:val="18"/>
      </w:rPr>
    </w:pPr>
    <w:r>
      <w:rPr>
        <w:noProof/>
        <w:sz w:val="18"/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AC7B130" wp14:editId="39E55684">
              <wp:simplePos x="0" y="0"/>
              <wp:positionH relativeFrom="column">
                <wp:posOffset>-114300</wp:posOffset>
              </wp:positionH>
              <wp:positionV relativeFrom="paragraph">
                <wp:posOffset>55244</wp:posOffset>
              </wp:positionV>
              <wp:extent cx="6057900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71477A5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66CE4388" w14:textId="77777777">
      <w:tc>
        <w:tcPr>
          <w:tcW w:w="1021" w:type="dxa"/>
        </w:tcPr>
        <w:p w14:paraId="26BFBC94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Izdanje 1</w:t>
          </w:r>
        </w:p>
      </w:tc>
      <w:tc>
        <w:tcPr>
          <w:tcW w:w="8245" w:type="dxa"/>
          <w:gridSpan w:val="5"/>
        </w:tcPr>
        <w:p w14:paraId="24B24A04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7D0767F6" w14:textId="77777777">
      <w:tc>
        <w:tcPr>
          <w:tcW w:w="3034" w:type="dxa"/>
          <w:gridSpan w:val="2"/>
        </w:tcPr>
        <w:p w14:paraId="1201AE92" w14:textId="77777777" w:rsidR="00C93A05" w:rsidRDefault="00B332D2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6592DBAC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4E023E02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4711BB7A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0E520E9D" w14:textId="77777777" w:rsidR="00C93A05" w:rsidRDefault="005A455A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B332D2">
            <w:rPr>
              <w:rFonts w:ascii="Times New Roman" w:hAnsi="Times New Roman"/>
              <w:noProof/>
              <w:sz w:val="18"/>
            </w:rPr>
            <w:fldChar w:fldCharType="begin"/>
          </w:r>
          <w:r w:rsidR="00B332D2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B332D2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B332D2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202C3AC9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EE599" w14:textId="77777777" w:rsidR="00E34C43" w:rsidRDefault="00E34C43">
      <w:r>
        <w:separator/>
      </w:r>
    </w:p>
  </w:footnote>
  <w:footnote w:type="continuationSeparator" w:id="0">
    <w:p w14:paraId="10D632E3" w14:textId="77777777" w:rsidR="00E34C43" w:rsidRDefault="00E34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16EE1" w14:textId="77777777" w:rsidR="005C0498" w:rsidRDefault="005C0498" w:rsidP="005C0498">
    <w:pPr>
      <w:pStyle w:val="Header"/>
      <w:jc w:val="center"/>
    </w:pPr>
  </w:p>
  <w:p w14:paraId="3097954A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395F3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477F7B09" wp14:editId="009FD034">
          <wp:extent cx="4202430" cy="756285"/>
          <wp:effectExtent l="0" t="0" r="7620" b="5715"/>
          <wp:docPr id="8" name="Picture 8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C445F" w14:textId="77777777" w:rsidR="00C93A05" w:rsidRPr="00C93A05" w:rsidRDefault="00860DD7" w:rsidP="00C93A05">
    <w:pPr>
      <w:rPr>
        <w:b/>
        <w:i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E031CC2" wp14:editId="2872E4FE">
              <wp:simplePos x="0" y="0"/>
              <wp:positionH relativeFrom="column">
                <wp:posOffset>-114300</wp:posOffset>
              </wp:positionH>
              <wp:positionV relativeFrom="paragraph">
                <wp:posOffset>126999</wp:posOffset>
              </wp:positionV>
              <wp:extent cx="6057900" cy="0"/>
              <wp:effectExtent l="0" t="0" r="0" b="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D63C7A9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21840782"/>
    <w:multiLevelType w:val="hybridMultilevel"/>
    <w:tmpl w:val="8CDE8C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8B57E1"/>
    <w:multiLevelType w:val="hybridMultilevel"/>
    <w:tmpl w:val="315AB95C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909F0"/>
    <w:multiLevelType w:val="hybridMultilevel"/>
    <w:tmpl w:val="AF502A70"/>
    <w:lvl w:ilvl="0" w:tplc="68A89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054FC"/>
    <w:rsid w:val="000103ED"/>
    <w:rsid w:val="000372F5"/>
    <w:rsid w:val="0004771C"/>
    <w:rsid w:val="000E01F8"/>
    <w:rsid w:val="000F23A1"/>
    <w:rsid w:val="0013106B"/>
    <w:rsid w:val="0014252F"/>
    <w:rsid w:val="00144652"/>
    <w:rsid w:val="00147736"/>
    <w:rsid w:val="00165D8F"/>
    <w:rsid w:val="00167D50"/>
    <w:rsid w:val="00195C5D"/>
    <w:rsid w:val="001A4B87"/>
    <w:rsid w:val="001B5D88"/>
    <w:rsid w:val="001B66BD"/>
    <w:rsid w:val="001C10C2"/>
    <w:rsid w:val="001C3D6F"/>
    <w:rsid w:val="001F21CA"/>
    <w:rsid w:val="002117D0"/>
    <w:rsid w:val="0022521A"/>
    <w:rsid w:val="00236D69"/>
    <w:rsid w:val="00290917"/>
    <w:rsid w:val="002B1980"/>
    <w:rsid w:val="002B29AE"/>
    <w:rsid w:val="002B3D9E"/>
    <w:rsid w:val="002B4E0D"/>
    <w:rsid w:val="003010F3"/>
    <w:rsid w:val="0035204E"/>
    <w:rsid w:val="00354DDD"/>
    <w:rsid w:val="003C1A89"/>
    <w:rsid w:val="003E511F"/>
    <w:rsid w:val="0040248F"/>
    <w:rsid w:val="004070A5"/>
    <w:rsid w:val="00487AFF"/>
    <w:rsid w:val="004904AF"/>
    <w:rsid w:val="004C595A"/>
    <w:rsid w:val="00503DD1"/>
    <w:rsid w:val="0050654A"/>
    <w:rsid w:val="00511611"/>
    <w:rsid w:val="005372B5"/>
    <w:rsid w:val="00560441"/>
    <w:rsid w:val="0057064F"/>
    <w:rsid w:val="0057671E"/>
    <w:rsid w:val="00592F9E"/>
    <w:rsid w:val="00593CF4"/>
    <w:rsid w:val="005A455A"/>
    <w:rsid w:val="005A5D9C"/>
    <w:rsid w:val="005B0B55"/>
    <w:rsid w:val="005C0498"/>
    <w:rsid w:val="005F4E99"/>
    <w:rsid w:val="00631E9E"/>
    <w:rsid w:val="0063686A"/>
    <w:rsid w:val="00670C81"/>
    <w:rsid w:val="00687FD4"/>
    <w:rsid w:val="006A404F"/>
    <w:rsid w:val="006B0A2F"/>
    <w:rsid w:val="006B14ED"/>
    <w:rsid w:val="006B1DD7"/>
    <w:rsid w:val="006C069B"/>
    <w:rsid w:val="006C3672"/>
    <w:rsid w:val="006D0D7C"/>
    <w:rsid w:val="006E13FF"/>
    <w:rsid w:val="00745E1B"/>
    <w:rsid w:val="00750C5A"/>
    <w:rsid w:val="00767735"/>
    <w:rsid w:val="0078095D"/>
    <w:rsid w:val="0079665F"/>
    <w:rsid w:val="007A6151"/>
    <w:rsid w:val="007B5D4A"/>
    <w:rsid w:val="007B70F0"/>
    <w:rsid w:val="007C222A"/>
    <w:rsid w:val="007C26A7"/>
    <w:rsid w:val="007C7B3E"/>
    <w:rsid w:val="007D72DC"/>
    <w:rsid w:val="00825DD9"/>
    <w:rsid w:val="008337B6"/>
    <w:rsid w:val="00842DC1"/>
    <w:rsid w:val="00860DD7"/>
    <w:rsid w:val="008661B0"/>
    <w:rsid w:val="00895F02"/>
    <w:rsid w:val="008C1AE7"/>
    <w:rsid w:val="008E08D5"/>
    <w:rsid w:val="008E3DAE"/>
    <w:rsid w:val="00902F9F"/>
    <w:rsid w:val="009052D8"/>
    <w:rsid w:val="00944838"/>
    <w:rsid w:val="0099280C"/>
    <w:rsid w:val="009D06E5"/>
    <w:rsid w:val="009E0E46"/>
    <w:rsid w:val="009F2FE2"/>
    <w:rsid w:val="009F504B"/>
    <w:rsid w:val="00A0418F"/>
    <w:rsid w:val="00A9617C"/>
    <w:rsid w:val="00AB18EA"/>
    <w:rsid w:val="00AB20FA"/>
    <w:rsid w:val="00AD1109"/>
    <w:rsid w:val="00B13705"/>
    <w:rsid w:val="00B22CBA"/>
    <w:rsid w:val="00B332D2"/>
    <w:rsid w:val="00B95AA7"/>
    <w:rsid w:val="00B95D32"/>
    <w:rsid w:val="00BB1920"/>
    <w:rsid w:val="00BB7924"/>
    <w:rsid w:val="00BC3CBC"/>
    <w:rsid w:val="00BC4612"/>
    <w:rsid w:val="00C07958"/>
    <w:rsid w:val="00C4435A"/>
    <w:rsid w:val="00C53B09"/>
    <w:rsid w:val="00C65C73"/>
    <w:rsid w:val="00C93A05"/>
    <w:rsid w:val="00CB6858"/>
    <w:rsid w:val="00CD56A1"/>
    <w:rsid w:val="00CE6D96"/>
    <w:rsid w:val="00CF7F83"/>
    <w:rsid w:val="00D40173"/>
    <w:rsid w:val="00D439F1"/>
    <w:rsid w:val="00D43B82"/>
    <w:rsid w:val="00D756EC"/>
    <w:rsid w:val="00D84174"/>
    <w:rsid w:val="00D854AC"/>
    <w:rsid w:val="00D9373E"/>
    <w:rsid w:val="00DB75C9"/>
    <w:rsid w:val="00DD4C87"/>
    <w:rsid w:val="00E16128"/>
    <w:rsid w:val="00E34C43"/>
    <w:rsid w:val="00E76AC6"/>
    <w:rsid w:val="00E93561"/>
    <w:rsid w:val="00EC2879"/>
    <w:rsid w:val="00EE2658"/>
    <w:rsid w:val="00EE404F"/>
    <w:rsid w:val="00F20628"/>
    <w:rsid w:val="00F304AC"/>
    <w:rsid w:val="00F37DD1"/>
    <w:rsid w:val="00F561A2"/>
    <w:rsid w:val="00F63015"/>
    <w:rsid w:val="00F71A29"/>
    <w:rsid w:val="00FD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41F41"/>
  <w15:docId w15:val="{520DAAD5-8471-4078-8E9F-4FC1E1EF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paragraph" w:styleId="ListParagraph">
    <w:name w:val="List Paragraph"/>
    <w:basedOn w:val="Normal"/>
    <w:uiPriority w:val="34"/>
    <w:qFormat/>
    <w:rsid w:val="008E08D5"/>
    <w:pPr>
      <w:ind w:left="720"/>
      <w:contextualSpacing/>
    </w:pPr>
  </w:style>
  <w:style w:type="character" w:styleId="CommentReference">
    <w:name w:val="annotation reference"/>
    <w:basedOn w:val="DefaultParagraphFont"/>
    <w:rsid w:val="00750C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0C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0C5A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50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0C5A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2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Marincic Aleksandra</cp:lastModifiedBy>
  <cp:revision>4</cp:revision>
  <cp:lastPrinted>2008-12-22T10:24:00Z</cp:lastPrinted>
  <dcterms:created xsi:type="dcterms:W3CDTF">2022-12-09T13:57:00Z</dcterms:created>
  <dcterms:modified xsi:type="dcterms:W3CDTF">2024-07-31T09:49:00Z</dcterms:modified>
</cp:coreProperties>
</file>