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5B1EBA" w14:paraId="31C40DEB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234"/>
              <w:gridCol w:w="1687"/>
            </w:tblGrid>
            <w:tr w:rsidR="005B1EBA" w:rsidRPr="005B1EBA" w14:paraId="75BDDB8F" w14:textId="77777777" w:rsidTr="005F46E8">
              <w:tc>
                <w:tcPr>
                  <w:tcW w:w="5090" w:type="dxa"/>
                </w:tcPr>
                <w:p w14:paraId="035C6C35" w14:textId="77777777" w:rsidR="005B1EBA" w:rsidRPr="00D45A10" w:rsidRDefault="005B1EBA" w:rsidP="005B1EBA">
                  <w:pPr>
                    <w:rPr>
                      <w:b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2234" w:type="dxa"/>
                  <w:tcBorders>
                    <w:right w:val="single" w:sz="4" w:space="0" w:color="auto"/>
                  </w:tcBorders>
                </w:tcPr>
                <w:p w14:paraId="0BAFCCF4" w14:textId="77777777" w:rsidR="005B1EBA" w:rsidRPr="00D45A10" w:rsidRDefault="005B1EBA" w:rsidP="005B1EBA">
                  <w:pPr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659BF" w14:textId="77777777" w:rsidR="005B1EBA" w:rsidRPr="00D45A10" w:rsidRDefault="005B1EBA" w:rsidP="005B1EBA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r w:rsidRPr="00D45A10">
                    <w:rPr>
                      <w:sz w:val="20"/>
                      <w:szCs w:val="20"/>
                      <w:lang w:val="bs-Latn-BA"/>
                    </w:rPr>
                    <w:t>obrazac</w:t>
                  </w:r>
                  <w:r w:rsidRPr="00D45A10">
                    <w:rPr>
                      <w:b/>
                      <w:sz w:val="20"/>
                      <w:szCs w:val="20"/>
                      <w:lang w:val="bs-Latn-BA"/>
                    </w:rPr>
                    <w:t xml:space="preserve"> </w:t>
                  </w:r>
                  <w:r w:rsidRPr="00D45A10">
                    <w:rPr>
                      <w:b/>
                      <w:i/>
                      <w:sz w:val="20"/>
                      <w:szCs w:val="20"/>
                      <w:lang w:val="bs-Latn-BA"/>
                    </w:rPr>
                    <w:t>Z15-a</w:t>
                  </w:r>
                </w:p>
              </w:tc>
            </w:tr>
          </w:tbl>
          <w:p w14:paraId="0F9D01CD" w14:textId="77777777" w:rsidR="009A653A" w:rsidRPr="00D45A10" w:rsidRDefault="009A653A">
            <w:pPr>
              <w:rPr>
                <w:lang w:val="bs-Latn-BA"/>
              </w:rPr>
            </w:pPr>
          </w:p>
          <w:p w14:paraId="155ACAE6" w14:textId="77777777" w:rsidR="005B1EBA" w:rsidRPr="00D45A10" w:rsidRDefault="005B1EBA" w:rsidP="009A653A">
            <w:pPr>
              <w:pStyle w:val="BodyText2"/>
              <w:jc w:val="center"/>
              <w:rPr>
                <w:b/>
                <w:sz w:val="20"/>
                <w:lang w:val="bs-Latn-BA"/>
              </w:rPr>
            </w:pPr>
            <w:r w:rsidRPr="00D45A10">
              <w:rPr>
                <w:b/>
                <w:sz w:val="20"/>
                <w:szCs w:val="20"/>
                <w:lang w:val="bs-Latn-BA"/>
              </w:rPr>
              <w:t>ZAHTJEV</w:t>
            </w:r>
            <w:r w:rsidRPr="00D45A10">
              <w:rPr>
                <w:b/>
                <w:sz w:val="20"/>
                <w:lang w:val="bs-Latn-BA"/>
              </w:rPr>
              <w:t xml:space="preserve"> </w:t>
            </w:r>
          </w:p>
          <w:p w14:paraId="5726A096" w14:textId="6A32B3BF" w:rsidR="009A653A" w:rsidRPr="00D45A10" w:rsidRDefault="009A653A" w:rsidP="009A653A">
            <w:pPr>
              <w:pStyle w:val="BodyText2"/>
              <w:jc w:val="center"/>
              <w:rPr>
                <w:b/>
                <w:sz w:val="20"/>
                <w:lang w:val="bs-Latn-BA"/>
              </w:rPr>
            </w:pPr>
            <w:r w:rsidRPr="00D45A10">
              <w:rPr>
                <w:b/>
                <w:sz w:val="20"/>
                <w:lang w:val="bs-Latn-BA"/>
              </w:rPr>
              <w:t>za raskid Ugovora o korištenju distributivne mreže</w:t>
            </w:r>
          </w:p>
          <w:p w14:paraId="7FEB7BD2" w14:textId="77777777" w:rsidR="009A653A" w:rsidRPr="00D45A10" w:rsidRDefault="009A653A" w:rsidP="009A653A">
            <w:pPr>
              <w:pStyle w:val="Heading5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bCs/>
                <w:sz w:val="20"/>
                <w:lang w:val="bs-Latn-BA"/>
              </w:rPr>
            </w:pPr>
          </w:p>
          <w:p w14:paraId="07FA259F" w14:textId="36268E77" w:rsidR="009A653A" w:rsidRPr="00D45A10" w:rsidRDefault="009A653A" w:rsidP="009A653A">
            <w:pPr>
              <w:pStyle w:val="Heading5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bCs/>
                <w:sz w:val="20"/>
                <w:lang w:val="bs-Latn-BA"/>
              </w:rPr>
            </w:pPr>
            <w:r w:rsidRPr="00D45A10">
              <w:rPr>
                <w:rFonts w:ascii="Times New Roman" w:hAnsi="Times New Roman"/>
                <w:bCs/>
                <w:sz w:val="20"/>
                <w:lang w:val="bs-Latn-BA"/>
              </w:rPr>
              <w:t>Molim raskid postojećeg Ugovora o korištenju distributivne mreže  radi prestanka korištenja električne energije na postojećoj adresi</w:t>
            </w:r>
            <w:r w:rsidR="00FA7960">
              <w:rPr>
                <w:rFonts w:ascii="Times New Roman" w:hAnsi="Times New Roman"/>
                <w:bCs/>
                <w:sz w:val="20"/>
                <w:lang w:val="bs-Latn-BA"/>
              </w:rPr>
              <w:t>.</w:t>
            </w:r>
          </w:p>
          <w:p w14:paraId="228201D5" w14:textId="26898985" w:rsidR="009A653A" w:rsidRPr="00D45A10" w:rsidRDefault="009A653A" w:rsidP="009A653A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bs-Latn-BA"/>
              </w:rPr>
            </w:pPr>
            <w:r w:rsidRPr="00D45A10">
              <w:rPr>
                <w:rFonts w:ascii="Times New Roman" w:hAnsi="Times New Roman"/>
                <w:bCs/>
                <w:sz w:val="20"/>
                <w:lang w:val="bs-Latn-BA"/>
              </w:rPr>
              <w:t>U prilogu dostavljam d</w:t>
            </w:r>
            <w:r w:rsidRPr="00D45A10">
              <w:rPr>
                <w:rFonts w:ascii="Times New Roman" w:hAnsi="Times New Roman"/>
                <w:sz w:val="20"/>
                <w:lang w:val="bs-Latn-BA"/>
              </w:rPr>
              <w:t>okaz o podmirenju svih novčanih obaveza nastalih do dana podnošenja zahtjeva</w:t>
            </w:r>
          </w:p>
          <w:p w14:paraId="708CFD47" w14:textId="4FB8ED28" w:rsidR="009A653A" w:rsidRPr="00D45A10" w:rsidRDefault="009A653A" w:rsidP="009A653A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Cs w:val="22"/>
                <w:lang w:val="bs-Latn-BA"/>
              </w:rPr>
            </w:pPr>
          </w:p>
          <w:p w14:paraId="6BDD6FC5" w14:textId="77777777" w:rsidR="009A653A" w:rsidRPr="00D45A10" w:rsidRDefault="009A653A" w:rsidP="009A653A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szCs w:val="22"/>
                <w:lang w:val="bs-Latn-BA"/>
              </w:rPr>
            </w:pPr>
            <w:r w:rsidRPr="00D45A10">
              <w:rPr>
                <w:rFonts w:ascii="Times New Roman" w:hAnsi="Times New Roman"/>
                <w:sz w:val="20"/>
                <w:szCs w:val="22"/>
                <w:lang w:val="bs-Latn-BA"/>
              </w:rPr>
              <w:t>PODNOSILAC ZAHTJEVA</w:t>
            </w:r>
          </w:p>
          <w:p w14:paraId="0F891586" w14:textId="4B2DD6C8" w:rsidR="00CA73C1" w:rsidRPr="00513724" w:rsidRDefault="00CA73C1" w:rsidP="00CA73C1">
            <w:pPr>
              <w:rPr>
                <w:sz w:val="20"/>
                <w:szCs w:val="20"/>
                <w:highlight w:val="green"/>
              </w:rPr>
            </w:pPr>
            <w:r w:rsidRPr="00513724">
              <w:rPr>
                <w:sz w:val="20"/>
                <w:szCs w:val="20"/>
                <w:highlight w:val="green"/>
              </w:rPr>
              <w:t>Ime i prezime krajnjeg kupca/proizvođača (fizičko lice)/Naziv krajnjeg kupca/proizvođača (pravno lice): .................................................................</w:t>
            </w:r>
          </w:p>
          <w:p w14:paraId="19751D21" w14:textId="77777777" w:rsidR="00A55762" w:rsidRPr="00513724" w:rsidRDefault="00A55762" w:rsidP="00A55762">
            <w:pPr>
              <w:rPr>
                <w:sz w:val="20"/>
                <w:szCs w:val="20"/>
                <w:highlight w:val="green"/>
              </w:rPr>
            </w:pPr>
            <w:r w:rsidRPr="00513724">
              <w:rPr>
                <w:sz w:val="20"/>
                <w:szCs w:val="20"/>
                <w:highlight w:val="green"/>
              </w:rPr>
              <w:t>Mjesto i adresa prebivališta-sjedišta: .........................................</w:t>
            </w:r>
          </w:p>
          <w:p w14:paraId="3CEB3DE6" w14:textId="77777777" w:rsidR="00A55762" w:rsidRPr="00513724" w:rsidRDefault="00A55762" w:rsidP="00A55762">
            <w:pPr>
              <w:rPr>
                <w:sz w:val="20"/>
                <w:szCs w:val="20"/>
                <w:highlight w:val="green"/>
              </w:rPr>
            </w:pPr>
            <w:r w:rsidRPr="00513724">
              <w:rPr>
                <w:sz w:val="20"/>
                <w:szCs w:val="20"/>
                <w:highlight w:val="green"/>
              </w:rPr>
              <w:t>Kontakt telefon podnosioca zahtjeva: ........................................</w:t>
            </w:r>
          </w:p>
          <w:p w14:paraId="27B28243" w14:textId="77777777" w:rsidR="00A55762" w:rsidRPr="00513724" w:rsidRDefault="00A55762" w:rsidP="00A55762">
            <w:pPr>
              <w:rPr>
                <w:sz w:val="20"/>
                <w:szCs w:val="20"/>
                <w:highlight w:val="green"/>
              </w:rPr>
            </w:pPr>
            <w:r w:rsidRPr="00513724">
              <w:rPr>
                <w:sz w:val="20"/>
                <w:szCs w:val="20"/>
                <w:highlight w:val="green"/>
              </w:rPr>
              <w:t>Kontakt e-mail: ...........................................................................</w:t>
            </w:r>
          </w:p>
          <w:p w14:paraId="063C18CA" w14:textId="77777777" w:rsidR="00A55762" w:rsidRPr="00513724" w:rsidRDefault="00A55762" w:rsidP="00A55762">
            <w:pPr>
              <w:rPr>
                <w:sz w:val="20"/>
                <w:highlight w:val="green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A55762" w:rsidRPr="00513724" w14:paraId="076133E7" w14:textId="77777777" w:rsidTr="00A55762">
              <w:tc>
                <w:tcPr>
                  <w:tcW w:w="4613" w:type="dxa"/>
                  <w:hideMark/>
                </w:tcPr>
                <w:p w14:paraId="4A8FA5B2" w14:textId="77777777" w:rsidR="00A55762" w:rsidRPr="00513724" w:rsidRDefault="00A55762" w:rsidP="00A55762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513724">
                    <w:rPr>
                      <w:sz w:val="20"/>
                      <w:szCs w:val="20"/>
                      <w:highlight w:val="green"/>
                      <w:lang w:eastAsia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  <w:hideMark/>
                </w:tcPr>
                <w:p w14:paraId="03D46CDE" w14:textId="6124C34A" w:rsidR="00A55762" w:rsidRPr="00513724" w:rsidRDefault="00A55762" w:rsidP="008F2F8C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513724">
                    <w:rPr>
                      <w:sz w:val="20"/>
                      <w:szCs w:val="20"/>
                      <w:highlight w:val="green"/>
                      <w:lang w:eastAsia="bs-Latn-BA"/>
                    </w:rPr>
                    <w:t>Podaci za pravna lica</w:t>
                  </w:r>
                </w:p>
              </w:tc>
            </w:tr>
            <w:tr w:rsidR="00A55762" w:rsidRPr="00513724" w14:paraId="58474F9E" w14:textId="77777777" w:rsidTr="00A55762">
              <w:tc>
                <w:tcPr>
                  <w:tcW w:w="4613" w:type="dxa"/>
                  <w:hideMark/>
                </w:tcPr>
                <w:p w14:paraId="3710E1B0" w14:textId="77777777" w:rsidR="00A55762" w:rsidRPr="00513724" w:rsidRDefault="00A55762" w:rsidP="00A55762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513724">
                    <w:rPr>
                      <w:sz w:val="20"/>
                      <w:szCs w:val="20"/>
                      <w:highlight w:val="green"/>
                      <w:lang w:eastAsia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  <w:hideMark/>
                </w:tcPr>
                <w:p w14:paraId="1DAEDC54" w14:textId="77777777" w:rsidR="00A55762" w:rsidRPr="00513724" w:rsidRDefault="00A55762" w:rsidP="00A55762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513724">
                    <w:rPr>
                      <w:sz w:val="20"/>
                      <w:szCs w:val="20"/>
                      <w:highlight w:val="green"/>
                      <w:lang w:eastAsia="bs-Latn-BA"/>
                    </w:rPr>
                    <w:t xml:space="preserve">- Identifikacioni broj </w:t>
                  </w:r>
                </w:p>
              </w:tc>
            </w:tr>
            <w:tr w:rsidR="00A55762" w:rsidRPr="00513724" w14:paraId="020CDEE9" w14:textId="77777777" w:rsidTr="00A55762">
              <w:tc>
                <w:tcPr>
                  <w:tcW w:w="4613" w:type="dxa"/>
                  <w:hideMark/>
                </w:tcPr>
                <w:p w14:paraId="42C636B7" w14:textId="77777777" w:rsidR="00A55762" w:rsidRPr="00513724" w:rsidRDefault="00A55762" w:rsidP="00A55762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513724">
                    <w:rPr>
                      <w:sz w:val="20"/>
                      <w:szCs w:val="20"/>
                      <w:highlight w:val="green"/>
                      <w:lang w:eastAsia="bs-Latn-BA"/>
                    </w:rPr>
                    <w:t>- Opština/Država</w:t>
                  </w:r>
                </w:p>
              </w:tc>
              <w:tc>
                <w:tcPr>
                  <w:tcW w:w="4614" w:type="dxa"/>
                  <w:hideMark/>
                </w:tcPr>
                <w:p w14:paraId="492DEDE9" w14:textId="77777777" w:rsidR="00A55762" w:rsidRPr="00513724" w:rsidRDefault="00A55762" w:rsidP="00A55762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513724">
                    <w:rPr>
                      <w:sz w:val="20"/>
                      <w:szCs w:val="20"/>
                      <w:highlight w:val="green"/>
                      <w:lang w:eastAsia="bs-Latn-BA"/>
                    </w:rPr>
                    <w:t>- PDV broj</w:t>
                  </w:r>
                </w:p>
              </w:tc>
            </w:tr>
            <w:tr w:rsidR="00A55762" w:rsidRPr="00513724" w14:paraId="095479E2" w14:textId="77777777" w:rsidTr="00A55762">
              <w:tc>
                <w:tcPr>
                  <w:tcW w:w="4613" w:type="dxa"/>
                  <w:hideMark/>
                </w:tcPr>
                <w:p w14:paraId="42D04D43" w14:textId="77777777" w:rsidR="00A55762" w:rsidRPr="00513724" w:rsidRDefault="00A55762" w:rsidP="00A55762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513724">
                    <w:rPr>
                      <w:sz w:val="20"/>
                      <w:szCs w:val="20"/>
                      <w:highlight w:val="green"/>
                      <w:lang w:eastAsia="bs-Latn-BA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  <w:hideMark/>
                </w:tcPr>
                <w:p w14:paraId="4C30DB28" w14:textId="77777777" w:rsidR="00A55762" w:rsidRPr="00513724" w:rsidRDefault="00A55762" w:rsidP="00A55762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513724">
                    <w:rPr>
                      <w:sz w:val="20"/>
                      <w:szCs w:val="20"/>
                      <w:highlight w:val="green"/>
                      <w:lang w:eastAsia="bs-Latn-BA"/>
                    </w:rPr>
                    <w:t>- Ime i prezime ovlaštenog lica</w:t>
                  </w:r>
                </w:p>
              </w:tc>
            </w:tr>
            <w:tr w:rsidR="00A55762" w:rsidRPr="00513724" w14:paraId="4B83DA8A" w14:textId="77777777" w:rsidTr="00A55762">
              <w:tc>
                <w:tcPr>
                  <w:tcW w:w="4613" w:type="dxa"/>
                </w:tcPr>
                <w:p w14:paraId="08D4793E" w14:textId="77777777" w:rsidR="00A55762" w:rsidRPr="00513724" w:rsidRDefault="00A55762" w:rsidP="00A55762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</w:p>
              </w:tc>
              <w:tc>
                <w:tcPr>
                  <w:tcW w:w="4614" w:type="dxa"/>
                  <w:hideMark/>
                </w:tcPr>
                <w:p w14:paraId="5A3C0475" w14:textId="77777777" w:rsidR="00A55762" w:rsidRPr="00513724" w:rsidRDefault="00A55762" w:rsidP="00A55762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513724">
                    <w:rPr>
                      <w:sz w:val="20"/>
                      <w:szCs w:val="20"/>
                      <w:highlight w:val="green"/>
                      <w:lang w:eastAsia="bs-Latn-BA"/>
                    </w:rPr>
                    <w:t>- Funkcija</w:t>
                  </w:r>
                </w:p>
              </w:tc>
            </w:tr>
            <w:tr w:rsidR="00A55762" w:rsidRPr="00513724" w14:paraId="526EB6AC" w14:textId="77777777" w:rsidTr="001156B1">
              <w:trPr>
                <w:trHeight w:val="265"/>
              </w:trPr>
              <w:tc>
                <w:tcPr>
                  <w:tcW w:w="4613" w:type="dxa"/>
                </w:tcPr>
                <w:p w14:paraId="1C63B867" w14:textId="77777777" w:rsidR="00A55762" w:rsidRPr="00513724" w:rsidRDefault="00A55762" w:rsidP="00A55762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</w:p>
              </w:tc>
              <w:tc>
                <w:tcPr>
                  <w:tcW w:w="4614" w:type="dxa"/>
                </w:tcPr>
                <w:p w14:paraId="38A5F9D8" w14:textId="67B65139" w:rsidR="00A55762" w:rsidRPr="00513724" w:rsidRDefault="00A55762" w:rsidP="00A55762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</w:p>
              </w:tc>
            </w:tr>
          </w:tbl>
          <w:p w14:paraId="413663E2" w14:textId="53E31597" w:rsidR="009A653A" w:rsidRPr="00513724" w:rsidRDefault="009A653A" w:rsidP="009A653A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20"/>
                <w:highlight w:val="green"/>
                <w:lang w:val="bs-Latn-BA"/>
              </w:rPr>
            </w:pPr>
            <w:r w:rsidRPr="00513724">
              <w:rPr>
                <w:b w:val="0"/>
                <w:sz w:val="20"/>
                <w:highlight w:val="green"/>
                <w:lang w:val="bs-Latn-BA"/>
              </w:rPr>
              <w:t>PODACI O UGOVORIMA:</w:t>
            </w:r>
          </w:p>
          <w:p w14:paraId="5EA2A7BF" w14:textId="77777777" w:rsidR="005B1EBA" w:rsidRPr="00513724" w:rsidRDefault="005B1EBA" w:rsidP="005B1EBA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highlight w:val="green"/>
                <w:lang w:val="bs-Latn-BA"/>
              </w:rPr>
            </w:pPr>
            <w:r w:rsidRPr="00513724">
              <w:rPr>
                <w:sz w:val="20"/>
                <w:szCs w:val="20"/>
                <w:highlight w:val="green"/>
                <w:lang w:val="bs-Latn-BA"/>
              </w:rPr>
              <w:t>Ugovor o korištenju distributivne mreže, broj: ........................................, zaključen dana: ..................................</w:t>
            </w:r>
          </w:p>
          <w:p w14:paraId="210A31A4" w14:textId="77777777" w:rsidR="005B1EBA" w:rsidRPr="00513724" w:rsidRDefault="005B1EBA" w:rsidP="005B1EBA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highlight w:val="green"/>
                <w:lang w:val="bs-Latn-BA"/>
              </w:rPr>
            </w:pPr>
            <w:r w:rsidRPr="00513724">
              <w:rPr>
                <w:sz w:val="20"/>
                <w:szCs w:val="20"/>
                <w:highlight w:val="green"/>
                <w:lang w:val="bs-Latn-BA"/>
              </w:rPr>
              <w:t>Ugovor o snabdijevanju električnom energijom , broj: ..........................., zaključen dana: ..................................</w:t>
            </w:r>
          </w:p>
          <w:p w14:paraId="1F1F1F98" w14:textId="77777777" w:rsidR="009A653A" w:rsidRPr="00513724" w:rsidRDefault="009A653A" w:rsidP="009A653A">
            <w:pPr>
              <w:spacing w:before="120"/>
              <w:rPr>
                <w:sz w:val="20"/>
                <w:szCs w:val="20"/>
                <w:highlight w:val="green"/>
                <w:lang w:val="bs-Latn-BA"/>
              </w:rPr>
            </w:pPr>
            <w:r w:rsidRPr="00513724">
              <w:rPr>
                <w:sz w:val="20"/>
                <w:szCs w:val="20"/>
                <w:highlight w:val="green"/>
                <w:lang w:val="bs-Latn-BA"/>
              </w:rPr>
              <w:t>PODACI O OBRAČUNSKOM MJERNOM MJESTU:</w:t>
            </w:r>
          </w:p>
          <w:p w14:paraId="080BDAD8" w14:textId="77777777" w:rsidR="009A653A" w:rsidRPr="00513724" w:rsidRDefault="009A653A" w:rsidP="009A653A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20"/>
                <w:highlight w:val="green"/>
                <w:lang w:val="bs-Latn-BA"/>
              </w:rPr>
            </w:pPr>
            <w:r w:rsidRPr="00513724">
              <w:rPr>
                <w:b w:val="0"/>
                <w:sz w:val="20"/>
                <w:highlight w:val="green"/>
                <w:lang w:val="bs-Latn-BA"/>
              </w:rPr>
              <w:t>Šifra mjernog mjesta:   ...................................................</w:t>
            </w:r>
          </w:p>
          <w:p w14:paraId="49D75507" w14:textId="77777777" w:rsidR="009A653A" w:rsidRPr="00D45A10" w:rsidRDefault="009A653A" w:rsidP="009A653A">
            <w:pPr>
              <w:rPr>
                <w:sz w:val="20"/>
                <w:szCs w:val="20"/>
                <w:lang w:val="bs-Latn-BA"/>
              </w:rPr>
            </w:pPr>
            <w:r w:rsidRPr="00513724">
              <w:rPr>
                <w:sz w:val="20"/>
                <w:szCs w:val="20"/>
                <w:highlight w:val="green"/>
                <w:lang w:val="bs-Latn-BA"/>
              </w:rPr>
              <w:t>Adresa mjernog mjesta ...................................................</w:t>
            </w:r>
            <w:bookmarkStart w:id="0" w:name="_GoBack"/>
            <w:bookmarkEnd w:id="0"/>
          </w:p>
          <w:p w14:paraId="64E5CF19" w14:textId="77777777" w:rsidR="009A653A" w:rsidRPr="00D45A10" w:rsidRDefault="009A653A" w:rsidP="009A653A">
            <w:pPr>
              <w:rPr>
                <w:bCs/>
                <w:sz w:val="20"/>
                <w:szCs w:val="20"/>
                <w:lang w:val="bs-Latn-BA"/>
              </w:rPr>
            </w:pPr>
          </w:p>
          <w:p w14:paraId="3CE40D8F" w14:textId="77777777" w:rsidR="009A653A" w:rsidRPr="00D45A10" w:rsidRDefault="009A653A" w:rsidP="009A653A">
            <w:pPr>
              <w:rPr>
                <w:bCs/>
                <w:sz w:val="20"/>
                <w:szCs w:val="20"/>
                <w:lang w:val="bs-Latn-BA"/>
              </w:rPr>
            </w:pPr>
          </w:p>
          <w:p w14:paraId="13E8F567" w14:textId="77777777" w:rsidR="009A653A" w:rsidRPr="00D45A10" w:rsidRDefault="009A653A" w:rsidP="009A653A">
            <w:pPr>
              <w:rPr>
                <w:bCs/>
                <w:sz w:val="20"/>
                <w:szCs w:val="20"/>
                <w:lang w:val="bs-Latn-BA"/>
              </w:rPr>
            </w:pPr>
            <w:r w:rsidRPr="00D45A10">
              <w:rPr>
                <w:bCs/>
                <w:sz w:val="20"/>
                <w:szCs w:val="20"/>
                <w:lang w:val="bs-Latn-BA"/>
              </w:rPr>
              <w:t>PRILOZI:</w:t>
            </w:r>
          </w:p>
          <w:p w14:paraId="0C426E19" w14:textId="5ACC1745" w:rsidR="009A653A" w:rsidRPr="00D45A10" w:rsidRDefault="009A653A" w:rsidP="00FA7960">
            <w:pPr>
              <w:numPr>
                <w:ilvl w:val="0"/>
                <w:numId w:val="5"/>
              </w:numPr>
              <w:jc w:val="both"/>
              <w:rPr>
                <w:sz w:val="18"/>
                <w:szCs w:val="18"/>
                <w:lang w:val="bs-Latn-BA"/>
              </w:rPr>
            </w:pPr>
            <w:r w:rsidRPr="00D45A10">
              <w:rPr>
                <w:sz w:val="18"/>
                <w:szCs w:val="18"/>
                <w:lang w:val="bs-Latn-BA"/>
              </w:rPr>
              <w:t>Punomoć za podnošenje zahtjeva</w:t>
            </w:r>
            <w:r w:rsidR="00FA7960">
              <w:rPr>
                <w:sz w:val="18"/>
                <w:szCs w:val="18"/>
                <w:lang w:val="bs-Latn-BA"/>
              </w:rPr>
              <w:t xml:space="preserve"> </w:t>
            </w:r>
            <w:r w:rsidR="00FA7960" w:rsidRPr="00FA7960">
              <w:rPr>
                <w:sz w:val="18"/>
                <w:szCs w:val="18"/>
                <w:lang w:val="bs-Latn-BA"/>
              </w:rPr>
              <w:t>(ukoliko se zahtjev ne podnosi lično ili putem ovlaštenog lica u pravnom licu)</w:t>
            </w:r>
          </w:p>
          <w:p w14:paraId="6B8670CC" w14:textId="77777777" w:rsidR="009A653A" w:rsidRPr="00D45A10" w:rsidRDefault="009A653A" w:rsidP="009A653A">
            <w:pPr>
              <w:numPr>
                <w:ilvl w:val="0"/>
                <w:numId w:val="5"/>
              </w:numPr>
              <w:jc w:val="both"/>
              <w:rPr>
                <w:sz w:val="18"/>
                <w:szCs w:val="18"/>
                <w:lang w:val="bs-Latn-BA"/>
              </w:rPr>
            </w:pPr>
            <w:r w:rsidRPr="00D45A10">
              <w:rPr>
                <w:sz w:val="18"/>
                <w:szCs w:val="18"/>
                <w:lang w:val="bs-Latn-BA"/>
              </w:rPr>
              <w:t xml:space="preserve">Dokaz o izvršenoj uplati za obradu zahtjeva </w:t>
            </w:r>
          </w:p>
          <w:p w14:paraId="1FA23966" w14:textId="77777777" w:rsidR="009A653A" w:rsidRPr="00D45A10" w:rsidRDefault="009A653A" w:rsidP="009A653A">
            <w:pPr>
              <w:rPr>
                <w:sz w:val="18"/>
                <w:szCs w:val="18"/>
                <w:lang w:val="bs-Latn-BA"/>
              </w:rPr>
            </w:pPr>
          </w:p>
          <w:p w14:paraId="6C6433E4" w14:textId="77777777" w:rsidR="00695934" w:rsidRPr="00F11348" w:rsidRDefault="00695934" w:rsidP="00695934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5B2790E9" w14:textId="77777777" w:rsidR="00695934" w:rsidRDefault="00695934" w:rsidP="00695934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17EF27D1" w14:textId="77777777" w:rsidR="00695934" w:rsidRPr="00F11348" w:rsidRDefault="00695934" w:rsidP="00695934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2D80B820" w14:textId="77777777" w:rsidR="009A653A" w:rsidRPr="00D45A10" w:rsidRDefault="009A653A" w:rsidP="009A653A">
            <w:pPr>
              <w:rPr>
                <w:sz w:val="16"/>
                <w:szCs w:val="16"/>
                <w:lang w:val="bs-Latn-BA"/>
              </w:rPr>
            </w:pPr>
          </w:p>
          <w:p w14:paraId="3E2474B3" w14:textId="77777777" w:rsidR="009A653A" w:rsidRPr="00D45A10" w:rsidRDefault="009A653A" w:rsidP="009A653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  <w:r w:rsidRPr="00D45A10">
              <w:rPr>
                <w:rFonts w:ascii="Times New Roman" w:hAnsi="Times New Roman"/>
                <w:sz w:val="20"/>
                <w:lang w:val="bs-Latn-BA"/>
              </w:rPr>
              <w:t xml:space="preserve">     Primalac zahtjeva</w:t>
            </w:r>
            <w:r w:rsidRPr="00D45A10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D45A10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D45A10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D45A10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D45A10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D45A10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D45A10">
              <w:rPr>
                <w:rFonts w:ascii="Times New Roman" w:hAnsi="Times New Roman"/>
                <w:sz w:val="20"/>
                <w:lang w:val="bs-Latn-BA"/>
              </w:rPr>
              <w:tab/>
              <w:t xml:space="preserve">Podnosilac zahtjeva                                     </w:t>
            </w:r>
          </w:p>
          <w:p w14:paraId="179DBF09" w14:textId="77777777" w:rsidR="009A653A" w:rsidRPr="00D45A10" w:rsidRDefault="009A653A" w:rsidP="009A653A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0"/>
                <w:lang w:val="bs-Latn-BA"/>
              </w:rPr>
            </w:pPr>
            <w:r w:rsidRPr="00D45A10">
              <w:rPr>
                <w:rFonts w:ascii="Times New Roman" w:hAnsi="Times New Roman"/>
                <w:sz w:val="20"/>
                <w:lang w:val="bs-Latn-BA"/>
              </w:rPr>
              <w:t>.........................................</w:t>
            </w:r>
            <w:r w:rsidRPr="00D45A10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D45A10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D45A10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D45A10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D45A10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D45A10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D45A10">
              <w:rPr>
                <w:rFonts w:ascii="Times New Roman" w:hAnsi="Times New Roman"/>
                <w:sz w:val="20"/>
                <w:lang w:val="bs-Latn-BA"/>
              </w:rPr>
              <w:tab/>
              <w:t>.......................................</w:t>
            </w:r>
          </w:p>
          <w:p w14:paraId="19B6851A" w14:textId="77777777" w:rsidR="009A653A" w:rsidRPr="00D45A10" w:rsidRDefault="009A653A" w:rsidP="009A653A">
            <w:pPr>
              <w:rPr>
                <w:sz w:val="16"/>
                <w:szCs w:val="16"/>
                <w:lang w:val="bs-Latn-BA"/>
              </w:rPr>
            </w:pPr>
            <w:r w:rsidRPr="00D45A10">
              <w:rPr>
                <w:sz w:val="16"/>
                <w:szCs w:val="16"/>
                <w:lang w:val="bs-Latn-BA"/>
              </w:rPr>
              <w:t xml:space="preserve"> </w:t>
            </w:r>
            <w:r w:rsidR="002B33B4" w:rsidRPr="00D45A10">
              <w:rPr>
                <w:sz w:val="16"/>
                <w:szCs w:val="16"/>
                <w:lang w:val="bs-Latn-BA"/>
              </w:rPr>
              <w:t xml:space="preserve">  </w:t>
            </w:r>
            <w:r w:rsidR="005B1EBA">
              <w:rPr>
                <w:sz w:val="16"/>
                <w:szCs w:val="16"/>
                <w:lang w:val="bs-Latn-BA"/>
              </w:rPr>
              <w:t xml:space="preserve">  </w:t>
            </w:r>
            <w:r w:rsidRPr="00D45A10">
              <w:rPr>
                <w:sz w:val="16"/>
                <w:szCs w:val="16"/>
                <w:lang w:val="bs-Latn-BA"/>
              </w:rPr>
              <w:t xml:space="preserve"> /Puno ime i prezime/                                                                                              </w:t>
            </w:r>
            <w:r w:rsidR="002B33B4" w:rsidRPr="00D45A10">
              <w:rPr>
                <w:sz w:val="16"/>
                <w:szCs w:val="16"/>
                <w:lang w:val="bs-Latn-BA"/>
              </w:rPr>
              <w:t xml:space="preserve">                               </w:t>
            </w:r>
            <w:r w:rsidRPr="00D45A10">
              <w:rPr>
                <w:sz w:val="16"/>
                <w:szCs w:val="16"/>
                <w:lang w:val="bs-Latn-BA"/>
              </w:rPr>
              <w:t xml:space="preserve"> /Puno ime i prezime/</w:t>
            </w:r>
          </w:p>
          <w:p w14:paraId="0A1CFF34" w14:textId="77777777" w:rsidR="009A653A" w:rsidRPr="00D45A10" w:rsidRDefault="009A653A" w:rsidP="009A653A">
            <w:pPr>
              <w:rPr>
                <w:sz w:val="20"/>
                <w:szCs w:val="20"/>
                <w:lang w:val="bs-Latn-BA"/>
              </w:rPr>
            </w:pPr>
          </w:p>
          <w:p w14:paraId="15772FAE" w14:textId="77777777" w:rsidR="009A653A" w:rsidRPr="00D45A10" w:rsidRDefault="009A653A" w:rsidP="009A653A">
            <w:pPr>
              <w:rPr>
                <w:sz w:val="20"/>
                <w:szCs w:val="20"/>
                <w:lang w:val="bs-Latn-BA"/>
              </w:rPr>
            </w:pPr>
          </w:p>
          <w:p w14:paraId="186CEC1F" w14:textId="77777777" w:rsidR="009A653A" w:rsidRPr="00D45A10" w:rsidRDefault="009A653A" w:rsidP="009A653A">
            <w:pPr>
              <w:rPr>
                <w:sz w:val="20"/>
                <w:szCs w:val="20"/>
                <w:lang w:val="bs-Latn-BA"/>
              </w:rPr>
            </w:pPr>
            <w:r w:rsidRPr="00D45A10">
              <w:rPr>
                <w:sz w:val="20"/>
                <w:szCs w:val="20"/>
                <w:lang w:val="bs-Latn-BA"/>
              </w:rPr>
              <w:t>Zahtjev primljen u ................................. dana........................... pod  brojem ..................</w:t>
            </w:r>
          </w:p>
          <w:p w14:paraId="25AB26CC" w14:textId="77777777" w:rsidR="009A653A" w:rsidRPr="00D45A10" w:rsidRDefault="009A653A" w:rsidP="009A653A">
            <w:pPr>
              <w:rPr>
                <w:sz w:val="20"/>
                <w:szCs w:val="20"/>
                <w:lang w:val="bs-Latn-BA"/>
              </w:rPr>
            </w:pPr>
            <w:r w:rsidRPr="00D45A10">
              <w:rPr>
                <w:sz w:val="20"/>
                <w:szCs w:val="20"/>
                <w:lang w:val="bs-Latn-BA"/>
              </w:rPr>
              <w:t>Krajnji kupac zaveden pod identifikacionim brojem ........................</w:t>
            </w:r>
          </w:p>
          <w:p w14:paraId="31FC292A" w14:textId="77777777" w:rsidR="00895F02" w:rsidRPr="00D45A10" w:rsidRDefault="00895F02" w:rsidP="0040248F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</w:p>
        </w:tc>
      </w:tr>
    </w:tbl>
    <w:p w14:paraId="4956CC28" w14:textId="77777777" w:rsidR="00C93A05" w:rsidRDefault="00C93A05" w:rsidP="00895F02">
      <w:pPr>
        <w:rPr>
          <w:sz w:val="4"/>
          <w:szCs w:val="4"/>
          <w:lang w:val="bs-Latn-BA"/>
        </w:rPr>
      </w:pPr>
    </w:p>
    <w:p w14:paraId="21E307EE" w14:textId="77777777" w:rsidR="007C5655" w:rsidRDefault="007C5655" w:rsidP="00895F02">
      <w:pPr>
        <w:rPr>
          <w:sz w:val="4"/>
          <w:szCs w:val="4"/>
          <w:lang w:val="bs-Latn-BA"/>
        </w:rPr>
      </w:pPr>
    </w:p>
    <w:p w14:paraId="1DB3F06F" w14:textId="77777777" w:rsidR="007C5655" w:rsidRDefault="007C5655" w:rsidP="00895F02">
      <w:pPr>
        <w:rPr>
          <w:sz w:val="4"/>
          <w:szCs w:val="4"/>
          <w:lang w:val="bs-Latn-BA"/>
        </w:rPr>
      </w:pPr>
    </w:p>
    <w:p w14:paraId="1B1B83EE" w14:textId="724ABFCD" w:rsidR="007C5655" w:rsidRPr="00A53737" w:rsidRDefault="007C5655" w:rsidP="007C5655">
      <w:pPr>
        <w:rPr>
          <w:sz w:val="4"/>
          <w:szCs w:val="4"/>
          <w:lang w:val="hr-BA"/>
        </w:rPr>
      </w:pPr>
      <w:r w:rsidRPr="00F573EE">
        <w:rPr>
          <w:noProof/>
          <w:sz w:val="4"/>
          <w:szCs w:val="4"/>
          <w:lang w:val="bs-Latn-BA" w:eastAsia="bs-Latn-BA"/>
        </w:rPr>
        <w:t xml:space="preserve"> </w:t>
      </w:r>
    </w:p>
    <w:p w14:paraId="09A0FE62" w14:textId="77777777" w:rsidR="007C5655" w:rsidRPr="00D45A10" w:rsidRDefault="007C5655" w:rsidP="00895F02">
      <w:pPr>
        <w:rPr>
          <w:sz w:val="4"/>
          <w:szCs w:val="4"/>
          <w:lang w:val="bs-Latn-BA"/>
        </w:rPr>
      </w:pPr>
    </w:p>
    <w:sectPr w:rsidR="007C5655" w:rsidRPr="00D45A10" w:rsidSect="005C04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EB4C7" w14:textId="77777777" w:rsidR="00D50FC1" w:rsidRDefault="00D50FC1">
      <w:r>
        <w:separator/>
      </w:r>
    </w:p>
  </w:endnote>
  <w:endnote w:type="continuationSeparator" w:id="0">
    <w:p w14:paraId="70236D59" w14:textId="77777777" w:rsidR="00D50FC1" w:rsidRDefault="00D5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BE45D" w14:textId="77777777" w:rsidR="00B85441" w:rsidRDefault="00B854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7E57" w14:textId="77777777" w:rsidR="00D968D4" w:rsidRDefault="00D968D4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8C7989" w14:paraId="6F4A245A" w14:textId="77777777" w:rsidTr="00D968D4">
      <w:tc>
        <w:tcPr>
          <w:tcW w:w="2554" w:type="dxa"/>
          <w:hideMark/>
        </w:tcPr>
        <w:p w14:paraId="09C59598" w14:textId="34F5EB20" w:rsidR="008C7989" w:rsidRDefault="008C7989" w:rsidP="001156B1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 w:rsidR="00B85441">
            <w:rPr>
              <w:rFonts w:ascii="Times New Roman" w:hAnsi="Times New Roman"/>
              <w:sz w:val="18"/>
            </w:rPr>
            <w:t xml:space="preserve"> 9</w:t>
          </w:r>
          <w:r>
            <w:rPr>
              <w:rFonts w:ascii="Times New Roman" w:hAnsi="Times New Roman"/>
              <w:sz w:val="18"/>
            </w:rPr>
            <w:t xml:space="preserve"> </w:t>
          </w:r>
        </w:p>
      </w:tc>
      <w:tc>
        <w:tcPr>
          <w:tcW w:w="6866" w:type="dxa"/>
          <w:gridSpan w:val="5"/>
          <w:hideMark/>
        </w:tcPr>
        <w:p w14:paraId="7C088E5B" w14:textId="77777777" w:rsidR="008C7989" w:rsidRDefault="00BB7CAA" w:rsidP="00106889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</w:t>
          </w:r>
          <w:proofErr w:type="spellStart"/>
          <w:r w:rsidR="008C7989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8C7989">
            <w:rPr>
              <w:rFonts w:ascii="Times New Roman" w:hAnsi="Times New Roman"/>
              <w:b/>
              <w:bCs/>
              <w:sz w:val="18"/>
            </w:rPr>
            <w:t xml:space="preserve"> 1 PD </w:t>
          </w:r>
          <w:r>
            <w:rPr>
              <w:rFonts w:ascii="Times New Roman" w:hAnsi="Times New Roman"/>
              <w:b/>
              <w:bCs/>
              <w:sz w:val="18"/>
            </w:rPr>
            <w:t>08</w:t>
          </w:r>
          <w:r w:rsidR="00106889">
            <w:rPr>
              <w:rFonts w:ascii="Times New Roman" w:hAnsi="Times New Roman"/>
              <w:b/>
              <w:bCs/>
              <w:sz w:val="18"/>
            </w:rPr>
            <w:t>2</w:t>
          </w:r>
          <w:r w:rsidR="008C7989">
            <w:rPr>
              <w:rFonts w:ascii="Times New Roman" w:hAnsi="Times New Roman"/>
              <w:b/>
              <w:bCs/>
              <w:sz w:val="18"/>
            </w:rPr>
            <w:t>/0</w:t>
          </w:r>
          <w:r w:rsidR="00106889">
            <w:rPr>
              <w:rFonts w:ascii="Times New Roman" w:hAnsi="Times New Roman"/>
              <w:b/>
              <w:bCs/>
              <w:sz w:val="18"/>
            </w:rPr>
            <w:t>3</w:t>
          </w:r>
          <w:r>
            <w:rPr>
              <w:rFonts w:ascii="Times New Roman" w:hAnsi="Times New Roman"/>
              <w:b/>
              <w:bCs/>
              <w:sz w:val="18"/>
            </w:rPr>
            <w:t xml:space="preserve"> Z15-a</w:t>
          </w:r>
        </w:p>
      </w:tc>
    </w:tr>
    <w:tr w:rsidR="008C7989" w14:paraId="5F6B7C10" w14:textId="77777777" w:rsidTr="00D968D4">
      <w:tc>
        <w:tcPr>
          <w:tcW w:w="4570" w:type="dxa"/>
          <w:gridSpan w:val="2"/>
          <w:hideMark/>
        </w:tcPr>
        <w:p w14:paraId="0A619519" w14:textId="5949EAC3" w:rsidR="008C7989" w:rsidRDefault="008C7989" w:rsidP="008C7989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14:paraId="5CA1920F" w14:textId="77777777" w:rsidR="008C7989" w:rsidRDefault="008C7989" w:rsidP="008C7989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3D6D2935" w14:textId="77777777" w:rsidR="008C7989" w:rsidRDefault="008C7989" w:rsidP="008C7989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1FD2B557" w14:textId="77777777" w:rsidR="008C7989" w:rsidRDefault="008C7989" w:rsidP="008C7989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71839156" w14:textId="5565F038" w:rsidR="008C7989" w:rsidRDefault="008C7989" w:rsidP="008C7989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13724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513724" w:rsidRPr="00513724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39835A57" w14:textId="77777777" w:rsidR="008C7989" w:rsidRDefault="008C79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B462A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6E5AD4" wp14:editId="139F3DAD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454DDDA0" w14:textId="77777777">
      <w:tc>
        <w:tcPr>
          <w:tcW w:w="1021" w:type="dxa"/>
        </w:tcPr>
        <w:p w14:paraId="180F8A1C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27320746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731B8746" w14:textId="77777777">
      <w:tc>
        <w:tcPr>
          <w:tcW w:w="3034" w:type="dxa"/>
          <w:gridSpan w:val="2"/>
        </w:tcPr>
        <w:p w14:paraId="573C0AC1" w14:textId="77777777" w:rsidR="00C93A05" w:rsidRDefault="00D25392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357580D4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77DC2260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531FA327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7FC2E6C1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D25392">
            <w:rPr>
              <w:rFonts w:ascii="Times New Roman" w:hAnsi="Times New Roman"/>
              <w:noProof/>
              <w:sz w:val="18"/>
            </w:rPr>
            <w:fldChar w:fldCharType="begin"/>
          </w:r>
          <w:r w:rsidR="00D25392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D25392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D25392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022190BA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4B18C" w14:textId="77777777" w:rsidR="00D50FC1" w:rsidRDefault="00D50FC1">
      <w:r>
        <w:separator/>
      </w:r>
    </w:p>
  </w:footnote>
  <w:footnote w:type="continuationSeparator" w:id="0">
    <w:p w14:paraId="283B1093" w14:textId="77777777" w:rsidR="00D50FC1" w:rsidRDefault="00D50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D2C53" w14:textId="77777777" w:rsidR="00B85441" w:rsidRDefault="00B854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D8D72" w14:textId="77777777" w:rsidR="00B85441" w:rsidRDefault="00B854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75091" w14:textId="77777777" w:rsidR="00C93A05" w:rsidRDefault="00895F02" w:rsidP="00C93A05">
    <w:pPr>
      <w:pStyle w:val="Header"/>
      <w:jc w:val="center"/>
    </w:pPr>
    <w:r w:rsidRPr="00F304AC">
      <w:rPr>
        <w:noProof/>
        <w:lang w:val="en-US"/>
      </w:rPr>
      <w:drawing>
        <wp:inline distT="0" distB="0" distL="0" distR="0" wp14:anchorId="1B91CD8F" wp14:editId="4387AD4F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EA95AE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1078AE" wp14:editId="5DF281E7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B67062"/>
    <w:multiLevelType w:val="hybridMultilevel"/>
    <w:tmpl w:val="4F7A83FA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D44DB"/>
    <w:multiLevelType w:val="hybridMultilevel"/>
    <w:tmpl w:val="E390A3F2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9E"/>
    <w:rsid w:val="000103ED"/>
    <w:rsid w:val="000576DC"/>
    <w:rsid w:val="00085729"/>
    <w:rsid w:val="000A32F9"/>
    <w:rsid w:val="00106889"/>
    <w:rsid w:val="001156B1"/>
    <w:rsid w:val="00124A17"/>
    <w:rsid w:val="0013106B"/>
    <w:rsid w:val="00131135"/>
    <w:rsid w:val="001466D7"/>
    <w:rsid w:val="001562FA"/>
    <w:rsid w:val="00165D8F"/>
    <w:rsid w:val="00167D50"/>
    <w:rsid w:val="00191EB3"/>
    <w:rsid w:val="00195C5D"/>
    <w:rsid w:val="001A692C"/>
    <w:rsid w:val="001C10C2"/>
    <w:rsid w:val="001F21CA"/>
    <w:rsid w:val="00290917"/>
    <w:rsid w:val="002B33B4"/>
    <w:rsid w:val="002B3D9E"/>
    <w:rsid w:val="003C1A89"/>
    <w:rsid w:val="0040248F"/>
    <w:rsid w:val="00475EEF"/>
    <w:rsid w:val="00487AFF"/>
    <w:rsid w:val="004D3D9E"/>
    <w:rsid w:val="0050654A"/>
    <w:rsid w:val="00513724"/>
    <w:rsid w:val="00524A17"/>
    <w:rsid w:val="00564EE6"/>
    <w:rsid w:val="00566F55"/>
    <w:rsid w:val="00592F9E"/>
    <w:rsid w:val="005A5D9C"/>
    <w:rsid w:val="005B1EBA"/>
    <w:rsid w:val="005C0498"/>
    <w:rsid w:val="00631E9E"/>
    <w:rsid w:val="006661B0"/>
    <w:rsid w:val="00675F3E"/>
    <w:rsid w:val="00695934"/>
    <w:rsid w:val="006C3672"/>
    <w:rsid w:val="006E13FF"/>
    <w:rsid w:val="00715EE5"/>
    <w:rsid w:val="007306E7"/>
    <w:rsid w:val="00743B52"/>
    <w:rsid w:val="007446B5"/>
    <w:rsid w:val="0079665F"/>
    <w:rsid w:val="007B5924"/>
    <w:rsid w:val="007B70F0"/>
    <w:rsid w:val="007C5655"/>
    <w:rsid w:val="007E4DB5"/>
    <w:rsid w:val="007E6F6E"/>
    <w:rsid w:val="00842D64"/>
    <w:rsid w:val="00842DC1"/>
    <w:rsid w:val="00895F02"/>
    <w:rsid w:val="008C5AF6"/>
    <w:rsid w:val="008C7989"/>
    <w:rsid w:val="008D4FBB"/>
    <w:rsid w:val="008F2F8C"/>
    <w:rsid w:val="0092148C"/>
    <w:rsid w:val="0095778C"/>
    <w:rsid w:val="009730FE"/>
    <w:rsid w:val="00975047"/>
    <w:rsid w:val="009A653A"/>
    <w:rsid w:val="009F504B"/>
    <w:rsid w:val="00A55762"/>
    <w:rsid w:val="00A90E14"/>
    <w:rsid w:val="00AD1109"/>
    <w:rsid w:val="00AE2C0B"/>
    <w:rsid w:val="00B85441"/>
    <w:rsid w:val="00B95D32"/>
    <w:rsid w:val="00BB7CAA"/>
    <w:rsid w:val="00BE6A51"/>
    <w:rsid w:val="00C07958"/>
    <w:rsid w:val="00C14CBA"/>
    <w:rsid w:val="00C875B1"/>
    <w:rsid w:val="00C93A05"/>
    <w:rsid w:val="00CA73C1"/>
    <w:rsid w:val="00D06E71"/>
    <w:rsid w:val="00D25392"/>
    <w:rsid w:val="00D43EED"/>
    <w:rsid w:val="00D45A10"/>
    <w:rsid w:val="00D50FC1"/>
    <w:rsid w:val="00D756EC"/>
    <w:rsid w:val="00D9373E"/>
    <w:rsid w:val="00D968D4"/>
    <w:rsid w:val="00DC4EDB"/>
    <w:rsid w:val="00E54E2C"/>
    <w:rsid w:val="00E93561"/>
    <w:rsid w:val="00EE2658"/>
    <w:rsid w:val="00F304AC"/>
    <w:rsid w:val="00F37DD1"/>
    <w:rsid w:val="00FA7960"/>
    <w:rsid w:val="00FD7166"/>
    <w:rsid w:val="00FE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97D3D1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675F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5F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5F3E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75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75F3E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2F748-21EB-409F-A24B-E088147D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12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Marincic Aleksandra</cp:lastModifiedBy>
  <cp:revision>14</cp:revision>
  <cp:lastPrinted>2008-12-22T10:24:00Z</cp:lastPrinted>
  <dcterms:created xsi:type="dcterms:W3CDTF">2022-05-25T12:01:00Z</dcterms:created>
  <dcterms:modified xsi:type="dcterms:W3CDTF">2024-07-31T09:51:00Z</dcterms:modified>
</cp:coreProperties>
</file>