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02D410FD" w14:textId="77777777" w:rsidTr="001C10C2">
        <w:tc>
          <w:tcPr>
            <w:tcW w:w="9725" w:type="dxa"/>
          </w:tcPr>
          <w:p w14:paraId="69A191A5" w14:textId="77777777" w:rsidR="00DA10B4" w:rsidRDefault="00DA10B4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DA10B4" w:rsidRPr="00C626CA" w14:paraId="26D40444" w14:textId="77777777" w:rsidTr="009535D6">
              <w:tc>
                <w:tcPr>
                  <w:tcW w:w="5215" w:type="dxa"/>
                </w:tcPr>
                <w:p w14:paraId="765D5A41" w14:textId="77777777" w:rsidR="00DA10B4" w:rsidRPr="00C626CA" w:rsidRDefault="00DA10B4" w:rsidP="00DA10B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765C5E5B" w14:textId="77777777" w:rsidR="00DA10B4" w:rsidRPr="00C626CA" w:rsidRDefault="00DA10B4" w:rsidP="00DA1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CB4E1" w14:textId="77777777" w:rsidR="00DA10B4" w:rsidRPr="00C626CA" w:rsidRDefault="00DA10B4" w:rsidP="00DA10B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Z22</w:t>
                  </w:r>
                </w:p>
              </w:tc>
            </w:tr>
          </w:tbl>
          <w:p w14:paraId="2EB46717" w14:textId="4A74AA96" w:rsidR="00DA10B4" w:rsidRDefault="00DA10B4" w:rsidP="00DA10B4">
            <w:pPr>
              <w:pStyle w:val="BodyText2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A10B4">
              <w:rPr>
                <w:b/>
                <w:sz w:val="20"/>
              </w:rPr>
              <w:t>za zaključenje Ugovora o korištenju distributivne mreže,</w:t>
            </w:r>
            <w:r>
              <w:rPr>
                <w:b/>
                <w:sz w:val="20"/>
              </w:rPr>
              <w:t xml:space="preserve"> </w:t>
            </w:r>
            <w:r w:rsidRPr="00C626CA">
              <w:rPr>
                <w:b/>
                <w:bCs/>
                <w:sz w:val="20"/>
              </w:rPr>
              <w:t xml:space="preserve">podnesen od strane stvarnog korisnika </w:t>
            </w:r>
            <w:r w:rsidR="006D1363">
              <w:rPr>
                <w:b/>
                <w:bCs/>
                <w:sz w:val="20"/>
              </w:rPr>
              <w:t xml:space="preserve">(posjednika) </w:t>
            </w:r>
            <w:r w:rsidRPr="00C626CA">
              <w:rPr>
                <w:b/>
                <w:bCs/>
                <w:sz w:val="20"/>
              </w:rPr>
              <w:t xml:space="preserve">stambenog/poslovnog prostora u cilju nastavka </w:t>
            </w:r>
            <w:r w:rsidR="00232AE2">
              <w:rPr>
                <w:b/>
                <w:bCs/>
                <w:sz w:val="20"/>
              </w:rPr>
              <w:t>korištenja</w:t>
            </w:r>
            <w:r w:rsidRPr="00C626CA">
              <w:rPr>
                <w:b/>
                <w:bCs/>
                <w:sz w:val="20"/>
              </w:rPr>
              <w:t xml:space="preserve"> </w:t>
            </w:r>
            <w:r w:rsidR="00232AE2">
              <w:rPr>
                <w:b/>
                <w:bCs/>
                <w:sz w:val="20"/>
              </w:rPr>
              <w:t>distributivne mreže</w:t>
            </w:r>
          </w:p>
          <w:p w14:paraId="59E3B4A5" w14:textId="77777777" w:rsidR="006862BF" w:rsidRDefault="006862BF" w:rsidP="00DA10B4">
            <w:pPr>
              <w:pStyle w:val="BodyText2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  <w:p w14:paraId="64D238AE" w14:textId="6746BE20" w:rsidR="00DA10B4" w:rsidRPr="00742956" w:rsidRDefault="00DA10B4" w:rsidP="00DA10B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</w:pPr>
            <w:proofErr w:type="spellStart"/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Molim</w:t>
            </w:r>
            <w:proofErr w:type="spellEnd"/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zaključenje </w:t>
            </w:r>
            <w:proofErr w:type="spellStart"/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Ugovora</w:t>
            </w:r>
            <w:proofErr w:type="spellEnd"/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o</w:t>
            </w:r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kori</w:t>
            </w:r>
            <w:proofErr w:type="spellEnd"/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>š</w:t>
            </w:r>
            <w:proofErr w:type="spellStart"/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tenju</w:t>
            </w:r>
            <w:proofErr w:type="spellEnd"/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distributivne</w:t>
            </w:r>
            <w:proofErr w:type="spellEnd"/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mre</w:t>
            </w:r>
            <w:proofErr w:type="spellEnd"/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>ž</w:t>
            </w:r>
            <w:r w:rsidRPr="00742956">
              <w:rPr>
                <w:rFonts w:ascii="Times New Roman" w:hAnsi="Times New Roman"/>
                <w:bCs/>
                <w:sz w:val="20"/>
                <w:highlight w:val="green"/>
              </w:rPr>
              <w:t>e</w:t>
            </w:r>
            <w:r w:rsidRPr="00742956">
              <w:rPr>
                <w:rFonts w:ascii="Times New Roman" w:hAnsi="Times New Roman"/>
                <w:bCs/>
                <w:sz w:val="20"/>
                <w:highlight w:val="green"/>
                <w:lang w:val="hr-HR"/>
              </w:rPr>
              <w:t xml:space="preserve"> kao stvarni korisnik:</w:t>
            </w:r>
          </w:p>
          <w:p w14:paraId="1FF8AEC3" w14:textId="75F40123" w:rsidR="00742956" w:rsidRPr="00742956" w:rsidRDefault="00742956" w:rsidP="00742956">
            <w:pPr>
              <w:rPr>
                <w:sz w:val="20"/>
                <w:highlight w:val="green"/>
              </w:rPr>
            </w:pPr>
            <w:r w:rsidRPr="00742956">
              <w:rPr>
                <w:sz w:val="20"/>
                <w:highlight w:val="green"/>
              </w:rPr>
              <w:t>VARIJANTAPROSTOR  DPVW_VARIJANTAPROSTOR</w:t>
            </w:r>
          </w:p>
          <w:p w14:paraId="6FD561F8" w14:textId="77777777" w:rsidR="00F1286F" w:rsidRPr="00742956" w:rsidRDefault="007004CF" w:rsidP="00977A47">
            <w:pPr>
              <w:ind w:left="720"/>
              <w:jc w:val="both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742956">
              <w:rPr>
                <w:noProof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7C7364" wp14:editId="5F63A37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40640</wp:posOffset>
                      </wp:positionV>
                      <wp:extent cx="88900" cy="82550"/>
                      <wp:effectExtent l="0" t="0" r="6350" b="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C0BBE" id="Rectangle 1" o:spid="_x0000_s1026" style="position:absolute;margin-left:17.45pt;margin-top:3.2pt;width:7pt;height: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" fillcolor="white [3212]" strokecolor="black [3213]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DA10B4" w:rsidRPr="00742956">
              <w:rPr>
                <w:sz w:val="20"/>
                <w:szCs w:val="20"/>
                <w:highlight w:val="green"/>
              </w:rPr>
              <w:t>stambenog prostora</w:t>
            </w:r>
          </w:p>
          <w:p w14:paraId="681C6379" w14:textId="77777777" w:rsidR="00F1286F" w:rsidRDefault="007004CF" w:rsidP="00977A47">
            <w:pPr>
              <w:ind w:left="720"/>
              <w:jc w:val="both"/>
              <w:rPr>
                <w:sz w:val="20"/>
                <w:szCs w:val="20"/>
              </w:rPr>
            </w:pPr>
            <w:r w:rsidRPr="00742956">
              <w:rPr>
                <w:noProof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C82C16F" wp14:editId="0F43717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40005</wp:posOffset>
                      </wp:positionV>
                      <wp:extent cx="88900" cy="82550"/>
                      <wp:effectExtent l="0" t="0" r="6350" b="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62A210" id="Rectangle 5" o:spid="_x0000_s1026" style="position:absolute;margin-left:16.95pt;margin-top:3.15pt;width:7pt;height: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" fillcolor="white [3212]" strokecolor="black [3213]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DA10B4" w:rsidRPr="00742956">
              <w:rPr>
                <w:sz w:val="20"/>
                <w:szCs w:val="20"/>
                <w:highlight w:val="green"/>
              </w:rPr>
              <w:t>poslovnog prostora</w:t>
            </w:r>
          </w:p>
          <w:p w14:paraId="242106E1" w14:textId="77777777" w:rsidR="00DA10B4" w:rsidRPr="00742956" w:rsidRDefault="00DA10B4" w:rsidP="00DA10B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yellow"/>
                <w:lang w:val="hr-HR"/>
              </w:rPr>
            </w:pPr>
            <w:r w:rsidRPr="00742956">
              <w:rPr>
                <w:rFonts w:ascii="Times New Roman" w:hAnsi="Times New Roman"/>
                <w:sz w:val="20"/>
                <w:highlight w:val="yellow"/>
              </w:rPr>
              <w:t>PODNOSILAC</w:t>
            </w:r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 </w:t>
            </w:r>
            <w:r w:rsidRPr="00742956">
              <w:rPr>
                <w:rFonts w:ascii="Times New Roman" w:hAnsi="Times New Roman"/>
                <w:sz w:val="20"/>
                <w:highlight w:val="yellow"/>
              </w:rPr>
              <w:t>ZAHTJEVA</w:t>
            </w:r>
          </w:p>
          <w:p w14:paraId="6EFAB68F" w14:textId="77777777" w:rsidR="00613F62" w:rsidRPr="00742956" w:rsidRDefault="00613F62" w:rsidP="00613F62">
            <w:pPr>
              <w:rPr>
                <w:sz w:val="20"/>
                <w:szCs w:val="20"/>
                <w:highlight w:val="yellow"/>
              </w:rPr>
            </w:pPr>
            <w:r w:rsidRPr="00742956">
              <w:rPr>
                <w:sz w:val="20"/>
                <w:szCs w:val="20"/>
                <w:highlight w:val="yellow"/>
              </w:rPr>
              <w:t>Ime i prezime krajnjeg kupca (fizičko lice)/Naziv krajnjeg kupca (pravno lice): .................................................................</w:t>
            </w:r>
          </w:p>
          <w:p w14:paraId="68099AC2" w14:textId="77777777" w:rsidR="00804666" w:rsidRPr="00742956" w:rsidRDefault="00804666" w:rsidP="00804666">
            <w:pPr>
              <w:rPr>
                <w:sz w:val="20"/>
                <w:szCs w:val="20"/>
                <w:highlight w:val="yellow"/>
              </w:rPr>
            </w:pPr>
            <w:r w:rsidRPr="00742956">
              <w:rPr>
                <w:sz w:val="20"/>
                <w:szCs w:val="20"/>
                <w:highlight w:val="yellow"/>
              </w:rPr>
              <w:t>Mjesto i adresa prebivališta-sjedišta: .........................................</w:t>
            </w:r>
          </w:p>
          <w:p w14:paraId="5382E61B" w14:textId="77777777" w:rsidR="00804666" w:rsidRPr="00742956" w:rsidRDefault="00804666" w:rsidP="00804666">
            <w:pPr>
              <w:rPr>
                <w:sz w:val="20"/>
                <w:szCs w:val="20"/>
                <w:highlight w:val="yellow"/>
              </w:rPr>
            </w:pPr>
            <w:r w:rsidRPr="00742956">
              <w:rPr>
                <w:sz w:val="20"/>
                <w:szCs w:val="20"/>
                <w:highlight w:val="yellow"/>
              </w:rPr>
              <w:t>Kontakt telefon podnosioca zahtjeva: ........................................</w:t>
            </w:r>
          </w:p>
          <w:p w14:paraId="5FC28DA5" w14:textId="77777777" w:rsidR="00804666" w:rsidRPr="00742956" w:rsidRDefault="00804666" w:rsidP="00804666">
            <w:pPr>
              <w:rPr>
                <w:sz w:val="20"/>
                <w:szCs w:val="20"/>
                <w:highlight w:val="yellow"/>
              </w:rPr>
            </w:pPr>
            <w:r w:rsidRPr="00742956">
              <w:rPr>
                <w:sz w:val="20"/>
                <w:szCs w:val="20"/>
                <w:highlight w:val="yellow"/>
              </w:rPr>
              <w:t>Kontakt e-mail: ...........................................................................</w:t>
            </w:r>
          </w:p>
          <w:p w14:paraId="45C0EC1A" w14:textId="77777777" w:rsidR="00804666" w:rsidRPr="00742956" w:rsidRDefault="00804666" w:rsidP="00804666">
            <w:pPr>
              <w:rPr>
                <w:sz w:val="20"/>
                <w:highlight w:val="yellow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04666" w:rsidRPr="00742956" w14:paraId="5E607043" w14:textId="77777777" w:rsidTr="00530189">
              <w:tc>
                <w:tcPr>
                  <w:tcW w:w="4613" w:type="dxa"/>
                  <w:hideMark/>
                </w:tcPr>
                <w:p w14:paraId="152E7046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3195E434" w14:textId="568B381C" w:rsidR="00804666" w:rsidRPr="00742956" w:rsidRDefault="00804666" w:rsidP="0036434C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Podaci za pravna lica</w:t>
                  </w:r>
                </w:p>
              </w:tc>
            </w:tr>
            <w:tr w:rsidR="00804666" w:rsidRPr="00742956" w14:paraId="5DD34857" w14:textId="77777777" w:rsidTr="00530189">
              <w:tc>
                <w:tcPr>
                  <w:tcW w:w="4613" w:type="dxa"/>
                  <w:hideMark/>
                </w:tcPr>
                <w:p w14:paraId="34BF9E38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3625A90E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804666" w:rsidRPr="00742956" w14:paraId="2E54F10E" w14:textId="77777777" w:rsidTr="00530189">
              <w:tc>
                <w:tcPr>
                  <w:tcW w:w="4613" w:type="dxa"/>
                  <w:hideMark/>
                </w:tcPr>
                <w:p w14:paraId="0D8B0BAC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A4B85B3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PDV broj</w:t>
                  </w:r>
                </w:p>
              </w:tc>
            </w:tr>
            <w:tr w:rsidR="00804666" w:rsidRPr="00742956" w14:paraId="162C0E44" w14:textId="77777777" w:rsidTr="00530189">
              <w:tc>
                <w:tcPr>
                  <w:tcW w:w="4613" w:type="dxa"/>
                  <w:hideMark/>
                </w:tcPr>
                <w:p w14:paraId="0BB07570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0B960AE1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Ime i prezime ovlaštenog lica</w:t>
                  </w:r>
                </w:p>
              </w:tc>
            </w:tr>
            <w:tr w:rsidR="00804666" w:rsidRPr="00742956" w14:paraId="55DDD883" w14:textId="77777777" w:rsidTr="00530189">
              <w:tc>
                <w:tcPr>
                  <w:tcW w:w="4613" w:type="dxa"/>
                </w:tcPr>
                <w:p w14:paraId="332C06D8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3B0F5287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  <w:r w:rsidRPr="00742956">
                    <w:rPr>
                      <w:sz w:val="20"/>
                      <w:szCs w:val="20"/>
                      <w:highlight w:val="yellow"/>
                      <w:lang w:eastAsia="bs-Latn-BA"/>
                    </w:rPr>
                    <w:t>- Funkcija</w:t>
                  </w:r>
                </w:p>
              </w:tc>
            </w:tr>
            <w:tr w:rsidR="00804666" w:rsidRPr="00742956" w14:paraId="0D9284C8" w14:textId="77777777" w:rsidTr="00910D81">
              <w:tc>
                <w:tcPr>
                  <w:tcW w:w="4613" w:type="dxa"/>
                </w:tcPr>
                <w:p w14:paraId="3AC800C4" w14:textId="77777777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25D23D9D" w14:textId="7AD32296" w:rsidR="00804666" w:rsidRPr="00742956" w:rsidRDefault="00804666" w:rsidP="00804666">
                  <w:pPr>
                    <w:rPr>
                      <w:sz w:val="20"/>
                      <w:szCs w:val="20"/>
                      <w:highlight w:val="yellow"/>
                      <w:lang w:eastAsia="bs-Latn-BA"/>
                    </w:rPr>
                  </w:pPr>
                </w:p>
              </w:tc>
            </w:tr>
          </w:tbl>
          <w:p w14:paraId="30CC1223" w14:textId="77777777" w:rsidR="00DA10B4" w:rsidRPr="00742956" w:rsidRDefault="00DA10B4" w:rsidP="00DA10B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highlight w:val="yellow"/>
                <w:lang w:val="hr-HR"/>
              </w:rPr>
            </w:pPr>
            <w:r w:rsidRPr="00742956">
              <w:rPr>
                <w:rFonts w:ascii="Times New Roman" w:hAnsi="Times New Roman"/>
                <w:sz w:val="20"/>
                <w:highlight w:val="yellow"/>
              </w:rPr>
              <w:t>KRAJNJI</w:t>
            </w:r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 </w:t>
            </w:r>
            <w:r w:rsidRPr="00742956">
              <w:rPr>
                <w:rFonts w:ascii="Times New Roman" w:hAnsi="Times New Roman"/>
                <w:sz w:val="20"/>
                <w:highlight w:val="yellow"/>
              </w:rPr>
              <w:t>KUPAC</w:t>
            </w:r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 – </w:t>
            </w:r>
            <w:proofErr w:type="spellStart"/>
            <w:r w:rsidRPr="00742956">
              <w:rPr>
                <w:rFonts w:ascii="Times New Roman" w:hAnsi="Times New Roman"/>
                <w:sz w:val="20"/>
                <w:highlight w:val="yellow"/>
              </w:rPr>
              <w:t>postoje</w:t>
            </w:r>
            <w:proofErr w:type="spellEnd"/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>ć</w:t>
            </w:r>
            <w:proofErr w:type="spellStart"/>
            <w:r w:rsidRPr="00742956">
              <w:rPr>
                <w:rFonts w:ascii="Times New Roman" w:hAnsi="Times New Roman"/>
                <w:sz w:val="20"/>
                <w:highlight w:val="yellow"/>
              </w:rPr>
              <w:t>i</w:t>
            </w:r>
            <w:proofErr w:type="spellEnd"/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 k</w:t>
            </w:r>
            <w:proofErr w:type="spellStart"/>
            <w:r w:rsidRPr="00742956">
              <w:rPr>
                <w:rFonts w:ascii="Times New Roman" w:hAnsi="Times New Roman"/>
                <w:sz w:val="20"/>
                <w:highlight w:val="yellow"/>
              </w:rPr>
              <w:t>rajnj</w:t>
            </w:r>
            <w:r w:rsidR="006D1363" w:rsidRPr="00742956">
              <w:rPr>
                <w:rFonts w:ascii="Times New Roman" w:hAnsi="Times New Roman"/>
                <w:sz w:val="20"/>
                <w:highlight w:val="yellow"/>
              </w:rPr>
              <w:t>i</w:t>
            </w:r>
            <w:proofErr w:type="spellEnd"/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 </w:t>
            </w:r>
            <w:proofErr w:type="spellStart"/>
            <w:r w:rsidRPr="00742956">
              <w:rPr>
                <w:rFonts w:ascii="Times New Roman" w:hAnsi="Times New Roman"/>
                <w:sz w:val="20"/>
                <w:highlight w:val="yellow"/>
              </w:rPr>
              <w:t>kup</w:t>
            </w:r>
            <w:r w:rsidR="006D1363" w:rsidRPr="00742956">
              <w:rPr>
                <w:rFonts w:ascii="Times New Roman" w:hAnsi="Times New Roman"/>
                <w:sz w:val="20"/>
                <w:highlight w:val="yellow"/>
              </w:rPr>
              <w:t>a</w:t>
            </w:r>
            <w:r w:rsidRPr="00742956">
              <w:rPr>
                <w:rFonts w:ascii="Times New Roman" w:hAnsi="Times New Roman"/>
                <w:sz w:val="20"/>
                <w:highlight w:val="yellow"/>
              </w:rPr>
              <w:t>c</w:t>
            </w:r>
            <w:proofErr w:type="spellEnd"/>
            <w:r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 </w:t>
            </w:r>
            <w:r w:rsidR="006D1363" w:rsidRPr="00742956">
              <w:rPr>
                <w:rFonts w:ascii="Times New Roman" w:hAnsi="Times New Roman"/>
                <w:sz w:val="20"/>
                <w:highlight w:val="yellow"/>
                <w:lang w:val="hr-HR"/>
              </w:rPr>
              <w:t xml:space="preserve">(kupac na kojeg se ispostavljaju računi) </w:t>
            </w:r>
          </w:p>
          <w:p w14:paraId="73686B60" w14:textId="77777777" w:rsidR="00613F62" w:rsidRDefault="00613F62" w:rsidP="00613F62">
            <w:pPr>
              <w:rPr>
                <w:sz w:val="20"/>
                <w:szCs w:val="20"/>
              </w:rPr>
            </w:pPr>
            <w:r w:rsidRPr="00742956">
              <w:rPr>
                <w:sz w:val="20"/>
                <w:szCs w:val="20"/>
                <w:highlight w:val="yellow"/>
              </w:rPr>
              <w:t>Ime i prezime krajnjeg kupca (fizičko lice)/Naziv krajnjeg kupca (pravno lice):</w:t>
            </w:r>
            <w:r>
              <w:rPr>
                <w:sz w:val="20"/>
                <w:szCs w:val="20"/>
              </w:rPr>
              <w:t xml:space="preserve"> .................................................................</w:t>
            </w:r>
          </w:p>
          <w:p w14:paraId="0605A791" w14:textId="2B9D2A4F" w:rsidR="00DA10B4" w:rsidRPr="00C626CA" w:rsidRDefault="00DA10B4" w:rsidP="00DA10B4">
            <w:pPr>
              <w:rPr>
                <w:sz w:val="20"/>
                <w:szCs w:val="20"/>
              </w:rPr>
            </w:pPr>
            <w:r w:rsidRPr="00742956">
              <w:rPr>
                <w:sz w:val="20"/>
                <w:szCs w:val="20"/>
                <w:highlight w:val="yellow"/>
              </w:rPr>
              <w:t>Mjesto i adresa: ..........................................................</w:t>
            </w:r>
          </w:p>
          <w:p w14:paraId="21FA1389" w14:textId="4223C483" w:rsidR="00DA10B4" w:rsidRPr="00C626CA" w:rsidRDefault="00DA10B4" w:rsidP="00DA10B4">
            <w:pPr>
              <w:rPr>
                <w:sz w:val="20"/>
                <w:szCs w:val="20"/>
              </w:rPr>
            </w:pPr>
            <w:r w:rsidRPr="00742956">
              <w:rPr>
                <w:sz w:val="20"/>
                <w:szCs w:val="20"/>
                <w:highlight w:val="green"/>
              </w:rPr>
              <w:t xml:space="preserve">Dodatna oznaka stana/prostora: </w:t>
            </w:r>
            <w:r w:rsidR="00742956" w:rsidRPr="00742956">
              <w:rPr>
                <w:sz w:val="20"/>
                <w:szCs w:val="20"/>
                <w:highlight w:val="green"/>
              </w:rPr>
              <w:t>OZNAKASTANA</w:t>
            </w:r>
          </w:p>
          <w:p w14:paraId="11CC288B" w14:textId="21EF1C57" w:rsidR="00DA10B4" w:rsidRPr="00C626CA" w:rsidRDefault="00DA10B4" w:rsidP="00DA10B4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742956">
              <w:rPr>
                <w:sz w:val="20"/>
                <w:szCs w:val="20"/>
                <w:highlight w:val="yellow"/>
              </w:rPr>
              <w:t>Šifra mjernog mjesta</w:t>
            </w:r>
            <w:r w:rsidR="00457D7C" w:rsidRPr="00742956">
              <w:rPr>
                <w:sz w:val="20"/>
                <w:szCs w:val="20"/>
                <w:highlight w:val="yellow"/>
              </w:rPr>
              <w:t>:</w:t>
            </w:r>
            <w:r w:rsidRPr="00742956">
              <w:rPr>
                <w:sz w:val="20"/>
                <w:szCs w:val="20"/>
                <w:highlight w:val="yellow"/>
              </w:rPr>
              <w:t xml:space="preserve"> </w:t>
            </w:r>
            <w:r w:rsidR="00742956" w:rsidRPr="00742956">
              <w:rPr>
                <w:highlight w:val="yellow"/>
              </w:rPr>
              <w:t xml:space="preserve"> </w:t>
            </w:r>
            <w:r w:rsidR="00742956" w:rsidRPr="00742956">
              <w:rPr>
                <w:sz w:val="20"/>
                <w:szCs w:val="20"/>
                <w:highlight w:val="yellow"/>
              </w:rPr>
              <w:t>SIFRAOMMRACUN</w:t>
            </w:r>
          </w:p>
          <w:p w14:paraId="603C11B2" w14:textId="1077D372" w:rsidR="00DA10B4" w:rsidRPr="00C626CA" w:rsidRDefault="00DA10B4" w:rsidP="00DA10B4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lang w:val="hr-HR"/>
              </w:rPr>
            </w:pPr>
            <w:proofErr w:type="spellStart"/>
            <w:r w:rsidRPr="00742956">
              <w:rPr>
                <w:b w:val="0"/>
                <w:sz w:val="20"/>
                <w:highlight w:val="green"/>
                <w:lang w:val="en-GB"/>
              </w:rPr>
              <w:t>Broj</w:t>
            </w:r>
            <w:proofErr w:type="spellEnd"/>
            <w:r w:rsidRPr="00742956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742956">
              <w:rPr>
                <w:b w:val="0"/>
                <w:sz w:val="20"/>
                <w:highlight w:val="green"/>
                <w:lang w:val="en-GB"/>
              </w:rPr>
              <w:t>brojila</w:t>
            </w:r>
            <w:proofErr w:type="spellEnd"/>
            <w:r w:rsidR="00457D7C" w:rsidRPr="00742956">
              <w:rPr>
                <w:b w:val="0"/>
                <w:sz w:val="20"/>
                <w:highlight w:val="green"/>
                <w:lang w:val="en-GB"/>
              </w:rPr>
              <w:t>:</w:t>
            </w:r>
            <w:r w:rsidRPr="00742956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r w:rsidR="00742956" w:rsidRPr="00742956">
              <w:rPr>
                <w:b w:val="0"/>
                <w:sz w:val="20"/>
                <w:highlight w:val="green"/>
                <w:lang w:val="hr-HR"/>
              </w:rPr>
              <w:t>BROJBROJILA</w:t>
            </w:r>
          </w:p>
          <w:p w14:paraId="6B5C0812" w14:textId="77777777" w:rsidR="00DA10B4" w:rsidRPr="00DA10B4" w:rsidRDefault="00DA10B4" w:rsidP="00DA10B4">
            <w:pPr>
              <w:rPr>
                <w:sz w:val="20"/>
                <w:szCs w:val="20"/>
              </w:rPr>
            </w:pPr>
          </w:p>
          <w:p w14:paraId="3CE187D1" w14:textId="77777777" w:rsidR="00FE6A71" w:rsidRDefault="00FE6A71" w:rsidP="00FE6A71">
            <w:pPr>
              <w:rPr>
                <w:bCs/>
                <w:sz w:val="20"/>
                <w:szCs w:val="20"/>
              </w:rPr>
            </w:pPr>
          </w:p>
          <w:p w14:paraId="44AE94BF" w14:textId="2F8FDB6C" w:rsidR="00DA10B4" w:rsidRPr="00DA10B4" w:rsidRDefault="00DA10B4" w:rsidP="00FE6A71">
            <w:pPr>
              <w:rPr>
                <w:bCs/>
                <w:sz w:val="20"/>
                <w:szCs w:val="20"/>
              </w:rPr>
            </w:pPr>
            <w:r w:rsidRPr="00DA10B4">
              <w:rPr>
                <w:bCs/>
                <w:sz w:val="20"/>
                <w:szCs w:val="20"/>
              </w:rPr>
              <w:t>PRILOZI:</w:t>
            </w:r>
          </w:p>
          <w:p w14:paraId="788D471D" w14:textId="6E240C1F" w:rsidR="00DA10B4" w:rsidRPr="00910D81" w:rsidRDefault="00534BB3" w:rsidP="00910D81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Aktuelni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izvod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iz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sudskog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registra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(za </w:t>
            </w:r>
            <w:proofErr w:type="spellStart"/>
            <w:r>
              <w:rPr>
                <w:sz w:val="20"/>
                <w:szCs w:val="20"/>
                <w:lang w:val="en-AU"/>
              </w:rPr>
              <w:t>pravna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AU"/>
              </w:rPr>
              <w:t>lica</w:t>
            </w:r>
            <w:proofErr w:type="spellEnd"/>
            <w:r>
              <w:rPr>
                <w:sz w:val="20"/>
                <w:szCs w:val="20"/>
                <w:lang w:val="en-AU"/>
              </w:rPr>
              <w:t>)</w:t>
            </w:r>
          </w:p>
          <w:p w14:paraId="5EEE1AAB" w14:textId="77777777" w:rsidR="00DA10B4" w:rsidRPr="00DA10B4" w:rsidRDefault="00DA10B4" w:rsidP="00DA10B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DA10B4">
              <w:rPr>
                <w:sz w:val="20"/>
                <w:szCs w:val="20"/>
              </w:rPr>
              <w:t>Izjava (obrazac Z22-a za fizičko lice  / obrazac Z22-b za pravno lice )</w:t>
            </w:r>
          </w:p>
          <w:p w14:paraId="6F820B21" w14:textId="77777777" w:rsidR="00671BA1" w:rsidRPr="00977A47" w:rsidRDefault="00671BA1" w:rsidP="006D136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977A47">
              <w:rPr>
                <w:sz w:val="20"/>
                <w:szCs w:val="20"/>
              </w:rPr>
              <w:t>Potvrda da je u toku ostavinski postupak i da je podnosilac zahtjeva jedan od nasljednika</w:t>
            </w:r>
          </w:p>
          <w:p w14:paraId="6AF1D83D" w14:textId="77777777" w:rsidR="00653662" w:rsidRPr="00977A47" w:rsidRDefault="00653662" w:rsidP="006D136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977A47">
              <w:rPr>
                <w:sz w:val="20"/>
                <w:szCs w:val="20"/>
              </w:rPr>
              <w:t xml:space="preserve">Potvrda da je u toku postupak statusne promjene za pravno lice </w:t>
            </w:r>
          </w:p>
          <w:p w14:paraId="5B0181B0" w14:textId="77777777" w:rsidR="00534A27" w:rsidRPr="00763EB0" w:rsidRDefault="00534A27" w:rsidP="006D1363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977A47">
              <w:rPr>
                <w:sz w:val="20"/>
                <w:szCs w:val="20"/>
              </w:rPr>
              <w:t xml:space="preserve">Drugi dokaz o </w:t>
            </w:r>
            <w:r w:rsidR="007004CF" w:rsidRPr="00977A47">
              <w:rPr>
                <w:sz w:val="20"/>
                <w:szCs w:val="20"/>
              </w:rPr>
              <w:t xml:space="preserve">postojanju pravnog osnova za </w:t>
            </w:r>
            <w:r w:rsidRPr="00977A47">
              <w:rPr>
                <w:sz w:val="20"/>
                <w:szCs w:val="20"/>
              </w:rPr>
              <w:t>korištenj</w:t>
            </w:r>
            <w:r w:rsidR="007004CF" w:rsidRPr="00977A47">
              <w:rPr>
                <w:sz w:val="20"/>
                <w:szCs w:val="20"/>
              </w:rPr>
              <w:t>e</w:t>
            </w:r>
            <w:r w:rsidRPr="00977A47">
              <w:rPr>
                <w:sz w:val="20"/>
                <w:szCs w:val="20"/>
              </w:rPr>
              <w:t xml:space="preserve"> stambenog/poslovnog prostora</w:t>
            </w:r>
            <w:r w:rsidR="0062456D" w:rsidRPr="00977A47">
              <w:rPr>
                <w:sz w:val="20"/>
                <w:szCs w:val="20"/>
              </w:rPr>
              <w:t>,</w:t>
            </w:r>
            <w:r w:rsidRPr="00977A47">
              <w:rPr>
                <w:sz w:val="20"/>
                <w:szCs w:val="20"/>
              </w:rPr>
              <w:t xml:space="preserve"> po potrebi</w:t>
            </w:r>
          </w:p>
          <w:p w14:paraId="1B0399B1" w14:textId="7386F10B" w:rsidR="00DA10B4" w:rsidRPr="00910D81" w:rsidRDefault="006D1363" w:rsidP="00910D8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910D81">
              <w:rPr>
                <w:sz w:val="20"/>
                <w:szCs w:val="20"/>
              </w:rPr>
              <w:t xml:space="preserve">Punomoć za podnošenje zahtjeva </w:t>
            </w:r>
            <w:r w:rsidR="00534BB3" w:rsidRPr="00910D81">
              <w:rPr>
                <w:sz w:val="20"/>
                <w:szCs w:val="20"/>
              </w:rPr>
              <w:t>(ukoliko se zahtjev ne podnosi lično ili putem ovlaštenog lica u pravnom licu)</w:t>
            </w:r>
          </w:p>
          <w:p w14:paraId="742BD31F" w14:textId="77777777" w:rsidR="00EA03FF" w:rsidRDefault="00EA03FF" w:rsidP="00DA10B4">
            <w:pPr>
              <w:ind w:left="360"/>
              <w:rPr>
                <w:sz w:val="20"/>
                <w:szCs w:val="20"/>
              </w:rPr>
            </w:pPr>
          </w:p>
          <w:p w14:paraId="239C0E20" w14:textId="77777777" w:rsidR="00313BE7" w:rsidRPr="00F11348" w:rsidRDefault="00313BE7" w:rsidP="00313BE7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4D6A4FD" w14:textId="77777777" w:rsidR="00313BE7" w:rsidRDefault="00313BE7" w:rsidP="00313BE7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9843CB4" w14:textId="77777777" w:rsidR="00313BE7" w:rsidRPr="00F11348" w:rsidRDefault="00313BE7" w:rsidP="00313BE7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504F3277" w14:textId="77777777" w:rsidR="00EA03FF" w:rsidRPr="00DA10B4" w:rsidRDefault="00EA03FF" w:rsidP="00DA10B4">
            <w:pPr>
              <w:ind w:left="360"/>
              <w:rPr>
                <w:sz w:val="20"/>
                <w:szCs w:val="20"/>
              </w:rPr>
            </w:pPr>
          </w:p>
          <w:p w14:paraId="094FCFC8" w14:textId="77777777" w:rsidR="00DA10B4" w:rsidRPr="00DA10B4" w:rsidRDefault="00DA10B4" w:rsidP="00DA10B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DA10B4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  <w:t xml:space="preserve">                               Podnosilac zahtjeva                                     </w:t>
            </w:r>
          </w:p>
          <w:p w14:paraId="55E2E93F" w14:textId="77777777" w:rsidR="00DA10B4" w:rsidRPr="00DA10B4" w:rsidRDefault="00DA10B4" w:rsidP="00DA10B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DA10B4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</w:r>
            <w:r w:rsidRPr="00DA10B4">
              <w:rPr>
                <w:rFonts w:ascii="Times New Roman" w:hAnsi="Times New Roman"/>
                <w:sz w:val="20"/>
                <w:lang w:val="hr-HR"/>
              </w:rPr>
              <w:tab/>
              <w:t>.......................................</w:t>
            </w:r>
          </w:p>
          <w:p w14:paraId="7D1AFB90" w14:textId="77777777" w:rsidR="00DA10B4" w:rsidRPr="00DA10B4" w:rsidRDefault="00EA03FF" w:rsidP="00DA10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DA10B4" w:rsidRPr="00DA10B4">
              <w:rPr>
                <w:sz w:val="16"/>
                <w:szCs w:val="16"/>
              </w:rPr>
              <w:t xml:space="preserve">  /Puno ime i prezime/                                                         </w:t>
            </w:r>
            <w:r w:rsidR="00DA10B4">
              <w:rPr>
                <w:sz w:val="16"/>
                <w:szCs w:val="16"/>
              </w:rPr>
              <w:t xml:space="preserve">                                                                      </w:t>
            </w:r>
            <w:r w:rsidR="00DA10B4" w:rsidRPr="00DA10B4">
              <w:rPr>
                <w:sz w:val="16"/>
                <w:szCs w:val="16"/>
              </w:rPr>
              <w:t xml:space="preserve"> /Puno ime i prezime/</w:t>
            </w:r>
          </w:p>
          <w:p w14:paraId="0F31AFD0" w14:textId="77777777" w:rsidR="00DA10B4" w:rsidRPr="00DA10B4" w:rsidRDefault="00DA10B4" w:rsidP="00DA10B4">
            <w:pPr>
              <w:rPr>
                <w:sz w:val="20"/>
                <w:szCs w:val="20"/>
              </w:rPr>
            </w:pPr>
          </w:p>
          <w:p w14:paraId="2A64BA46" w14:textId="77777777" w:rsidR="00DA10B4" w:rsidRPr="00DA10B4" w:rsidRDefault="00DA10B4" w:rsidP="00DA10B4">
            <w:pPr>
              <w:rPr>
                <w:sz w:val="20"/>
                <w:szCs w:val="20"/>
              </w:rPr>
            </w:pPr>
            <w:r w:rsidRPr="00DA10B4">
              <w:rPr>
                <w:sz w:val="20"/>
                <w:szCs w:val="20"/>
              </w:rPr>
              <w:t>Zahtjev primljen u ................................. dana........................... pod  brojem ..................</w:t>
            </w:r>
          </w:p>
          <w:p w14:paraId="754AC7D9" w14:textId="77777777" w:rsidR="00DA10B4" w:rsidRPr="00DA10B4" w:rsidRDefault="00DA10B4" w:rsidP="00DA10B4">
            <w:pPr>
              <w:rPr>
                <w:sz w:val="20"/>
                <w:szCs w:val="20"/>
              </w:rPr>
            </w:pPr>
            <w:r w:rsidRPr="00DA10B4">
              <w:rPr>
                <w:sz w:val="20"/>
                <w:szCs w:val="20"/>
              </w:rPr>
              <w:t>Krajnji kupac zaveden pod identifikacionim brojem ..................................</w:t>
            </w:r>
          </w:p>
          <w:p w14:paraId="50E1D5CE" w14:textId="77777777"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1C9C6286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CB10" w14:textId="77777777" w:rsidR="00A624BE" w:rsidRDefault="00A624BE">
      <w:r>
        <w:separator/>
      </w:r>
    </w:p>
  </w:endnote>
  <w:endnote w:type="continuationSeparator" w:id="0">
    <w:p w14:paraId="35A45864" w14:textId="77777777" w:rsidR="00A624BE" w:rsidRDefault="00A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4B2" w14:textId="77777777" w:rsidR="00AD7386" w:rsidRDefault="00AD7386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243A2E" w14:paraId="4EBB95E0" w14:textId="77777777" w:rsidTr="00AD7386">
      <w:tc>
        <w:tcPr>
          <w:tcW w:w="2554" w:type="dxa"/>
          <w:hideMark/>
        </w:tcPr>
        <w:p w14:paraId="2537A40E" w14:textId="77D2CF73" w:rsidR="00243A2E" w:rsidRDefault="00243A2E" w:rsidP="00910D8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3B67DA">
            <w:rPr>
              <w:rFonts w:ascii="Times New Roman" w:hAnsi="Times New Roman"/>
              <w:sz w:val="18"/>
            </w:rPr>
            <w:t xml:space="preserve"> 10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629D7C6F" w14:textId="77777777" w:rsidR="00243A2E" w:rsidRDefault="0018255A" w:rsidP="0018255A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</w:t>
          </w:r>
          <w:proofErr w:type="spellStart"/>
          <w:r w:rsidR="00243A2E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243A2E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243A2E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 Z22</w:t>
          </w:r>
        </w:p>
      </w:tc>
    </w:tr>
    <w:tr w:rsidR="00243A2E" w14:paraId="6C72905A" w14:textId="77777777" w:rsidTr="00AD7386">
      <w:tc>
        <w:tcPr>
          <w:tcW w:w="4570" w:type="dxa"/>
          <w:gridSpan w:val="2"/>
          <w:hideMark/>
        </w:tcPr>
        <w:p w14:paraId="0D718D44" w14:textId="6D6D762C" w:rsidR="00243A2E" w:rsidRDefault="00243A2E" w:rsidP="00243A2E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584529D7" w14:textId="77777777" w:rsidR="00243A2E" w:rsidRDefault="00243A2E" w:rsidP="00243A2E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70630986" w14:textId="77777777" w:rsidR="00243A2E" w:rsidRDefault="00243A2E" w:rsidP="00243A2E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2715384" w14:textId="77777777" w:rsidR="00243A2E" w:rsidRDefault="00243A2E" w:rsidP="00243A2E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09DAFEA" w14:textId="48B7B294" w:rsidR="00243A2E" w:rsidRDefault="008C0935" w:rsidP="00243A2E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243A2E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742956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243A2E">
            <w:rPr>
              <w:rFonts w:ascii="Times New Roman" w:hAnsi="Times New Roman"/>
              <w:sz w:val="18"/>
            </w:rPr>
            <w:t>/</w:t>
          </w:r>
          <w:r w:rsidR="009D4788">
            <w:rPr>
              <w:rFonts w:ascii="Times New Roman" w:hAnsi="Times New Roman"/>
              <w:noProof/>
              <w:sz w:val="18"/>
            </w:rPr>
            <w:fldChar w:fldCharType="begin"/>
          </w:r>
          <w:r w:rsidR="009D478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D4788">
            <w:rPr>
              <w:rFonts w:ascii="Times New Roman" w:hAnsi="Times New Roman"/>
              <w:noProof/>
              <w:sz w:val="18"/>
            </w:rPr>
            <w:fldChar w:fldCharType="separate"/>
          </w:r>
          <w:r w:rsidR="00742956">
            <w:rPr>
              <w:rFonts w:ascii="Times New Roman" w:hAnsi="Times New Roman"/>
              <w:noProof/>
              <w:sz w:val="18"/>
            </w:rPr>
            <w:t>1</w:t>
          </w:r>
          <w:r w:rsidR="009D478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218BFB7" w14:textId="77777777" w:rsidR="00243A2E" w:rsidRDefault="0024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8105" w14:textId="77777777" w:rsidR="00C93A05" w:rsidRDefault="007004CF" w:rsidP="00C93A05">
    <w:pPr>
      <w:pStyle w:val="Footer"/>
      <w:rPr>
        <w:sz w:val="18"/>
      </w:rPr>
    </w:pPr>
    <w:r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555C939" wp14:editId="67156054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2A6351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4C684BA" w14:textId="77777777">
      <w:tc>
        <w:tcPr>
          <w:tcW w:w="1021" w:type="dxa"/>
        </w:tcPr>
        <w:p w14:paraId="671A4EF1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753613E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A47A637" w14:textId="77777777">
      <w:tc>
        <w:tcPr>
          <w:tcW w:w="3034" w:type="dxa"/>
          <w:gridSpan w:val="2"/>
        </w:tcPr>
        <w:p w14:paraId="5EDEC17D" w14:textId="77777777" w:rsidR="00C93A05" w:rsidRDefault="009D4788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2B1C429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18BF1404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756F9CFD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5E6974F" w14:textId="77777777" w:rsidR="00C93A05" w:rsidRDefault="008C093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D4788">
            <w:rPr>
              <w:rFonts w:ascii="Times New Roman" w:hAnsi="Times New Roman"/>
              <w:noProof/>
              <w:sz w:val="18"/>
            </w:rPr>
            <w:fldChar w:fldCharType="begin"/>
          </w:r>
          <w:r w:rsidR="009D4788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D4788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D4788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9C050C3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139EF" w14:textId="77777777" w:rsidR="00A624BE" w:rsidRDefault="00A624BE">
      <w:r>
        <w:separator/>
      </w:r>
    </w:p>
  </w:footnote>
  <w:footnote w:type="continuationSeparator" w:id="0">
    <w:p w14:paraId="4A5FB685" w14:textId="77777777" w:rsidR="00A624BE" w:rsidRDefault="00A6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CEC0E" w14:textId="77777777" w:rsidR="005C0498" w:rsidRDefault="005C0498" w:rsidP="005C0498">
    <w:pPr>
      <w:pStyle w:val="Header"/>
      <w:jc w:val="center"/>
    </w:pPr>
  </w:p>
  <w:p w14:paraId="15689F58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4E9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2BD01F99" wp14:editId="6A58F058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E494B" w14:textId="77777777" w:rsidR="00C93A05" w:rsidRPr="00C93A05" w:rsidRDefault="007004CF" w:rsidP="00C93A05">
    <w:pPr>
      <w:rPr>
        <w:b/>
        <w:i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1094FE9" wp14:editId="0D4B85B9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2AEAAF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AD93D41"/>
    <w:multiLevelType w:val="hybridMultilevel"/>
    <w:tmpl w:val="E1A04192"/>
    <w:lvl w:ilvl="0" w:tplc="05447A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91D02"/>
    <w:rsid w:val="000B68E4"/>
    <w:rsid w:val="0013106B"/>
    <w:rsid w:val="00165D8F"/>
    <w:rsid w:val="00167D50"/>
    <w:rsid w:val="0018255A"/>
    <w:rsid w:val="00195C5D"/>
    <w:rsid w:val="001C10C2"/>
    <w:rsid w:val="001D784D"/>
    <w:rsid w:val="001F21CA"/>
    <w:rsid w:val="001F39A0"/>
    <w:rsid w:val="00232AE2"/>
    <w:rsid w:val="00243A2E"/>
    <w:rsid w:val="00276280"/>
    <w:rsid w:val="00290917"/>
    <w:rsid w:val="002B3D9E"/>
    <w:rsid w:val="002C64AE"/>
    <w:rsid w:val="00313BE7"/>
    <w:rsid w:val="00313D31"/>
    <w:rsid w:val="00343B96"/>
    <w:rsid w:val="0036434C"/>
    <w:rsid w:val="003851C0"/>
    <w:rsid w:val="003B67DA"/>
    <w:rsid w:val="003B78E4"/>
    <w:rsid w:val="003C1A89"/>
    <w:rsid w:val="0040248F"/>
    <w:rsid w:val="00431DC8"/>
    <w:rsid w:val="00451BB0"/>
    <w:rsid w:val="00456FEB"/>
    <w:rsid w:val="00457D7C"/>
    <w:rsid w:val="00487AFF"/>
    <w:rsid w:val="004A2DF2"/>
    <w:rsid w:val="004D3C74"/>
    <w:rsid w:val="0050654A"/>
    <w:rsid w:val="00534A27"/>
    <w:rsid w:val="00534BB3"/>
    <w:rsid w:val="00567FE4"/>
    <w:rsid w:val="00592F9E"/>
    <w:rsid w:val="005A5D9C"/>
    <w:rsid w:val="005C0498"/>
    <w:rsid w:val="00613F62"/>
    <w:rsid w:val="0062456D"/>
    <w:rsid w:val="00631E9E"/>
    <w:rsid w:val="00653662"/>
    <w:rsid w:val="00667473"/>
    <w:rsid w:val="00671BA1"/>
    <w:rsid w:val="006862BF"/>
    <w:rsid w:val="006C3672"/>
    <w:rsid w:val="006D1363"/>
    <w:rsid w:val="006E13FF"/>
    <w:rsid w:val="006F02FB"/>
    <w:rsid w:val="007004CF"/>
    <w:rsid w:val="00707F19"/>
    <w:rsid w:val="00742956"/>
    <w:rsid w:val="00763EB0"/>
    <w:rsid w:val="007659B3"/>
    <w:rsid w:val="0079665F"/>
    <w:rsid w:val="007A079E"/>
    <w:rsid w:val="007A6902"/>
    <w:rsid w:val="007B4669"/>
    <w:rsid w:val="007B70F0"/>
    <w:rsid w:val="007F5FAE"/>
    <w:rsid w:val="00804666"/>
    <w:rsid w:val="00840313"/>
    <w:rsid w:val="00842DC1"/>
    <w:rsid w:val="008931F9"/>
    <w:rsid w:val="00895F02"/>
    <w:rsid w:val="008A7C9F"/>
    <w:rsid w:val="008C0117"/>
    <w:rsid w:val="008C0935"/>
    <w:rsid w:val="00910D81"/>
    <w:rsid w:val="00954766"/>
    <w:rsid w:val="00977A47"/>
    <w:rsid w:val="00992E00"/>
    <w:rsid w:val="009C210E"/>
    <w:rsid w:val="009D4788"/>
    <w:rsid w:val="009F504B"/>
    <w:rsid w:val="00A040F7"/>
    <w:rsid w:val="00A475A4"/>
    <w:rsid w:val="00A624BE"/>
    <w:rsid w:val="00AA4169"/>
    <w:rsid w:val="00AD1109"/>
    <w:rsid w:val="00AD21F9"/>
    <w:rsid w:val="00AD7386"/>
    <w:rsid w:val="00AE48CC"/>
    <w:rsid w:val="00B33514"/>
    <w:rsid w:val="00B82176"/>
    <w:rsid w:val="00B95D32"/>
    <w:rsid w:val="00B97FCD"/>
    <w:rsid w:val="00BB4499"/>
    <w:rsid w:val="00C07958"/>
    <w:rsid w:val="00C8526F"/>
    <w:rsid w:val="00C93A05"/>
    <w:rsid w:val="00CF1B4F"/>
    <w:rsid w:val="00CF4CA7"/>
    <w:rsid w:val="00D756EC"/>
    <w:rsid w:val="00D9373E"/>
    <w:rsid w:val="00DA10B4"/>
    <w:rsid w:val="00DB7D53"/>
    <w:rsid w:val="00DC36F8"/>
    <w:rsid w:val="00E27DFF"/>
    <w:rsid w:val="00E81163"/>
    <w:rsid w:val="00E93561"/>
    <w:rsid w:val="00EA03FF"/>
    <w:rsid w:val="00EA545B"/>
    <w:rsid w:val="00EC522D"/>
    <w:rsid w:val="00EE2658"/>
    <w:rsid w:val="00F1286F"/>
    <w:rsid w:val="00F304AC"/>
    <w:rsid w:val="00F37DD1"/>
    <w:rsid w:val="00F70BD2"/>
    <w:rsid w:val="00FE0FB3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FE73F"/>
  <w15:docId w15:val="{0D56CB08-455A-4196-8C7A-CA1224EB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8931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1F9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3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31F9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364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13</cp:revision>
  <cp:lastPrinted>2008-12-22T10:24:00Z</cp:lastPrinted>
  <dcterms:created xsi:type="dcterms:W3CDTF">2022-05-25T12:22:00Z</dcterms:created>
  <dcterms:modified xsi:type="dcterms:W3CDTF">2024-07-31T10:04:00Z</dcterms:modified>
</cp:coreProperties>
</file>