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7"/>
      </w:tblGrid>
      <w:tr w:rsidR="00895F02" w:rsidRPr="00E93561" w14:paraId="57D250EF" w14:textId="77777777" w:rsidTr="00C061F4">
        <w:trPr>
          <w:trHeight w:val="14589"/>
        </w:trPr>
        <w:tc>
          <w:tcPr>
            <w:tcW w:w="9907" w:type="dxa"/>
          </w:tcPr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5185"/>
              <w:gridCol w:w="2673"/>
              <w:gridCol w:w="1321"/>
            </w:tblGrid>
            <w:tr w:rsidR="0040248F" w:rsidRPr="00EC0645" w14:paraId="34B6B395" w14:textId="77777777" w:rsidTr="00C061F4">
              <w:trPr>
                <w:trHeight w:val="212"/>
              </w:trPr>
              <w:tc>
                <w:tcPr>
                  <w:tcW w:w="5185" w:type="dxa"/>
                </w:tcPr>
                <w:p w14:paraId="06D1E61E" w14:textId="77777777" w:rsidR="0040248F" w:rsidRPr="00EC0645" w:rsidRDefault="0040248F" w:rsidP="004024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EC0645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73" w:type="dxa"/>
                  <w:tcBorders>
                    <w:right w:val="single" w:sz="4" w:space="0" w:color="auto"/>
                  </w:tcBorders>
                </w:tcPr>
                <w:p w14:paraId="3D75C4F2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14CA8" w14:textId="77777777" w:rsidR="0040248F" w:rsidRPr="00EC0645" w:rsidRDefault="0040248F" w:rsidP="004024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obrazac</w:t>
                  </w:r>
                  <w:r w:rsidRPr="00EC06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C0645">
                    <w:rPr>
                      <w:b/>
                      <w:i/>
                      <w:sz w:val="20"/>
                      <w:szCs w:val="20"/>
                    </w:rPr>
                    <w:t>Z03</w:t>
                  </w:r>
                </w:p>
              </w:tc>
            </w:tr>
          </w:tbl>
          <w:p w14:paraId="601419D8" w14:textId="77777777" w:rsidR="0040248F" w:rsidRPr="00EC0645" w:rsidRDefault="0040248F" w:rsidP="0040248F">
            <w:pPr>
              <w:jc w:val="center"/>
              <w:rPr>
                <w:b/>
                <w:bCs/>
                <w:sz w:val="20"/>
                <w:szCs w:val="20"/>
              </w:rPr>
            </w:pPr>
            <w:r w:rsidRPr="00EC0645">
              <w:rPr>
                <w:b/>
                <w:bCs/>
                <w:sz w:val="20"/>
                <w:szCs w:val="20"/>
              </w:rPr>
              <w:t>za elektroenergetsku saglasnosti za krajnjeg kupca</w:t>
            </w:r>
          </w:p>
          <w:p w14:paraId="7E304E94" w14:textId="77777777" w:rsidR="0040248F" w:rsidRPr="00EC0645" w:rsidRDefault="0040248F" w:rsidP="0040248F">
            <w:pPr>
              <w:rPr>
                <w:sz w:val="20"/>
                <w:szCs w:val="20"/>
              </w:rPr>
            </w:pPr>
          </w:p>
          <w:p w14:paraId="0951CDEA" w14:textId="20FC2A3A" w:rsidR="00EC5816" w:rsidRPr="00EC0645" w:rsidRDefault="0040248F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Molim da izdate elektroenergetsku saglasnost za priključenje na distributivnu mrežu</w:t>
            </w:r>
            <w:r w:rsidR="00EC5816" w:rsidRPr="00EC0645">
              <w:rPr>
                <w:sz w:val="20"/>
                <w:szCs w:val="20"/>
              </w:rPr>
              <w:t>:</w:t>
            </w:r>
          </w:p>
          <w:p w14:paraId="24D40A9D" w14:textId="04C6F90F" w:rsidR="00EC5816" w:rsidRPr="00EC0645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objekta krajnjeg kupca</w:t>
            </w:r>
          </w:p>
          <w:p w14:paraId="2EEC1687" w14:textId="59E8E5D7" w:rsidR="00EC5816" w:rsidRPr="00EC0645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objekta krajnjeg kupca sa proizvodnim objektom za vlastite potrebe</w:t>
            </w:r>
          </w:p>
          <w:p w14:paraId="1E437F2D" w14:textId="2C634DF3" w:rsidR="0040248F" w:rsidRPr="00EC0645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objekta krajnjeg kupca sa proizvodnim objektom za vlastite potrebe - prosumer</w:t>
            </w:r>
            <w:r w:rsidR="0040248F" w:rsidRPr="00EC0645">
              <w:rPr>
                <w:sz w:val="20"/>
                <w:szCs w:val="20"/>
              </w:rPr>
              <w:t xml:space="preserve"> </w:t>
            </w:r>
          </w:p>
          <w:p w14:paraId="1E729B1F" w14:textId="3CCA6BB3" w:rsidR="0040248F" w:rsidRPr="00EC0645" w:rsidRDefault="0040248F" w:rsidP="0040248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EC0645">
              <w:rPr>
                <w:rFonts w:ascii="Times New Roman" w:hAnsi="Times New Roman"/>
                <w:sz w:val="20"/>
              </w:rPr>
              <w:t>PODNOSILAC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ZAHTJEVA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="00EC0645"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KRAJNJI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KUPAC</w:t>
            </w:r>
          </w:p>
          <w:p w14:paraId="2DB5A976" w14:textId="4A1AA4F6" w:rsidR="0040248F" w:rsidRPr="00EC0645" w:rsidRDefault="00C32308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Ime i prezime </w:t>
            </w:r>
            <w:r w:rsidR="0028633F" w:rsidRPr="00EC0645">
              <w:rPr>
                <w:sz w:val="20"/>
                <w:szCs w:val="20"/>
              </w:rPr>
              <w:t xml:space="preserve">krajnjeg kupca </w:t>
            </w:r>
            <w:r w:rsidRPr="00EC0645">
              <w:rPr>
                <w:sz w:val="20"/>
                <w:szCs w:val="20"/>
              </w:rPr>
              <w:t xml:space="preserve">(fizičko lice)/Naziv </w:t>
            </w:r>
            <w:r w:rsidR="0028633F" w:rsidRPr="00EC0645">
              <w:rPr>
                <w:sz w:val="20"/>
                <w:szCs w:val="20"/>
              </w:rPr>
              <w:t>krajnjeg kupca (</w:t>
            </w:r>
            <w:r w:rsidRPr="00EC0645">
              <w:rPr>
                <w:sz w:val="20"/>
                <w:szCs w:val="20"/>
              </w:rPr>
              <w:t>pravno lic</w:t>
            </w:r>
            <w:r w:rsidR="0028633F" w:rsidRPr="00EC0645">
              <w:rPr>
                <w:sz w:val="20"/>
                <w:szCs w:val="20"/>
              </w:rPr>
              <w:t>e)</w:t>
            </w:r>
            <w:r w:rsidR="0040248F" w:rsidRPr="00EC0645">
              <w:rPr>
                <w:sz w:val="20"/>
                <w:szCs w:val="20"/>
              </w:rPr>
              <w:t>: .............................................................</w:t>
            </w:r>
            <w:r w:rsidR="003F766F" w:rsidRPr="00EC0645">
              <w:rPr>
                <w:sz w:val="20"/>
                <w:szCs w:val="20"/>
              </w:rPr>
              <w:t>....</w:t>
            </w:r>
          </w:p>
          <w:p w14:paraId="2D32EC5C" w14:textId="77777777" w:rsidR="0040248F" w:rsidRPr="00EC0645" w:rsidRDefault="0040248F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Mjesto i adresa prebivališta-sjedišta: ........................................</w:t>
            </w:r>
            <w:r w:rsidR="003F766F" w:rsidRPr="00EC0645">
              <w:rPr>
                <w:sz w:val="20"/>
                <w:szCs w:val="20"/>
              </w:rPr>
              <w:t>.</w:t>
            </w:r>
          </w:p>
          <w:p w14:paraId="15A24CC2" w14:textId="77777777" w:rsidR="0040248F" w:rsidRPr="00EC0645" w:rsidRDefault="0040248F" w:rsidP="00D5588D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0E675EF5" w14:textId="77777777" w:rsidR="006E3D9A" w:rsidRPr="00EC0645" w:rsidRDefault="006E3D9A" w:rsidP="006E3D9A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A82CC25" w14:textId="77777777" w:rsidR="0040248F" w:rsidRPr="00EC0645" w:rsidRDefault="0040248F" w:rsidP="0040248F">
            <w:pPr>
              <w:rPr>
                <w:sz w:val="20"/>
              </w:rPr>
            </w:pPr>
          </w:p>
          <w:tbl>
            <w:tblPr>
              <w:tblW w:w="0" w:type="auto"/>
              <w:tblInd w:w="2" w:type="dxa"/>
              <w:tblLook w:val="01E0" w:firstRow="1" w:lastRow="1" w:firstColumn="1" w:lastColumn="1" w:noHBand="0" w:noVBand="0"/>
            </w:tblPr>
            <w:tblGrid>
              <w:gridCol w:w="4699"/>
              <w:gridCol w:w="4700"/>
            </w:tblGrid>
            <w:tr w:rsidR="0040248F" w:rsidRPr="00EC0645" w14:paraId="1B9B39EE" w14:textId="77777777" w:rsidTr="00C061F4">
              <w:trPr>
                <w:trHeight w:val="230"/>
              </w:trPr>
              <w:tc>
                <w:tcPr>
                  <w:tcW w:w="4699" w:type="dxa"/>
                </w:tcPr>
                <w:p w14:paraId="7EE615CC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700" w:type="dxa"/>
                </w:tcPr>
                <w:p w14:paraId="5BDF2BAC" w14:textId="4D06DE08" w:rsidR="0040248F" w:rsidRPr="00EC0645" w:rsidRDefault="0040248F" w:rsidP="00827166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40248F" w:rsidRPr="00EC0645" w14:paraId="51A0C19F" w14:textId="77777777" w:rsidTr="00C061F4">
              <w:trPr>
                <w:trHeight w:val="230"/>
              </w:trPr>
              <w:tc>
                <w:tcPr>
                  <w:tcW w:w="4699" w:type="dxa"/>
                </w:tcPr>
                <w:p w14:paraId="2D0A2E23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700" w:type="dxa"/>
                </w:tcPr>
                <w:p w14:paraId="7A98C3E9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40248F" w:rsidRPr="00EC0645" w14:paraId="6DB89C3A" w14:textId="77777777" w:rsidTr="00C061F4">
              <w:trPr>
                <w:trHeight w:val="230"/>
              </w:trPr>
              <w:tc>
                <w:tcPr>
                  <w:tcW w:w="4699" w:type="dxa"/>
                </w:tcPr>
                <w:p w14:paraId="1F30D3E5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700" w:type="dxa"/>
                </w:tcPr>
                <w:p w14:paraId="2F3DB795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40248F" w:rsidRPr="00EC0645" w14:paraId="728505F9" w14:textId="77777777" w:rsidTr="00C061F4">
              <w:trPr>
                <w:trHeight w:val="230"/>
              </w:trPr>
              <w:tc>
                <w:tcPr>
                  <w:tcW w:w="4699" w:type="dxa"/>
                </w:tcPr>
                <w:p w14:paraId="5E4E59C0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700" w:type="dxa"/>
                </w:tcPr>
                <w:p w14:paraId="7ED5FE2D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40248F" w:rsidRPr="00EC0645" w14:paraId="26B3A6FE" w14:textId="77777777" w:rsidTr="00C061F4">
              <w:trPr>
                <w:trHeight w:val="531"/>
              </w:trPr>
              <w:tc>
                <w:tcPr>
                  <w:tcW w:w="4699" w:type="dxa"/>
                </w:tcPr>
                <w:p w14:paraId="4A13D452" w14:textId="06773638" w:rsidR="003975D8" w:rsidRPr="00EC0645" w:rsidRDefault="003975D8" w:rsidP="00F52C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0" w:type="dxa"/>
                </w:tcPr>
                <w:p w14:paraId="75C521EE" w14:textId="77777777" w:rsidR="00DE6726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Funkcija</w:t>
                  </w:r>
                </w:p>
              </w:tc>
            </w:tr>
          </w:tbl>
          <w:p w14:paraId="5906D05A" w14:textId="77777777" w:rsidR="0040248F" w:rsidRPr="00EC0645" w:rsidRDefault="0040248F" w:rsidP="0040248F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hr-HR"/>
              </w:rPr>
            </w:pPr>
            <w:r w:rsidRPr="00EC0645">
              <w:rPr>
                <w:rFonts w:ascii="Times New Roman" w:hAnsi="Times New Roman"/>
                <w:i w:val="0"/>
                <w:sz w:val="20"/>
              </w:rPr>
              <w:t>PODACI</w:t>
            </w:r>
            <w:r w:rsidRPr="00EC0645">
              <w:rPr>
                <w:rFonts w:ascii="Times New Roman" w:hAnsi="Times New Roman"/>
                <w:i w:val="0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i w:val="0"/>
                <w:sz w:val="20"/>
              </w:rPr>
              <w:t>O</w:t>
            </w:r>
            <w:r w:rsidRPr="00EC0645">
              <w:rPr>
                <w:rFonts w:ascii="Times New Roman" w:hAnsi="Times New Roman"/>
                <w:i w:val="0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i w:val="0"/>
                <w:sz w:val="20"/>
              </w:rPr>
              <w:t>OBJEKTU</w:t>
            </w:r>
          </w:p>
          <w:p w14:paraId="7573EC00" w14:textId="072C341A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Lokacija objekta (</w:t>
            </w:r>
            <w:r w:rsidR="00522520" w:rsidRPr="00EC0645">
              <w:rPr>
                <w:sz w:val="20"/>
              </w:rPr>
              <w:t>g</w:t>
            </w:r>
            <w:r w:rsidR="00507D13" w:rsidRPr="00EC0645">
              <w:rPr>
                <w:sz w:val="20"/>
              </w:rPr>
              <w:t>rad/</w:t>
            </w:r>
            <w:r w:rsidR="00522520" w:rsidRPr="00EC0645">
              <w:rPr>
                <w:sz w:val="20"/>
              </w:rPr>
              <w:t>o</w:t>
            </w:r>
            <w:r w:rsidRPr="00EC0645">
              <w:rPr>
                <w:sz w:val="20"/>
              </w:rPr>
              <w:t>pćina i adresa): ...................................................</w:t>
            </w:r>
            <w:r w:rsidR="003F766F" w:rsidRPr="00EC0645">
              <w:rPr>
                <w:sz w:val="20"/>
              </w:rPr>
              <w:t>.......</w:t>
            </w:r>
          </w:p>
          <w:p w14:paraId="7B31BDFF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Naziv i vrsta objekta</w:t>
            </w:r>
            <w:r w:rsidRPr="00EC0645">
              <w:rPr>
                <w:sz w:val="20"/>
                <w:lang w:val="en-US"/>
              </w:rPr>
              <w:t>:</w:t>
            </w:r>
            <w:r w:rsidRPr="00EC0645">
              <w:rPr>
                <w:sz w:val="20"/>
              </w:rPr>
              <w:t xml:space="preserve"> ........................</w:t>
            </w:r>
          </w:p>
          <w:p w14:paraId="3E52E589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Namjena objekta (stambeni, poslovni , stambeno-poslovni, ostalo ): ................................................</w:t>
            </w:r>
            <w:r w:rsidR="003F766F" w:rsidRPr="00EC0645">
              <w:rPr>
                <w:sz w:val="20"/>
              </w:rPr>
              <w:t>...............................</w:t>
            </w:r>
          </w:p>
          <w:p w14:paraId="0D3C8307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Planirani datum završetka izgradnje objekta:  ....................................................................................</w:t>
            </w:r>
            <w:r w:rsidR="003F766F" w:rsidRPr="00EC0645">
              <w:rPr>
                <w:sz w:val="20"/>
              </w:rPr>
              <w:t>...............................</w:t>
            </w:r>
          </w:p>
          <w:p w14:paraId="657B573E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Zahtijevana priključna snaga: ........................... (kW)</w:t>
            </w:r>
          </w:p>
          <w:p w14:paraId="47CECC1A" w14:textId="77777777" w:rsidR="0040248F" w:rsidRPr="00EC0645" w:rsidRDefault="0040248F" w:rsidP="0040248F">
            <w:pPr>
              <w:tabs>
                <w:tab w:val="left" w:pos="5103"/>
              </w:tabs>
              <w:rPr>
                <w:sz w:val="20"/>
              </w:rPr>
            </w:pPr>
            <w:r w:rsidRPr="00EC0645">
              <w:rPr>
                <w:sz w:val="20"/>
              </w:rPr>
              <w:t>Planirana godišnja potrošnja električne energije: ............................. (kWh)</w:t>
            </w:r>
          </w:p>
          <w:p w14:paraId="6378CE78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 xml:space="preserve">Planirani režim rada </w:t>
            </w:r>
            <w:r w:rsidRPr="00EC0645">
              <w:rPr>
                <w:sz w:val="20"/>
                <w:szCs w:val="20"/>
              </w:rPr>
              <w:t>(kontinuirano 24 sata, s prekidima - vremenski dijagram rada):</w:t>
            </w:r>
          </w:p>
          <w:p w14:paraId="2C95C74F" w14:textId="77777777" w:rsidR="0040248F" w:rsidRPr="00EC0645" w:rsidRDefault="0040248F" w:rsidP="0040248F">
            <w:pPr>
              <w:tabs>
                <w:tab w:val="left" w:pos="5103"/>
              </w:tabs>
              <w:rPr>
                <w:sz w:val="20"/>
              </w:rPr>
            </w:pPr>
            <w:r w:rsidRPr="00EC0645">
              <w:rPr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  <w:r w:rsidR="003F766F" w:rsidRPr="00EC0645">
              <w:rPr>
                <w:sz w:val="20"/>
              </w:rPr>
              <w:t>..........</w:t>
            </w:r>
            <w:r w:rsidRPr="00EC0645">
              <w:rPr>
                <w:sz w:val="20"/>
              </w:rPr>
              <w:t xml:space="preserve"> </w:t>
            </w:r>
          </w:p>
          <w:p w14:paraId="00900F7E" w14:textId="77777777" w:rsidR="0040248F" w:rsidRPr="00EC0645" w:rsidRDefault="0040248F" w:rsidP="0040248F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C0645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23FBC3FE" w14:textId="77777777" w:rsidR="0040248F" w:rsidRPr="00EC0645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Akt koji definiše imovinska prava na lokaciji objekta koji se namjerava priključiti na distributivnu mrežu</w:t>
            </w:r>
          </w:p>
          <w:p w14:paraId="65F58210" w14:textId="77777777" w:rsidR="001B6EA5" w:rsidRPr="00EC0645" w:rsidRDefault="001B6EA5" w:rsidP="001B6EA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EC0645">
              <w:rPr>
                <w:sz w:val="18"/>
                <w:szCs w:val="18"/>
                <w:lang w:val="hr-BA"/>
              </w:rPr>
              <w:t>Idejni projekat (Investicioni elaborat) sa pojedinačnim spiskom trošila iznad 10 kW</w:t>
            </w:r>
          </w:p>
          <w:p w14:paraId="7A986A10" w14:textId="77777777" w:rsidR="0040248F" w:rsidRPr="00EC0645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Planirani vremenski režim rada (za kategoriju ostale potrošnje i priključnu snagu preko 23kW)</w:t>
            </w:r>
          </w:p>
          <w:p w14:paraId="4429D206" w14:textId="77777777" w:rsidR="00827166" w:rsidRPr="00EC0645" w:rsidRDefault="00827166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Izvod iz sudskog registra (za pravna lica)</w:t>
            </w:r>
          </w:p>
          <w:p w14:paraId="136B091F" w14:textId="3936F1B0" w:rsidR="0040248F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Dokaz o izvršenoj uplati za obradu zahtjeva</w:t>
            </w:r>
          </w:p>
          <w:p w14:paraId="0BE2D218" w14:textId="3947BB8F" w:rsidR="00531BAF" w:rsidRPr="00AF0F25" w:rsidRDefault="00531BAF" w:rsidP="00531BAF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AF0F25">
              <w:rPr>
                <w:b/>
                <w:sz w:val="18"/>
                <w:szCs w:val="18"/>
              </w:rPr>
              <w:t>Dokaz o izvršenoj uplati za izradu Elaborata tehničkog rješenja izrade priključka krajnjeg kupca (samo za zahtjevanu priključnu snagu veću od 1.000 kW)</w:t>
            </w:r>
          </w:p>
          <w:p w14:paraId="0C49B50B" w14:textId="77777777" w:rsidR="00D718E9" w:rsidRPr="00EC0645" w:rsidRDefault="00D718E9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Izjava kojim krajnji kupac, čija je priključna snaga veća od 23 kW, zahtjeva ugradnju limitatora (ukoliko želi limitaciju)</w:t>
            </w:r>
          </w:p>
          <w:p w14:paraId="2DA39344" w14:textId="77777777" w:rsidR="0040248F" w:rsidRPr="00EC0645" w:rsidRDefault="0040248F" w:rsidP="0074155A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Punomoć za podnošenje zahtjeva</w:t>
            </w:r>
            <w:r w:rsidR="00865A1B" w:rsidRPr="00EC0645">
              <w:rPr>
                <w:sz w:val="18"/>
                <w:szCs w:val="18"/>
              </w:rPr>
              <w:t xml:space="preserve"> (po potrebi- ukoliko se zahtjev ne podnosi lično)</w:t>
            </w:r>
          </w:p>
          <w:p w14:paraId="7755675A" w14:textId="77777777" w:rsidR="0040248F" w:rsidRPr="00EC0645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 xml:space="preserve">Ostala dokumentacija, po potrebi </w:t>
            </w:r>
          </w:p>
          <w:p w14:paraId="6A2B174D" w14:textId="77777777" w:rsidR="00522520" w:rsidRPr="00EC0645" w:rsidRDefault="00522520" w:rsidP="00522520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EC0645">
              <w:rPr>
                <w:rFonts w:ascii="Times New Roman" w:hAnsi="Times New Roman"/>
                <w:b w:val="0"/>
                <w:i w:val="0"/>
                <w:sz w:val="20"/>
              </w:rPr>
              <w:t>NAPOMENA</w:t>
            </w:r>
          </w:p>
          <w:p w14:paraId="2B31A62F" w14:textId="77777777" w:rsidR="00522520" w:rsidRPr="00EC0645" w:rsidRDefault="00522520" w:rsidP="00522520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EC0645"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229DB5D" w14:textId="77777777" w:rsidR="00522520" w:rsidRPr="00EC0645" w:rsidRDefault="00522520" w:rsidP="00522520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EC0645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87D8940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</w:t>
            </w:r>
            <w:r w:rsidRPr="00EC0645">
              <w:rPr>
                <w:rFonts w:ascii="Times New Roman" w:hAnsi="Times New Roman"/>
                <w:sz w:val="18"/>
                <w:szCs w:val="18"/>
                <w:lang w:val="hr-HR"/>
              </w:rPr>
              <w:t>Primalac zahtjeva</w:t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bookmarkStart w:id="0" w:name="_GoBack"/>
            <w:bookmarkEnd w:id="0"/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 xml:space="preserve">                </w:t>
            </w:r>
            <w:r w:rsidRPr="00EC0645">
              <w:rPr>
                <w:rFonts w:ascii="Times New Roman" w:hAnsi="Times New Roman"/>
                <w:sz w:val="18"/>
                <w:szCs w:val="18"/>
                <w:lang w:val="hr-HR"/>
              </w:rPr>
              <w:t>Podnosilac zahtjeva</w:t>
            </w:r>
          </w:p>
          <w:p w14:paraId="03074C0C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                                   </w:t>
            </w:r>
          </w:p>
          <w:p w14:paraId="49FD1C22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.........................................</w:t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>.......................................</w:t>
            </w:r>
          </w:p>
          <w:p w14:paraId="0E2D31E7" w14:textId="77777777" w:rsidR="0040248F" w:rsidRPr="00EC0645" w:rsidRDefault="0040248F" w:rsidP="0040248F">
            <w:pPr>
              <w:rPr>
                <w:sz w:val="16"/>
                <w:szCs w:val="16"/>
              </w:rPr>
            </w:pPr>
            <w:r w:rsidRPr="00EC0645">
              <w:rPr>
                <w:sz w:val="16"/>
                <w:szCs w:val="16"/>
              </w:rPr>
              <w:t xml:space="preserve">  /Puno ime i prezime/</w:t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  <w:t xml:space="preserve">                                  /Puno ime i prezime/</w:t>
            </w:r>
          </w:p>
          <w:p w14:paraId="76E02476" w14:textId="77777777" w:rsidR="0040248F" w:rsidRPr="00EC0645" w:rsidRDefault="0040248F" w:rsidP="0040248F">
            <w:pPr>
              <w:rPr>
                <w:sz w:val="20"/>
              </w:rPr>
            </w:pPr>
          </w:p>
          <w:p w14:paraId="0FE3AFE4" w14:textId="0CFF353C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 xml:space="preserve">Zahtjev </w:t>
            </w:r>
            <w:r w:rsidR="00343152" w:rsidRPr="00EC0645">
              <w:rPr>
                <w:sz w:val="20"/>
              </w:rPr>
              <w:t>za</w:t>
            </w:r>
            <w:r w:rsidRPr="00EC0645">
              <w:rPr>
                <w:sz w:val="20"/>
              </w:rPr>
              <w:t>primljen u ................................. dana........................... pod  brojem ..................</w:t>
            </w:r>
          </w:p>
          <w:p w14:paraId="14B3FBDF" w14:textId="2A3ABCAD" w:rsidR="00A163D5" w:rsidRPr="00EC0645" w:rsidRDefault="0040248F" w:rsidP="00C061F4">
            <w:pPr>
              <w:pStyle w:val="Header"/>
              <w:tabs>
                <w:tab w:val="clear" w:pos="4320"/>
                <w:tab w:val="clear" w:pos="8640"/>
                <w:tab w:val="center" w:pos="4153"/>
                <w:tab w:val="left" w:pos="7994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EC0645">
              <w:rPr>
                <w:rFonts w:ascii="Times New Roman" w:hAnsi="Times New Roman"/>
                <w:sz w:val="20"/>
              </w:rPr>
              <w:t>Krajnji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kupac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zaveden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pod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identifikacionim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brojem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>..............................................</w:t>
            </w:r>
            <w:r w:rsidR="00C061F4" w:rsidRPr="00EC0645">
              <w:rPr>
                <w:rFonts w:ascii="Times New Roman" w:hAnsi="Times New Roman"/>
                <w:sz w:val="20"/>
                <w:lang w:val="hr-HR"/>
              </w:rPr>
              <w:tab/>
            </w:r>
          </w:p>
        </w:tc>
      </w:tr>
    </w:tbl>
    <w:p w14:paraId="1F12B3FE" w14:textId="77777777" w:rsidR="00C93A05" w:rsidRPr="00E93561" w:rsidRDefault="00C93A05" w:rsidP="00C061F4">
      <w:pPr>
        <w:rPr>
          <w:sz w:val="4"/>
          <w:szCs w:val="4"/>
        </w:rPr>
      </w:pPr>
    </w:p>
    <w:sectPr w:rsidR="00C93A05" w:rsidRPr="00E93561" w:rsidSect="00C061F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2CCD" w14:textId="77777777" w:rsidR="00515146" w:rsidRDefault="00515146">
      <w:r>
        <w:separator/>
      </w:r>
    </w:p>
  </w:endnote>
  <w:endnote w:type="continuationSeparator" w:id="0">
    <w:p w14:paraId="448C34F9" w14:textId="77777777" w:rsidR="00515146" w:rsidRDefault="005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B735D" w14:textId="77777777" w:rsidR="00DA49ED" w:rsidRDefault="00DA49ED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6035A" w14:paraId="42A9C620" w14:textId="77777777" w:rsidTr="00DA49ED">
      <w:tc>
        <w:tcPr>
          <w:tcW w:w="2554" w:type="dxa"/>
          <w:hideMark/>
        </w:tcPr>
        <w:p w14:paraId="1FD593A0" w14:textId="51E8EB2F" w:rsidR="0046035A" w:rsidRDefault="0046035A" w:rsidP="002E1066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FD74E8">
            <w:rPr>
              <w:rFonts w:ascii="Times New Roman" w:hAnsi="Times New Roman"/>
              <w:sz w:val="18"/>
            </w:rPr>
            <w:t>8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5F8D169F" w14:textId="77777777" w:rsidR="0046035A" w:rsidRDefault="00A978E0" w:rsidP="00A978E0">
          <w:pPr>
            <w:pStyle w:val="Footer"/>
            <w:spacing w:line="276" w:lineRule="auto"/>
            <w:ind w:left="397" w:right="-24" w:hanging="397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46035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6035A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9C0A45">
            <w:rPr>
              <w:rFonts w:ascii="Times New Roman" w:hAnsi="Times New Roman"/>
              <w:b/>
              <w:bCs/>
              <w:sz w:val="18"/>
            </w:rPr>
            <w:t>08</w:t>
          </w:r>
          <w:r w:rsidR="0046035A">
            <w:rPr>
              <w:rFonts w:ascii="Times New Roman" w:hAnsi="Times New Roman"/>
              <w:b/>
              <w:bCs/>
              <w:sz w:val="18"/>
            </w:rPr>
            <w:t>2/0</w:t>
          </w:r>
          <w:r w:rsidR="009C0A45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Z03</w:t>
          </w:r>
        </w:p>
      </w:tc>
    </w:tr>
    <w:tr w:rsidR="0046035A" w14:paraId="781274BE" w14:textId="77777777" w:rsidTr="00DA49ED">
      <w:tc>
        <w:tcPr>
          <w:tcW w:w="4570" w:type="dxa"/>
          <w:gridSpan w:val="2"/>
          <w:hideMark/>
        </w:tcPr>
        <w:p w14:paraId="062296D7" w14:textId="3EB65242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8016814" w14:textId="77777777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902CD63" w14:textId="77777777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B8E2E33" w14:textId="77777777" w:rsidR="0046035A" w:rsidRDefault="0046035A" w:rsidP="0046035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88F2F33" w14:textId="02B95BC2" w:rsidR="0046035A" w:rsidRDefault="0046035A" w:rsidP="0046035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AF0F25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AF0F25" w:rsidRPr="00AF0F25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7158638" w14:textId="77777777" w:rsidR="0046035A" w:rsidRDefault="0046035A" w:rsidP="0046035A">
    <w:pPr>
      <w:pStyle w:val="Footer"/>
      <w:rPr>
        <w:sz w:val="4"/>
        <w:szCs w:val="4"/>
      </w:rPr>
    </w:pPr>
  </w:p>
  <w:p w14:paraId="0FCB1373" w14:textId="77777777" w:rsidR="0046035A" w:rsidRPr="0046035A" w:rsidRDefault="0046035A" w:rsidP="0046035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BBEA5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73179" wp14:editId="6D81DFF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F0F7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1B4A86DC" w14:textId="77777777">
      <w:tc>
        <w:tcPr>
          <w:tcW w:w="1021" w:type="dxa"/>
        </w:tcPr>
        <w:p w14:paraId="7C6D7D1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0F6470DD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5F5A2ECA" w14:textId="77777777">
      <w:tc>
        <w:tcPr>
          <w:tcW w:w="3034" w:type="dxa"/>
          <w:gridSpan w:val="2"/>
        </w:tcPr>
        <w:p w14:paraId="15245EB8" w14:textId="77777777" w:rsidR="00C93A05" w:rsidRDefault="00201493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3F766F">
            <w:rPr>
              <w:rFonts w:ascii="Times New Roman" w:hAnsi="Times New Roman"/>
              <w:noProof/>
              <w:sz w:val="10"/>
            </w:rPr>
            <w:t>Prilog 1 PD 08203 Z03 i4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F52868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C006A33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6F6E8FE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4955102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201493">
            <w:rPr>
              <w:rFonts w:ascii="Times New Roman" w:hAnsi="Times New Roman"/>
              <w:noProof/>
              <w:sz w:val="18"/>
            </w:rPr>
            <w:fldChar w:fldCharType="begin"/>
          </w:r>
          <w:r w:rsidR="00201493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201493">
            <w:rPr>
              <w:rFonts w:ascii="Times New Roman" w:hAnsi="Times New Roman"/>
              <w:noProof/>
              <w:sz w:val="18"/>
            </w:rPr>
            <w:fldChar w:fldCharType="separate"/>
          </w:r>
          <w:r w:rsidR="003F766F">
            <w:rPr>
              <w:rFonts w:ascii="Times New Roman" w:hAnsi="Times New Roman"/>
              <w:noProof/>
              <w:sz w:val="18"/>
            </w:rPr>
            <w:t>1</w:t>
          </w:r>
          <w:r w:rsidR="00201493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1C1EE2D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852A" w14:textId="77777777" w:rsidR="00515146" w:rsidRDefault="00515146">
      <w:r>
        <w:separator/>
      </w:r>
    </w:p>
  </w:footnote>
  <w:footnote w:type="continuationSeparator" w:id="0">
    <w:p w14:paraId="4ACD9C55" w14:textId="77777777" w:rsidR="00515146" w:rsidRDefault="005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3CCA" w14:textId="77777777" w:rsidR="005C0498" w:rsidRDefault="005C0498" w:rsidP="005C0498">
    <w:pPr>
      <w:pStyle w:val="Header"/>
      <w:jc w:val="center"/>
    </w:pPr>
  </w:p>
  <w:p w14:paraId="4774EE25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B4F5A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CA413D" wp14:editId="6735771B">
          <wp:extent cx="4202430" cy="756285"/>
          <wp:effectExtent l="0" t="0" r="7620" b="5715"/>
          <wp:docPr id="15" name="Picture 15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024C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273E9F" wp14:editId="419A1E3F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2332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108087D"/>
    <w:multiLevelType w:val="hybridMultilevel"/>
    <w:tmpl w:val="4056AE94"/>
    <w:lvl w:ilvl="0" w:tplc="45FC5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CF4220"/>
    <w:multiLevelType w:val="hybridMultilevel"/>
    <w:tmpl w:val="D9C2955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F3581"/>
    <w:multiLevelType w:val="hybridMultilevel"/>
    <w:tmpl w:val="9AB0D578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E6BFC"/>
    <w:multiLevelType w:val="hybridMultilevel"/>
    <w:tmpl w:val="0A140C2A"/>
    <w:lvl w:ilvl="0" w:tplc="B1546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6B0A25BF"/>
    <w:multiLevelType w:val="hybridMultilevel"/>
    <w:tmpl w:val="476ECEDA"/>
    <w:lvl w:ilvl="0" w:tplc="C626542A"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74F820F6"/>
    <w:multiLevelType w:val="hybridMultilevel"/>
    <w:tmpl w:val="83E0C228"/>
    <w:lvl w:ilvl="0" w:tplc="B37C332C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4162"/>
    <w:rsid w:val="000217A1"/>
    <w:rsid w:val="00042AE5"/>
    <w:rsid w:val="00050113"/>
    <w:rsid w:val="00083C5F"/>
    <w:rsid w:val="00113E8E"/>
    <w:rsid w:val="0013106B"/>
    <w:rsid w:val="001473BF"/>
    <w:rsid w:val="0015215C"/>
    <w:rsid w:val="00167D50"/>
    <w:rsid w:val="0018720F"/>
    <w:rsid w:val="001875A8"/>
    <w:rsid w:val="00191893"/>
    <w:rsid w:val="00192D59"/>
    <w:rsid w:val="00195C5D"/>
    <w:rsid w:val="001A7414"/>
    <w:rsid w:val="001B6EA5"/>
    <w:rsid w:val="001C016C"/>
    <w:rsid w:val="001C10C2"/>
    <w:rsid w:val="001E5E70"/>
    <w:rsid w:val="001F21CA"/>
    <w:rsid w:val="00201493"/>
    <w:rsid w:val="0020427D"/>
    <w:rsid w:val="00232F67"/>
    <w:rsid w:val="0023724B"/>
    <w:rsid w:val="0025267A"/>
    <w:rsid w:val="00285ADB"/>
    <w:rsid w:val="0028633F"/>
    <w:rsid w:val="00290917"/>
    <w:rsid w:val="002A5D3C"/>
    <w:rsid w:val="002B3D9E"/>
    <w:rsid w:val="002C5077"/>
    <w:rsid w:val="002E1066"/>
    <w:rsid w:val="00323147"/>
    <w:rsid w:val="00343152"/>
    <w:rsid w:val="003515A8"/>
    <w:rsid w:val="0038177F"/>
    <w:rsid w:val="00384493"/>
    <w:rsid w:val="003872E7"/>
    <w:rsid w:val="0039072A"/>
    <w:rsid w:val="003975D8"/>
    <w:rsid w:val="003B57FB"/>
    <w:rsid w:val="003C1A89"/>
    <w:rsid w:val="003F5155"/>
    <w:rsid w:val="003F766F"/>
    <w:rsid w:val="0040248F"/>
    <w:rsid w:val="004119E5"/>
    <w:rsid w:val="00452BDC"/>
    <w:rsid w:val="00453E4F"/>
    <w:rsid w:val="0046035A"/>
    <w:rsid w:val="00484624"/>
    <w:rsid w:val="00487AFF"/>
    <w:rsid w:val="004C0D73"/>
    <w:rsid w:val="0050654A"/>
    <w:rsid w:val="00506D8D"/>
    <w:rsid w:val="00507D13"/>
    <w:rsid w:val="00515146"/>
    <w:rsid w:val="00522520"/>
    <w:rsid w:val="00531BAF"/>
    <w:rsid w:val="00583DDA"/>
    <w:rsid w:val="00596FBB"/>
    <w:rsid w:val="005A11E8"/>
    <w:rsid w:val="005A1354"/>
    <w:rsid w:val="005A5822"/>
    <w:rsid w:val="005A5D9C"/>
    <w:rsid w:val="005A7C31"/>
    <w:rsid w:val="005C0498"/>
    <w:rsid w:val="005C411F"/>
    <w:rsid w:val="005E251B"/>
    <w:rsid w:val="005E34BD"/>
    <w:rsid w:val="00606832"/>
    <w:rsid w:val="00631E9E"/>
    <w:rsid w:val="00650FF6"/>
    <w:rsid w:val="0065614C"/>
    <w:rsid w:val="006575A7"/>
    <w:rsid w:val="00666DD3"/>
    <w:rsid w:val="0068726F"/>
    <w:rsid w:val="006B11AF"/>
    <w:rsid w:val="006C3672"/>
    <w:rsid w:val="006E13FF"/>
    <w:rsid w:val="006E3D9A"/>
    <w:rsid w:val="00703EF0"/>
    <w:rsid w:val="00713CB6"/>
    <w:rsid w:val="00741507"/>
    <w:rsid w:val="0074151C"/>
    <w:rsid w:val="0074155A"/>
    <w:rsid w:val="00744326"/>
    <w:rsid w:val="0076503C"/>
    <w:rsid w:val="007755F9"/>
    <w:rsid w:val="0078375F"/>
    <w:rsid w:val="0079665F"/>
    <w:rsid w:val="007B4B42"/>
    <w:rsid w:val="007B70F0"/>
    <w:rsid w:val="007C65D0"/>
    <w:rsid w:val="007F2346"/>
    <w:rsid w:val="00800618"/>
    <w:rsid w:val="00806C19"/>
    <w:rsid w:val="00827166"/>
    <w:rsid w:val="00842DC1"/>
    <w:rsid w:val="0085551A"/>
    <w:rsid w:val="00865A1B"/>
    <w:rsid w:val="00884D04"/>
    <w:rsid w:val="00885328"/>
    <w:rsid w:val="00895F02"/>
    <w:rsid w:val="008A1CB9"/>
    <w:rsid w:val="008A5A2D"/>
    <w:rsid w:val="009123A1"/>
    <w:rsid w:val="00920F0B"/>
    <w:rsid w:val="00926C5A"/>
    <w:rsid w:val="00943AF5"/>
    <w:rsid w:val="00974CA2"/>
    <w:rsid w:val="00975A66"/>
    <w:rsid w:val="009A14D9"/>
    <w:rsid w:val="009C0A45"/>
    <w:rsid w:val="009C5C30"/>
    <w:rsid w:val="009F504B"/>
    <w:rsid w:val="00A0569B"/>
    <w:rsid w:val="00A10008"/>
    <w:rsid w:val="00A163D5"/>
    <w:rsid w:val="00A403A1"/>
    <w:rsid w:val="00A978E0"/>
    <w:rsid w:val="00AC6EAB"/>
    <w:rsid w:val="00AD1109"/>
    <w:rsid w:val="00AD6917"/>
    <w:rsid w:val="00AF0F25"/>
    <w:rsid w:val="00B1619D"/>
    <w:rsid w:val="00B41D30"/>
    <w:rsid w:val="00B6650A"/>
    <w:rsid w:val="00B66D98"/>
    <w:rsid w:val="00B739E8"/>
    <w:rsid w:val="00B95D32"/>
    <w:rsid w:val="00BB414A"/>
    <w:rsid w:val="00BC1462"/>
    <w:rsid w:val="00BC23A5"/>
    <w:rsid w:val="00BC7614"/>
    <w:rsid w:val="00BF1CE9"/>
    <w:rsid w:val="00C061F4"/>
    <w:rsid w:val="00C07958"/>
    <w:rsid w:val="00C32308"/>
    <w:rsid w:val="00C93A05"/>
    <w:rsid w:val="00CE139F"/>
    <w:rsid w:val="00CE7E8E"/>
    <w:rsid w:val="00D013E1"/>
    <w:rsid w:val="00D5588D"/>
    <w:rsid w:val="00D65789"/>
    <w:rsid w:val="00D67B82"/>
    <w:rsid w:val="00D718E9"/>
    <w:rsid w:val="00D756EC"/>
    <w:rsid w:val="00D9373E"/>
    <w:rsid w:val="00DA49ED"/>
    <w:rsid w:val="00DA4BC9"/>
    <w:rsid w:val="00DB1AF1"/>
    <w:rsid w:val="00DE6726"/>
    <w:rsid w:val="00DF60C5"/>
    <w:rsid w:val="00E21623"/>
    <w:rsid w:val="00E40A0B"/>
    <w:rsid w:val="00E4107B"/>
    <w:rsid w:val="00E4670D"/>
    <w:rsid w:val="00E824C3"/>
    <w:rsid w:val="00E93561"/>
    <w:rsid w:val="00EA205E"/>
    <w:rsid w:val="00EB3D92"/>
    <w:rsid w:val="00EC0645"/>
    <w:rsid w:val="00EC5816"/>
    <w:rsid w:val="00EE2658"/>
    <w:rsid w:val="00F304AC"/>
    <w:rsid w:val="00F33701"/>
    <w:rsid w:val="00F37DD1"/>
    <w:rsid w:val="00F45182"/>
    <w:rsid w:val="00F51780"/>
    <w:rsid w:val="00F52CAB"/>
    <w:rsid w:val="00F54F66"/>
    <w:rsid w:val="00F667FD"/>
    <w:rsid w:val="00F7671D"/>
    <w:rsid w:val="00F8530A"/>
    <w:rsid w:val="00F85DDF"/>
    <w:rsid w:val="00F86058"/>
    <w:rsid w:val="00FA7518"/>
    <w:rsid w:val="00FD088C"/>
    <w:rsid w:val="00FD74E8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BBC28"/>
  <w15:docId w15:val="{10CC7D9E-D0BE-480B-897D-9F3C749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DE67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23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2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308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2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2308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7B41-9C10-45D1-8FEE-9817FCDE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2</cp:revision>
  <cp:lastPrinted>2019-12-05T12:03:00Z</cp:lastPrinted>
  <dcterms:created xsi:type="dcterms:W3CDTF">2024-08-19T06:19:00Z</dcterms:created>
  <dcterms:modified xsi:type="dcterms:W3CDTF">2024-08-21T08:53:00Z</dcterms:modified>
</cp:coreProperties>
</file>