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95F02" w:rsidRPr="00E93561" w14:paraId="2FBB7BCE" w14:textId="77777777" w:rsidTr="00B05ACA">
        <w:tc>
          <w:tcPr>
            <w:tcW w:w="964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280"/>
              <w:gridCol w:w="1641"/>
            </w:tblGrid>
            <w:tr w:rsidR="00B05ACA" w:rsidRPr="00B05ACA" w14:paraId="4326E8E2" w14:textId="77777777" w:rsidTr="00B05ACA">
              <w:tc>
                <w:tcPr>
                  <w:tcW w:w="5090" w:type="dxa"/>
                </w:tcPr>
                <w:p w14:paraId="7773D82F" w14:textId="77777777" w:rsidR="00B05ACA" w:rsidRPr="00B05ACA" w:rsidRDefault="00B05ACA" w:rsidP="00B05AC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B05A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</w:tcPr>
                <w:p w14:paraId="3239805B" w14:textId="77777777" w:rsidR="00B05ACA" w:rsidRPr="00B05ACA" w:rsidRDefault="00B05ACA" w:rsidP="00B05A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DF182" w14:textId="77777777" w:rsidR="00B05ACA" w:rsidRPr="00B05ACA" w:rsidRDefault="00B05ACA" w:rsidP="00B05AC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B05ACA">
                    <w:rPr>
                      <w:sz w:val="20"/>
                      <w:szCs w:val="20"/>
                    </w:rPr>
                    <w:t>obrazac</w:t>
                  </w:r>
                  <w:r w:rsidRPr="00B05A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B05ACA">
                    <w:rPr>
                      <w:b/>
                      <w:i/>
                      <w:sz w:val="20"/>
                      <w:szCs w:val="20"/>
                    </w:rPr>
                    <w:t>Z04-a</w:t>
                  </w:r>
                </w:p>
              </w:tc>
            </w:tr>
          </w:tbl>
          <w:p w14:paraId="46C10C14" w14:textId="77777777" w:rsidR="00B05ACA" w:rsidRPr="00B05ACA" w:rsidRDefault="00B05ACA" w:rsidP="00B05ACA">
            <w:pPr>
              <w:jc w:val="center"/>
              <w:rPr>
                <w:b/>
                <w:bCs/>
                <w:sz w:val="18"/>
                <w:szCs w:val="18"/>
              </w:rPr>
            </w:pPr>
            <w:r w:rsidRPr="00B05ACA">
              <w:rPr>
                <w:b/>
                <w:sz w:val="18"/>
                <w:szCs w:val="18"/>
              </w:rPr>
              <w:t>za izmjenu elektroenergetske saglasnosti za krajnjeg kupca</w:t>
            </w:r>
          </w:p>
          <w:p w14:paraId="76F93D45" w14:textId="77777777" w:rsidR="00B05ACA" w:rsidRPr="00B05ACA" w:rsidRDefault="00B05ACA" w:rsidP="00B05ACA">
            <w:pPr>
              <w:rPr>
                <w:sz w:val="20"/>
                <w:szCs w:val="20"/>
              </w:rPr>
            </w:pPr>
          </w:p>
          <w:p w14:paraId="52B07062" w14:textId="43814540" w:rsidR="00B05ACA" w:rsidRPr="004E06DA" w:rsidRDefault="00B05ACA" w:rsidP="00B05ACA">
            <w:pPr>
              <w:rPr>
                <w:sz w:val="20"/>
                <w:szCs w:val="20"/>
                <w:highlight w:val="green"/>
              </w:rPr>
            </w:pPr>
            <w:r w:rsidRPr="004E06DA">
              <w:rPr>
                <w:sz w:val="20"/>
                <w:szCs w:val="20"/>
                <w:highlight w:val="green"/>
              </w:rPr>
              <w:t>Molim da izdate novu elektroenergetsku saglasnost radi:</w:t>
            </w:r>
            <w:r w:rsidR="004E06DA" w:rsidRPr="004E06DA">
              <w:rPr>
                <w:sz w:val="20"/>
                <w:szCs w:val="20"/>
                <w:highlight w:val="green"/>
              </w:rPr>
              <w:t xml:space="preserve"> VARIJANTAIZMJENA DPVW_VARIJANTAIZMJENA</w:t>
            </w:r>
          </w:p>
          <w:p w14:paraId="55D4443B" w14:textId="540497F5" w:rsidR="00B05ACA" w:rsidRPr="004E06DA" w:rsidRDefault="00B05ACA" w:rsidP="004805B2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sz w:val="20"/>
                <w:szCs w:val="20"/>
                <w:highlight w:val="green"/>
              </w:rPr>
            </w:pPr>
            <w:r w:rsidRPr="004E06DA">
              <w:rPr>
                <w:bCs/>
                <w:sz w:val="20"/>
                <w:szCs w:val="20"/>
                <w:highlight w:val="green"/>
              </w:rPr>
              <w:t xml:space="preserve">Povećanja </w:t>
            </w:r>
            <w:r w:rsidRPr="004E06DA">
              <w:rPr>
                <w:sz w:val="20"/>
                <w:szCs w:val="20"/>
                <w:highlight w:val="green"/>
              </w:rPr>
              <w:t>priključne</w:t>
            </w:r>
            <w:r w:rsidRPr="004E06DA">
              <w:rPr>
                <w:bCs/>
                <w:sz w:val="20"/>
                <w:szCs w:val="20"/>
                <w:highlight w:val="green"/>
              </w:rPr>
              <w:t xml:space="preserve"> snage </w:t>
            </w:r>
          </w:p>
          <w:p w14:paraId="4B4A6319" w14:textId="77777777" w:rsidR="009E148B" w:rsidRPr="004E06DA" w:rsidRDefault="009E148B" w:rsidP="004805B2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sz w:val="20"/>
                <w:szCs w:val="20"/>
                <w:highlight w:val="green"/>
              </w:rPr>
            </w:pPr>
            <w:r w:rsidRPr="004E06DA">
              <w:rPr>
                <w:bCs/>
                <w:sz w:val="20"/>
                <w:szCs w:val="20"/>
                <w:highlight w:val="green"/>
              </w:rPr>
              <w:t>Smanjenje priključne snage</w:t>
            </w:r>
          </w:p>
          <w:p w14:paraId="497E6214" w14:textId="3005B509" w:rsidR="00CD26F1" w:rsidRPr="004E06DA" w:rsidRDefault="006C033A" w:rsidP="004805B2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sz w:val="20"/>
                <w:szCs w:val="20"/>
                <w:highlight w:val="green"/>
              </w:rPr>
            </w:pPr>
            <w:r w:rsidRPr="004E06DA">
              <w:rPr>
                <w:bCs/>
                <w:sz w:val="20"/>
                <w:szCs w:val="20"/>
                <w:highlight w:val="green"/>
              </w:rPr>
              <w:t xml:space="preserve">Korištenje dijela ili ukupno odobrene  </w:t>
            </w:r>
            <w:r w:rsidR="00CD26F1" w:rsidRPr="004E06DA">
              <w:rPr>
                <w:bCs/>
                <w:sz w:val="20"/>
                <w:szCs w:val="20"/>
                <w:highlight w:val="green"/>
              </w:rPr>
              <w:t>priključne snage</w:t>
            </w:r>
            <w:r w:rsidRPr="004E06DA">
              <w:rPr>
                <w:bCs/>
                <w:sz w:val="20"/>
                <w:szCs w:val="20"/>
                <w:highlight w:val="green"/>
              </w:rPr>
              <w:t xml:space="preserve"> na drugoj lokaciji</w:t>
            </w:r>
          </w:p>
          <w:p w14:paraId="3D4A37AD" w14:textId="156593AC" w:rsidR="00CD26F1" w:rsidRPr="004E06DA" w:rsidRDefault="00B05ACA" w:rsidP="004805B2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sz w:val="20"/>
                <w:szCs w:val="20"/>
                <w:highlight w:val="green"/>
              </w:rPr>
            </w:pPr>
            <w:r w:rsidRPr="004E06DA">
              <w:rPr>
                <w:bCs/>
                <w:sz w:val="20"/>
                <w:szCs w:val="20"/>
                <w:highlight w:val="green"/>
              </w:rPr>
              <w:t xml:space="preserve">Promjene naponskog nivoa priključenja i/ili kategorije potrošnje </w:t>
            </w:r>
          </w:p>
          <w:p w14:paraId="74DEFB7B" w14:textId="19067E9A" w:rsidR="00FA51FC" w:rsidRPr="004E06DA" w:rsidRDefault="00FA51FC" w:rsidP="004805B2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  <w:highlight w:val="green"/>
              </w:rPr>
            </w:pPr>
            <w:r w:rsidRPr="004E06DA">
              <w:rPr>
                <w:bCs/>
                <w:sz w:val="20"/>
                <w:szCs w:val="20"/>
                <w:highlight w:val="green"/>
              </w:rPr>
              <w:t>Izgradnje proizvodnog objekta za vlastite potrebe</w:t>
            </w:r>
          </w:p>
          <w:p w14:paraId="4F42C001" w14:textId="77777777" w:rsidR="00B05ACA" w:rsidRPr="00B05ACA" w:rsidRDefault="00B05ACA" w:rsidP="00B05ACA">
            <w:pPr>
              <w:rPr>
                <w:sz w:val="20"/>
                <w:szCs w:val="20"/>
              </w:rPr>
            </w:pPr>
          </w:p>
          <w:p w14:paraId="4ECCD016" w14:textId="4AC681DA" w:rsidR="00B05ACA" w:rsidRPr="00B05ACA" w:rsidRDefault="00B05ACA" w:rsidP="00B05ACA">
            <w:pPr>
              <w:rPr>
                <w:bCs/>
                <w:sz w:val="18"/>
                <w:szCs w:val="18"/>
              </w:rPr>
            </w:pPr>
            <w:r w:rsidRPr="004E06DA">
              <w:rPr>
                <w:sz w:val="18"/>
                <w:szCs w:val="18"/>
                <w:highlight w:val="green"/>
              </w:rPr>
              <w:t>Kratak opis planiranih izmjena radi kojih se traži nova elektroenergetska saglasnost:</w:t>
            </w:r>
            <w:r w:rsidR="004E06DA" w:rsidRPr="004E06DA">
              <w:rPr>
                <w:sz w:val="18"/>
                <w:szCs w:val="18"/>
                <w:highlight w:val="green"/>
              </w:rPr>
              <w:t xml:space="preserve"> OPISIZMJENA</w:t>
            </w:r>
          </w:p>
          <w:p w14:paraId="2257C126" w14:textId="77777777" w:rsidR="00B05ACA" w:rsidRPr="00B05ACA" w:rsidRDefault="00B05ACA" w:rsidP="00B05ACA">
            <w:pPr>
              <w:rPr>
                <w:sz w:val="18"/>
                <w:szCs w:val="18"/>
              </w:rPr>
            </w:pPr>
            <w:r w:rsidRPr="00B05ACA">
              <w:rPr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AF33D0" wp14:editId="08636A7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41275</wp:posOffset>
                      </wp:positionV>
                      <wp:extent cx="5812155" cy="339090"/>
                      <wp:effectExtent l="8255" t="9525" r="8890" b="13335"/>
                      <wp:wrapNone/>
                      <wp:docPr id="3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60E23" w14:textId="77777777" w:rsidR="00B05ACA" w:rsidRDefault="00B05ACA" w:rsidP="00B05A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AF33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margin-left:1.35pt;margin-top:3.25pt;width:457.65pt;height:2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">
                      <v:textbox>
                        <w:txbxContent>
                          <w:p w14:paraId="3B760E23" w14:textId="77777777" w:rsidR="00B05ACA" w:rsidRDefault="00B05ACA" w:rsidP="00B05ACA"/>
                        </w:txbxContent>
                      </v:textbox>
                    </v:shape>
                  </w:pict>
                </mc:Fallback>
              </mc:AlternateContent>
            </w:r>
          </w:p>
          <w:p w14:paraId="1B998A86" w14:textId="77777777" w:rsidR="00B05ACA" w:rsidRPr="00B05ACA" w:rsidRDefault="00B05ACA" w:rsidP="00B05ACA">
            <w:pPr>
              <w:rPr>
                <w:sz w:val="18"/>
                <w:szCs w:val="18"/>
              </w:rPr>
            </w:pPr>
          </w:p>
          <w:p w14:paraId="6C64079A" w14:textId="77777777" w:rsidR="00B05ACA" w:rsidRPr="004E06DA" w:rsidRDefault="00B05ACA" w:rsidP="00B05ACA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</w:pPr>
            <w:r w:rsidRPr="004E06DA">
              <w:rPr>
                <w:rFonts w:ascii="Times New Roman" w:hAnsi="Times New Roman"/>
                <w:sz w:val="18"/>
                <w:szCs w:val="18"/>
                <w:highlight w:val="green"/>
              </w:rPr>
              <w:t>PODNOSILAC</w:t>
            </w:r>
            <w:r w:rsidRPr="004E06DA"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  <w:t xml:space="preserve"> </w:t>
            </w:r>
            <w:r w:rsidRPr="004E06DA">
              <w:rPr>
                <w:rFonts w:ascii="Times New Roman" w:hAnsi="Times New Roman"/>
                <w:sz w:val="18"/>
                <w:szCs w:val="18"/>
                <w:highlight w:val="green"/>
              </w:rPr>
              <w:t>ZAHTJEVA</w:t>
            </w:r>
            <w:r w:rsidRPr="004E06DA">
              <w:rPr>
                <w:rFonts w:ascii="Times New Roman" w:hAnsi="Times New Roman"/>
                <w:sz w:val="18"/>
                <w:szCs w:val="18"/>
                <w:highlight w:val="green"/>
                <w:lang w:val="hr-HR"/>
              </w:rPr>
              <w:t xml:space="preserve"> </w:t>
            </w:r>
          </w:p>
          <w:p w14:paraId="54847F61" w14:textId="1D27A55C" w:rsidR="00B05ACA" w:rsidRPr="004E06DA" w:rsidRDefault="00AD336A" w:rsidP="00B05ACA">
            <w:pPr>
              <w:rPr>
                <w:sz w:val="18"/>
                <w:szCs w:val="18"/>
                <w:highlight w:val="green"/>
              </w:rPr>
            </w:pPr>
            <w:r w:rsidRPr="004E06DA">
              <w:rPr>
                <w:sz w:val="18"/>
                <w:szCs w:val="18"/>
                <w:highlight w:val="green"/>
              </w:rPr>
              <w:t xml:space="preserve">Ime i prezime </w:t>
            </w:r>
            <w:r w:rsidR="00522EF3" w:rsidRPr="004E06DA">
              <w:rPr>
                <w:sz w:val="18"/>
                <w:szCs w:val="18"/>
                <w:highlight w:val="green"/>
              </w:rPr>
              <w:t xml:space="preserve">krajnjeg kupca </w:t>
            </w:r>
            <w:r w:rsidRPr="004E06DA">
              <w:rPr>
                <w:sz w:val="18"/>
                <w:szCs w:val="18"/>
                <w:highlight w:val="green"/>
              </w:rPr>
              <w:t>(fizičko lice)/</w:t>
            </w:r>
            <w:r w:rsidRPr="004E06DA">
              <w:rPr>
                <w:b/>
                <w:sz w:val="18"/>
                <w:szCs w:val="18"/>
                <w:highlight w:val="green"/>
              </w:rPr>
              <w:t xml:space="preserve">Naziv </w:t>
            </w:r>
            <w:r w:rsidR="00522EF3" w:rsidRPr="004E06DA">
              <w:rPr>
                <w:b/>
                <w:sz w:val="18"/>
                <w:szCs w:val="18"/>
                <w:highlight w:val="green"/>
              </w:rPr>
              <w:t xml:space="preserve">krajnjeg kupca </w:t>
            </w:r>
            <w:r w:rsidR="00522EF3" w:rsidRPr="004E06DA">
              <w:rPr>
                <w:sz w:val="18"/>
                <w:szCs w:val="18"/>
                <w:highlight w:val="green"/>
              </w:rPr>
              <w:t>(</w:t>
            </w:r>
            <w:r w:rsidRPr="004E06DA">
              <w:rPr>
                <w:sz w:val="18"/>
                <w:szCs w:val="18"/>
                <w:highlight w:val="green"/>
              </w:rPr>
              <w:t>pravno lic</w:t>
            </w:r>
            <w:r w:rsidR="00522EF3" w:rsidRPr="004E06DA">
              <w:rPr>
                <w:sz w:val="18"/>
                <w:szCs w:val="18"/>
                <w:highlight w:val="green"/>
              </w:rPr>
              <w:t>e)</w:t>
            </w:r>
            <w:r w:rsidR="00B05ACA" w:rsidRPr="004E06DA">
              <w:rPr>
                <w:sz w:val="18"/>
                <w:szCs w:val="18"/>
                <w:highlight w:val="green"/>
              </w:rPr>
              <w:t>: ..............................................................</w:t>
            </w:r>
          </w:p>
          <w:p w14:paraId="7A177D62" w14:textId="77777777" w:rsidR="00B05ACA" w:rsidRPr="004E06DA" w:rsidRDefault="00B05ACA" w:rsidP="00B05ACA">
            <w:pPr>
              <w:rPr>
                <w:sz w:val="18"/>
                <w:szCs w:val="18"/>
                <w:highlight w:val="green"/>
              </w:rPr>
            </w:pPr>
            <w:r w:rsidRPr="004E06DA">
              <w:rPr>
                <w:sz w:val="18"/>
                <w:szCs w:val="18"/>
                <w:highlight w:val="green"/>
              </w:rPr>
              <w:t>Mjesto i adresa prebivališta-sjedišta: ........................................</w:t>
            </w:r>
          </w:p>
          <w:p w14:paraId="72320DF0" w14:textId="14B71608" w:rsidR="00B05ACA" w:rsidRPr="004E06DA" w:rsidRDefault="00B05ACA" w:rsidP="00B25C70">
            <w:pPr>
              <w:rPr>
                <w:sz w:val="18"/>
                <w:szCs w:val="18"/>
                <w:highlight w:val="green"/>
              </w:rPr>
            </w:pPr>
            <w:r w:rsidRPr="004E06DA">
              <w:rPr>
                <w:sz w:val="18"/>
                <w:szCs w:val="18"/>
                <w:highlight w:val="green"/>
              </w:rPr>
              <w:t>Kontakt telefon podnosioca zahtjeva: ........................................</w:t>
            </w:r>
          </w:p>
          <w:p w14:paraId="7C879D2D" w14:textId="1E5737CC" w:rsidR="00A57379" w:rsidRPr="004E06DA" w:rsidRDefault="00A57379" w:rsidP="00B25C70">
            <w:pPr>
              <w:rPr>
                <w:sz w:val="18"/>
                <w:szCs w:val="18"/>
                <w:highlight w:val="green"/>
              </w:rPr>
            </w:pPr>
            <w:r w:rsidRPr="004E06DA">
              <w:rPr>
                <w:sz w:val="18"/>
                <w:szCs w:val="18"/>
                <w:highlight w:val="green"/>
              </w:rPr>
              <w:t>Kontakt e-mail: ........................................</w:t>
            </w:r>
          </w:p>
          <w:p w14:paraId="189A4D3A" w14:textId="0E1096A3" w:rsidR="00B05ACA" w:rsidRDefault="00B05ACA" w:rsidP="00B05ACA">
            <w:pPr>
              <w:rPr>
                <w:sz w:val="18"/>
                <w:szCs w:val="18"/>
              </w:rPr>
            </w:pPr>
            <w:r w:rsidRPr="004E06DA">
              <w:rPr>
                <w:sz w:val="18"/>
                <w:szCs w:val="18"/>
                <w:highlight w:val="green"/>
              </w:rPr>
              <w:t>Identifikacioni broj: .......................................</w:t>
            </w:r>
            <w:r w:rsidR="004E06DA">
              <w:rPr>
                <w:sz w:val="18"/>
                <w:szCs w:val="18"/>
              </w:rPr>
              <w:t xml:space="preserve"> samo za PL u isto polje </w:t>
            </w:r>
          </w:p>
          <w:p w14:paraId="7394482B" w14:textId="505635A7" w:rsidR="0077194D" w:rsidRPr="00B05ACA" w:rsidRDefault="0077194D" w:rsidP="00B05ACA">
            <w:pPr>
              <w:rPr>
                <w:sz w:val="18"/>
                <w:szCs w:val="18"/>
              </w:rPr>
            </w:pPr>
          </w:p>
          <w:p w14:paraId="4D6299AB" w14:textId="77777777" w:rsidR="00B05ACA" w:rsidRPr="00B05ACA" w:rsidRDefault="00B05ACA" w:rsidP="00B05ACA">
            <w:pPr>
              <w:rPr>
                <w:sz w:val="18"/>
                <w:szCs w:val="18"/>
              </w:rPr>
            </w:pPr>
            <w:r w:rsidRPr="00B05ACA">
              <w:rPr>
                <w:bCs/>
                <w:sz w:val="18"/>
                <w:szCs w:val="18"/>
              </w:rPr>
              <w:t>ELEKTROENERGETSKA SAGLASNOST</w:t>
            </w:r>
            <w:r w:rsidRPr="00B05ACA">
              <w:rPr>
                <w:sz w:val="18"/>
                <w:szCs w:val="18"/>
              </w:rPr>
              <w:t xml:space="preserve"> na osnovu koje je objekat priključen na distributivnu mrežu </w:t>
            </w:r>
          </w:p>
          <w:p w14:paraId="5AAE1F71" w14:textId="080D58E4" w:rsidR="00B05ACA" w:rsidRPr="00B05ACA" w:rsidRDefault="00B05ACA" w:rsidP="00B05ACA">
            <w:pPr>
              <w:spacing w:before="60"/>
              <w:rPr>
                <w:sz w:val="18"/>
                <w:szCs w:val="18"/>
              </w:rPr>
            </w:pPr>
            <w:r w:rsidRPr="004E06DA">
              <w:rPr>
                <w:sz w:val="18"/>
                <w:szCs w:val="18"/>
                <w:highlight w:val="green"/>
              </w:rPr>
              <w:t>Broj i datum izdavanja</w:t>
            </w:r>
            <w:r w:rsidRPr="00B05ACA">
              <w:rPr>
                <w:sz w:val="18"/>
                <w:szCs w:val="18"/>
              </w:rPr>
              <w:t xml:space="preserve"> ...................................................................................................................................  </w:t>
            </w:r>
          </w:p>
          <w:p w14:paraId="64F92896" w14:textId="5FB9001B" w:rsidR="00B05ACA" w:rsidRPr="00B05ACA" w:rsidRDefault="00B05ACA" w:rsidP="00B05ACA">
            <w:pPr>
              <w:spacing w:before="120"/>
              <w:rPr>
                <w:sz w:val="18"/>
                <w:szCs w:val="18"/>
              </w:rPr>
            </w:pPr>
            <w:proofErr w:type="spellStart"/>
            <w:r w:rsidRPr="004E06DA">
              <w:rPr>
                <w:sz w:val="18"/>
                <w:szCs w:val="18"/>
                <w:highlight w:val="green"/>
              </w:rPr>
              <w:t>Šifra</w:t>
            </w:r>
            <w:proofErr w:type="spellEnd"/>
            <w:r w:rsidRPr="004E06DA">
              <w:rPr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4E06DA">
              <w:rPr>
                <w:sz w:val="18"/>
                <w:szCs w:val="18"/>
                <w:highlight w:val="green"/>
              </w:rPr>
              <w:t>mjernog</w:t>
            </w:r>
            <w:proofErr w:type="spellEnd"/>
            <w:r w:rsidRPr="004E06DA">
              <w:rPr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4E06DA">
              <w:rPr>
                <w:sz w:val="18"/>
                <w:szCs w:val="18"/>
                <w:highlight w:val="green"/>
              </w:rPr>
              <w:t>mjesta</w:t>
            </w:r>
            <w:proofErr w:type="spellEnd"/>
            <w:r w:rsidRPr="004E06DA">
              <w:rPr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4E06DA">
              <w:rPr>
                <w:sz w:val="18"/>
                <w:szCs w:val="18"/>
                <w:highlight w:val="green"/>
              </w:rPr>
              <w:t>krajnjeg</w:t>
            </w:r>
            <w:proofErr w:type="spellEnd"/>
            <w:r w:rsidRPr="004E06DA">
              <w:rPr>
                <w:sz w:val="18"/>
                <w:szCs w:val="18"/>
                <w:highlight w:val="green"/>
              </w:rPr>
              <w:t xml:space="preserve"> </w:t>
            </w:r>
            <w:proofErr w:type="spellStart"/>
            <w:r w:rsidRPr="004E06DA">
              <w:rPr>
                <w:sz w:val="18"/>
                <w:szCs w:val="18"/>
                <w:highlight w:val="green"/>
              </w:rPr>
              <w:t>kupca</w:t>
            </w:r>
            <w:proofErr w:type="spellEnd"/>
            <w:r w:rsidRPr="004E06DA">
              <w:rPr>
                <w:sz w:val="18"/>
                <w:szCs w:val="18"/>
                <w:highlight w:val="green"/>
              </w:rPr>
              <w:t xml:space="preserve"> </w:t>
            </w:r>
            <w:r w:rsidR="004E06DA" w:rsidRPr="004E06DA">
              <w:rPr>
                <w:sz w:val="18"/>
                <w:szCs w:val="18"/>
                <w:highlight w:val="green"/>
              </w:rPr>
              <w:t>MMVAZECE</w:t>
            </w:r>
          </w:p>
          <w:p w14:paraId="4596E9F8" w14:textId="77777777" w:rsidR="00B05ACA" w:rsidRPr="00B05ACA" w:rsidRDefault="00B05ACA" w:rsidP="00B05ACA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PODACI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O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OBJEKTU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I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IZMIJENJENIM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TEHNI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>Č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KIM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ZAHTJEVIMA</w:t>
            </w:r>
          </w:p>
          <w:p w14:paraId="58E16E12" w14:textId="49622F34" w:rsidR="00AF1C95" w:rsidRDefault="00AF1C95" w:rsidP="00B05ACA">
            <w:pPr>
              <w:rPr>
                <w:sz w:val="18"/>
                <w:szCs w:val="18"/>
                <w:highlight w:val="cyan"/>
              </w:rPr>
            </w:pPr>
            <w:r w:rsidRPr="00AF1C95">
              <w:rPr>
                <w:sz w:val="18"/>
                <w:szCs w:val="18"/>
                <w:highlight w:val="cyan"/>
              </w:rPr>
              <w:t>Podružnica – Lista vrijednosti Portal</w:t>
            </w:r>
            <w:r>
              <w:rPr>
                <w:sz w:val="18"/>
                <w:szCs w:val="18"/>
                <w:highlight w:val="cyan"/>
              </w:rPr>
              <w:t xml:space="preserve"> u svaki zahtjev dodati polje</w:t>
            </w:r>
            <w:r w:rsidR="00E91DAE">
              <w:rPr>
                <w:sz w:val="18"/>
                <w:szCs w:val="18"/>
                <w:highlight w:val="cyan"/>
              </w:rPr>
              <w:t xml:space="preserve"> dodati na svaki zahtjev</w:t>
            </w:r>
          </w:p>
          <w:p w14:paraId="6D3F4476" w14:textId="1D7DEC28" w:rsidR="00AF1C95" w:rsidRPr="00E91DAE" w:rsidRDefault="00E91DAE" w:rsidP="00B05ACA">
            <w:pPr>
              <w:rPr>
                <w:sz w:val="18"/>
                <w:szCs w:val="18"/>
                <w:highlight w:val="yellow"/>
              </w:rPr>
            </w:pPr>
            <w:r w:rsidRPr="00E91DAE">
              <w:rPr>
                <w:sz w:val="18"/>
                <w:szCs w:val="18"/>
                <w:highlight w:val="yellow"/>
              </w:rPr>
              <w:t>Poslovnica – Lista vrijednosti – pripremiti view, nije vezani šifarnik</w:t>
            </w:r>
            <w:r>
              <w:rPr>
                <w:sz w:val="18"/>
                <w:szCs w:val="18"/>
                <w:highlight w:val="yellow"/>
              </w:rPr>
              <w:t xml:space="preserve"> dodati na svaki zahtjev</w:t>
            </w:r>
            <w:bookmarkStart w:id="0" w:name="_GoBack"/>
            <w:bookmarkEnd w:id="0"/>
          </w:p>
          <w:p w14:paraId="499AA303" w14:textId="72D7B902" w:rsidR="00B05ACA" w:rsidRPr="00B05ACA" w:rsidRDefault="00B05ACA" w:rsidP="00B05ACA">
            <w:pPr>
              <w:rPr>
                <w:sz w:val="18"/>
                <w:szCs w:val="18"/>
              </w:rPr>
            </w:pPr>
            <w:r w:rsidRPr="008E5D08">
              <w:rPr>
                <w:sz w:val="18"/>
                <w:szCs w:val="18"/>
                <w:highlight w:val="green"/>
              </w:rPr>
              <w:t>Lokacija objekta (</w:t>
            </w:r>
            <w:r w:rsidR="00A56BF8" w:rsidRPr="008E5D08">
              <w:rPr>
                <w:sz w:val="18"/>
                <w:szCs w:val="18"/>
                <w:highlight w:val="green"/>
              </w:rPr>
              <w:t>Grad/</w:t>
            </w:r>
            <w:r w:rsidRPr="008E5D08">
              <w:rPr>
                <w:sz w:val="18"/>
                <w:szCs w:val="18"/>
                <w:highlight w:val="green"/>
              </w:rPr>
              <w:t>Općina i adresa ):</w:t>
            </w:r>
            <w:r w:rsidRPr="00B05ACA">
              <w:rPr>
                <w:sz w:val="18"/>
                <w:szCs w:val="18"/>
              </w:rPr>
              <w:t xml:space="preserve"> ...................................................</w:t>
            </w:r>
          </w:p>
          <w:p w14:paraId="5855A989" w14:textId="1BC513EE" w:rsidR="00903066" w:rsidRDefault="00903066" w:rsidP="00B05ACA">
            <w:pPr>
              <w:rPr>
                <w:sz w:val="18"/>
                <w:szCs w:val="18"/>
              </w:rPr>
            </w:pPr>
            <w:r w:rsidRPr="008E5D08">
              <w:rPr>
                <w:sz w:val="18"/>
                <w:szCs w:val="18"/>
                <w:highlight w:val="yellow"/>
              </w:rPr>
              <w:t>Lokacija objekta na koji se prenosi priključna snaga........................................ (za slučaj pod 3)</w:t>
            </w:r>
          </w:p>
          <w:p w14:paraId="4C6C94B6" w14:textId="77777777" w:rsidR="00B05ACA" w:rsidRPr="00B05ACA" w:rsidRDefault="00B05ACA" w:rsidP="00B05ACA">
            <w:pPr>
              <w:rPr>
                <w:sz w:val="18"/>
                <w:szCs w:val="18"/>
              </w:rPr>
            </w:pPr>
            <w:r w:rsidRPr="008E5D08">
              <w:rPr>
                <w:sz w:val="18"/>
                <w:szCs w:val="18"/>
                <w:highlight w:val="green"/>
              </w:rPr>
              <w:t>Naziv i vrsta objekta:  .....................................................</w:t>
            </w:r>
          </w:p>
          <w:p w14:paraId="7C91F629" w14:textId="441371BD" w:rsidR="00B05ACA" w:rsidRPr="00AF1C95" w:rsidRDefault="00B05ACA" w:rsidP="00B25C70">
            <w:pPr>
              <w:rPr>
                <w:sz w:val="18"/>
                <w:szCs w:val="18"/>
                <w:highlight w:val="green"/>
              </w:rPr>
            </w:pPr>
            <w:r w:rsidRPr="00AF1C95">
              <w:rPr>
                <w:sz w:val="18"/>
                <w:szCs w:val="18"/>
                <w:highlight w:val="green"/>
              </w:rPr>
              <w:t xml:space="preserve">Postojeća priključna snaga: </w:t>
            </w:r>
            <w:r w:rsidR="00AF1C95" w:rsidRPr="00AF1C95">
              <w:rPr>
                <w:sz w:val="18"/>
                <w:szCs w:val="18"/>
                <w:highlight w:val="green"/>
              </w:rPr>
              <w:t>RANIJASNAGA</w:t>
            </w:r>
            <w:r w:rsidRPr="00AF1C95">
              <w:rPr>
                <w:sz w:val="18"/>
                <w:szCs w:val="18"/>
                <w:highlight w:val="green"/>
              </w:rPr>
              <w:t xml:space="preserve"> (kW)</w:t>
            </w:r>
          </w:p>
          <w:p w14:paraId="069D8041" w14:textId="3AA38EFF" w:rsidR="00B05ACA" w:rsidRPr="00B05ACA" w:rsidRDefault="00B05ACA" w:rsidP="00B25C70">
            <w:pPr>
              <w:rPr>
                <w:sz w:val="18"/>
                <w:szCs w:val="18"/>
              </w:rPr>
            </w:pPr>
            <w:r w:rsidRPr="00AF1C95">
              <w:rPr>
                <w:sz w:val="18"/>
                <w:szCs w:val="18"/>
                <w:highlight w:val="green"/>
              </w:rPr>
              <w:t xml:space="preserve">Nova priključna snaga: </w:t>
            </w:r>
            <w:r w:rsidR="00AF1C95" w:rsidRPr="00AF1C95">
              <w:rPr>
                <w:sz w:val="18"/>
                <w:szCs w:val="18"/>
                <w:highlight w:val="green"/>
              </w:rPr>
              <w:t xml:space="preserve">PRIKLJUCNASNAGA </w:t>
            </w:r>
            <w:r w:rsidRPr="00AF1C95">
              <w:rPr>
                <w:sz w:val="18"/>
                <w:szCs w:val="18"/>
                <w:highlight w:val="green"/>
              </w:rPr>
              <w:t>(kW) (samo ukoliko se postojeća priključna snaga mijenja):</w:t>
            </w:r>
          </w:p>
          <w:p w14:paraId="634DECBE" w14:textId="7B8F34DB" w:rsidR="00B05ACA" w:rsidRPr="00AF1C95" w:rsidRDefault="00B05ACA" w:rsidP="00B25C70">
            <w:pPr>
              <w:rPr>
                <w:sz w:val="18"/>
                <w:szCs w:val="18"/>
                <w:highlight w:val="green"/>
              </w:rPr>
            </w:pPr>
            <w:r w:rsidRPr="00AF1C95">
              <w:rPr>
                <w:sz w:val="18"/>
                <w:szCs w:val="18"/>
                <w:highlight w:val="green"/>
              </w:rPr>
              <w:t xml:space="preserve">Postojeća namjena objekta (stambeni, poslovni , stambeno-poslovni, ostalo): </w:t>
            </w:r>
            <w:r w:rsidR="00AF1C95" w:rsidRPr="00AF1C95">
              <w:rPr>
                <w:sz w:val="18"/>
                <w:szCs w:val="18"/>
                <w:highlight w:val="green"/>
              </w:rPr>
              <w:t>RANIJANAMJENA</w:t>
            </w:r>
          </w:p>
          <w:p w14:paraId="3F801887" w14:textId="79C913FD" w:rsidR="00B05ACA" w:rsidRPr="00AF1C95" w:rsidRDefault="00B05ACA" w:rsidP="00B25C70">
            <w:pPr>
              <w:rPr>
                <w:sz w:val="18"/>
                <w:szCs w:val="18"/>
                <w:highlight w:val="green"/>
              </w:rPr>
            </w:pPr>
            <w:r w:rsidRPr="00AF1C95">
              <w:rPr>
                <w:sz w:val="18"/>
                <w:szCs w:val="18"/>
                <w:highlight w:val="green"/>
              </w:rPr>
              <w:t xml:space="preserve">Nova namjena objekta (samo u slučaju promjene): </w:t>
            </w:r>
            <w:r w:rsidR="00AF1C95" w:rsidRPr="00AF1C95">
              <w:rPr>
                <w:sz w:val="18"/>
                <w:szCs w:val="18"/>
                <w:highlight w:val="green"/>
              </w:rPr>
              <w:t>NAMJENA1</w:t>
            </w:r>
          </w:p>
          <w:p w14:paraId="3039D546" w14:textId="141CE8AB" w:rsidR="00B05ACA" w:rsidRPr="00AF1C95" w:rsidRDefault="00B05ACA" w:rsidP="00B25C70">
            <w:pPr>
              <w:rPr>
                <w:sz w:val="18"/>
                <w:szCs w:val="18"/>
                <w:highlight w:val="green"/>
              </w:rPr>
            </w:pPr>
            <w:r w:rsidRPr="00AF1C95">
              <w:rPr>
                <w:sz w:val="18"/>
                <w:szCs w:val="18"/>
                <w:highlight w:val="green"/>
              </w:rPr>
              <w:t xml:space="preserve">Postojeća kategorija potrošnje: </w:t>
            </w:r>
            <w:r w:rsidR="00AF1C95" w:rsidRPr="00AF1C95">
              <w:rPr>
                <w:sz w:val="18"/>
                <w:szCs w:val="18"/>
                <w:highlight w:val="green"/>
              </w:rPr>
              <w:t>RANIJAKATEGORIJA DPVW_KATEGORIJA</w:t>
            </w:r>
          </w:p>
          <w:p w14:paraId="35B7BD4A" w14:textId="75C71BD7" w:rsidR="00B05ACA" w:rsidRPr="00AF1C95" w:rsidRDefault="00B05ACA" w:rsidP="00B25C70">
            <w:pPr>
              <w:rPr>
                <w:sz w:val="18"/>
                <w:szCs w:val="18"/>
                <w:highlight w:val="green"/>
              </w:rPr>
            </w:pPr>
            <w:r w:rsidRPr="00AF1C95">
              <w:rPr>
                <w:sz w:val="18"/>
                <w:szCs w:val="18"/>
                <w:highlight w:val="green"/>
              </w:rPr>
              <w:t xml:space="preserve">Nova kategorija potrošnje (samo u slučaju promjene): </w:t>
            </w:r>
            <w:r w:rsidR="00AF1C95" w:rsidRPr="00AF1C95">
              <w:rPr>
                <w:sz w:val="18"/>
                <w:szCs w:val="18"/>
                <w:highlight w:val="green"/>
              </w:rPr>
              <w:t>KATEGORIJA DPVW_KATEGORIJA</w:t>
            </w:r>
          </w:p>
          <w:p w14:paraId="5707E2B9" w14:textId="7AE814C4" w:rsidR="00B05ACA" w:rsidRPr="00AF1C95" w:rsidRDefault="00B05ACA" w:rsidP="00B25C70">
            <w:pPr>
              <w:rPr>
                <w:sz w:val="18"/>
                <w:szCs w:val="18"/>
                <w:highlight w:val="green"/>
              </w:rPr>
            </w:pPr>
            <w:r w:rsidRPr="00AF1C95">
              <w:rPr>
                <w:sz w:val="18"/>
                <w:szCs w:val="18"/>
                <w:highlight w:val="green"/>
              </w:rPr>
              <w:t xml:space="preserve">Opis planiranih izmjena na mjernom mjestu i priključku (samo za slučajeve pod 2), i </w:t>
            </w:r>
            <w:r w:rsidR="00CD26F1" w:rsidRPr="00AF1C95">
              <w:rPr>
                <w:sz w:val="18"/>
                <w:szCs w:val="18"/>
                <w:highlight w:val="green"/>
              </w:rPr>
              <w:t>4</w:t>
            </w:r>
            <w:r w:rsidRPr="00AF1C95">
              <w:rPr>
                <w:sz w:val="18"/>
                <w:szCs w:val="18"/>
                <w:highlight w:val="green"/>
              </w:rPr>
              <w:t xml:space="preserve">)): </w:t>
            </w:r>
            <w:r w:rsidR="00AF1C95" w:rsidRPr="00AF1C95">
              <w:rPr>
                <w:sz w:val="18"/>
                <w:szCs w:val="18"/>
                <w:highlight w:val="green"/>
              </w:rPr>
              <w:t>OPISIZMJENA</w:t>
            </w:r>
          </w:p>
          <w:p w14:paraId="6491BA88" w14:textId="77777777" w:rsidR="00B05ACA" w:rsidRPr="00AF1C95" w:rsidRDefault="00B05ACA" w:rsidP="00B25C70">
            <w:pPr>
              <w:rPr>
                <w:sz w:val="18"/>
                <w:szCs w:val="18"/>
                <w:highlight w:val="green"/>
              </w:rPr>
            </w:pPr>
          </w:p>
          <w:p w14:paraId="494D8555" w14:textId="77777777" w:rsidR="0098721A" w:rsidRDefault="00B05ACA" w:rsidP="00B25C70">
            <w:pPr>
              <w:rPr>
                <w:sz w:val="18"/>
                <w:szCs w:val="18"/>
              </w:rPr>
            </w:pPr>
            <w:r w:rsidRPr="00AF1C95">
              <w:rPr>
                <w:sz w:val="18"/>
                <w:szCs w:val="18"/>
                <w:highlight w:val="green"/>
              </w:rPr>
              <w:t>Planirana godišnja potrošnja električne energije: ............................. (kWh)</w:t>
            </w:r>
          </w:p>
          <w:p w14:paraId="42EBD958" w14:textId="77777777" w:rsidR="0098721A" w:rsidRDefault="0098721A" w:rsidP="00B25C70">
            <w:pPr>
              <w:rPr>
                <w:sz w:val="18"/>
                <w:szCs w:val="18"/>
              </w:rPr>
            </w:pPr>
          </w:p>
          <w:p w14:paraId="3A6DBB9E" w14:textId="665D1A50" w:rsidR="00B05ACA" w:rsidRPr="00B05ACA" w:rsidRDefault="00B05ACA" w:rsidP="009B5AB8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</w:rPr>
            </w:pPr>
            <w:r w:rsidRPr="00B05ACA">
              <w:rPr>
                <w:rFonts w:ascii="Times New Roman" w:hAnsi="Times New Roman"/>
                <w:b w:val="0"/>
                <w:i w:val="0"/>
                <w:szCs w:val="18"/>
              </w:rPr>
              <w:t xml:space="preserve">PRILOZI </w:t>
            </w:r>
          </w:p>
          <w:p w14:paraId="1EC36156" w14:textId="38006FA6" w:rsidR="00B05ACA" w:rsidRPr="00B05ACA" w:rsidRDefault="00B05ACA" w:rsidP="00B05ACA">
            <w:pPr>
              <w:numPr>
                <w:ilvl w:val="0"/>
                <w:numId w:val="3"/>
              </w:numPr>
              <w:spacing w:before="120"/>
              <w:ind w:left="357" w:hanging="357"/>
              <w:jc w:val="both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Kopija postojeće elektroenergetske saglasnosti</w:t>
            </w:r>
            <w:r w:rsidR="0000029B">
              <w:rPr>
                <w:sz w:val="18"/>
                <w:szCs w:val="18"/>
              </w:rPr>
              <w:t xml:space="preserve"> (neovjerena)</w:t>
            </w:r>
          </w:p>
          <w:p w14:paraId="5C79CA38" w14:textId="77777777" w:rsidR="00B05ACA" w:rsidRPr="00B05ACA" w:rsidRDefault="00B05ACA" w:rsidP="00B05AC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Projektna dokumentacija</w:t>
            </w:r>
          </w:p>
          <w:p w14:paraId="133A060B" w14:textId="77777777" w:rsidR="004E60F1" w:rsidRDefault="004E60F1" w:rsidP="00B05AC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Izvod iz sudskog registra (za pravna lica)</w:t>
            </w:r>
          </w:p>
          <w:p w14:paraId="474FA98C" w14:textId="3406848E" w:rsidR="00B05ACA" w:rsidRPr="00B05ACA" w:rsidRDefault="00B05ACA" w:rsidP="00B05AC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Dokaz o izvršenoj uplati za obradu zahtjeva</w:t>
            </w:r>
          </w:p>
          <w:p w14:paraId="56284C94" w14:textId="7D41D6B3" w:rsidR="00B05ACA" w:rsidRPr="00F16603" w:rsidRDefault="00B05ACA" w:rsidP="009B5AB8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Punomoć za podnošenje zahtjeva</w:t>
            </w:r>
            <w:r w:rsidR="00F16603">
              <w:rPr>
                <w:sz w:val="18"/>
                <w:szCs w:val="18"/>
              </w:rPr>
              <w:t xml:space="preserve"> (po potrebi- ukoliko se zahtjev ne podnosi lično)</w:t>
            </w:r>
          </w:p>
          <w:p w14:paraId="630EB91B" w14:textId="77777777" w:rsidR="00B05ACA" w:rsidRPr="00B05ACA" w:rsidRDefault="00B05ACA" w:rsidP="00B05AC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Ostala dokumentacija, po potrebi</w:t>
            </w:r>
          </w:p>
          <w:p w14:paraId="016F7D83" w14:textId="77777777" w:rsidR="005C6D6A" w:rsidRPr="003B53DD" w:rsidRDefault="005C6D6A" w:rsidP="005C6D6A">
            <w:pPr>
              <w:rPr>
                <w:sz w:val="20"/>
                <w:szCs w:val="20"/>
              </w:rPr>
            </w:pPr>
            <w:r w:rsidRPr="003B53DD">
              <w:rPr>
                <w:sz w:val="20"/>
                <w:szCs w:val="20"/>
              </w:rPr>
              <w:t>NAPOMENA</w:t>
            </w:r>
          </w:p>
          <w:p w14:paraId="0EDE8717" w14:textId="77777777" w:rsidR="005C6D6A" w:rsidRDefault="005C6D6A" w:rsidP="005C6D6A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6E03DDD" w14:textId="47D1A886" w:rsidR="00B05ACA" w:rsidRPr="00B05ACA" w:rsidRDefault="00142B83" w:rsidP="001E7DB1">
            <w:pPr>
              <w:tabs>
                <w:tab w:val="left" w:pos="8967"/>
              </w:tabs>
              <w:jc w:val="both"/>
              <w:rPr>
                <w:sz w:val="18"/>
                <w:szCs w:val="18"/>
              </w:rPr>
            </w:pP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Ukoliko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je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zahtjev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podnesen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elektronski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Podnosilac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je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dužan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dostaviti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originalni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primjerak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potrebnu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dokumentaciju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(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originalni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primjerci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ili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ovjerene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kopije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),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lično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ili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putem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pošte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, u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roku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od 8 dana od dana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elektronski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podnesenog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>.</w:t>
            </w:r>
          </w:p>
          <w:p w14:paraId="23B22732" w14:textId="77777777" w:rsidR="00B05ACA" w:rsidRPr="00B05ACA" w:rsidRDefault="00B05ACA" w:rsidP="00B05AC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Podnosilac zahtjeva                                     </w:t>
            </w:r>
          </w:p>
          <w:p w14:paraId="04966FD3" w14:textId="77777777" w:rsidR="00B05ACA" w:rsidRPr="00B05ACA" w:rsidRDefault="00B05ACA" w:rsidP="00B05AC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>.................</w:t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</w:t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</w:t>
            </w:r>
          </w:p>
          <w:p w14:paraId="1A4CB025" w14:textId="77777777" w:rsidR="00B05ACA" w:rsidRPr="008B493C" w:rsidRDefault="00B05ACA" w:rsidP="00B05ACA">
            <w:pPr>
              <w:rPr>
                <w:sz w:val="16"/>
                <w:szCs w:val="16"/>
              </w:rPr>
            </w:pPr>
            <w:r w:rsidRPr="008B493C">
              <w:rPr>
                <w:sz w:val="16"/>
                <w:szCs w:val="16"/>
              </w:rPr>
              <w:t xml:space="preserve">  /Puno ime i prezime/</w:t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  <w:t xml:space="preserve">                           /Puno ime i prezime/</w:t>
            </w:r>
          </w:p>
          <w:p w14:paraId="0B0E41A7" w14:textId="77777777" w:rsidR="00B05ACA" w:rsidRPr="00B05ACA" w:rsidRDefault="00B05ACA" w:rsidP="00B05ACA">
            <w:pPr>
              <w:rPr>
                <w:sz w:val="18"/>
                <w:szCs w:val="18"/>
              </w:rPr>
            </w:pPr>
          </w:p>
          <w:p w14:paraId="3CF95EB6" w14:textId="77777777" w:rsidR="00B05ACA" w:rsidRPr="00B05ACA" w:rsidRDefault="00B05ACA" w:rsidP="00B05ACA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Zahtjev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primljen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u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.................................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dana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...........................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</w:t>
            </w:r>
          </w:p>
          <w:p w14:paraId="45B34B0D" w14:textId="77777777" w:rsidR="00895F02" w:rsidRDefault="00B05ACA" w:rsidP="00B05ACA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Krajnji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kupac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zaveden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identifikacionim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.................................................</w:t>
            </w:r>
          </w:p>
          <w:p w14:paraId="0A5310E3" w14:textId="77777777" w:rsidR="008B493C" w:rsidRPr="00B05ACA" w:rsidRDefault="008B493C" w:rsidP="00B05ACA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39C7A7B5" w14:textId="3322860D" w:rsidR="003D3CBB" w:rsidRPr="00A53737" w:rsidRDefault="003D3CBB" w:rsidP="003D3CBB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46894F2C" w14:textId="77777777" w:rsidR="00C93A05" w:rsidRPr="00E93561" w:rsidRDefault="00C93A05" w:rsidP="003D3CBB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80A87" w14:textId="77777777" w:rsidR="00505EA8" w:rsidRDefault="00505EA8">
      <w:r>
        <w:separator/>
      </w:r>
    </w:p>
  </w:endnote>
  <w:endnote w:type="continuationSeparator" w:id="0">
    <w:p w14:paraId="29F4FFBD" w14:textId="77777777" w:rsidR="00505EA8" w:rsidRDefault="0050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ECC76" w14:textId="07D6847E" w:rsidR="00194159" w:rsidRDefault="00194159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16460D" w14:paraId="340F55E1" w14:textId="77777777" w:rsidTr="00194159">
      <w:tc>
        <w:tcPr>
          <w:tcW w:w="2554" w:type="dxa"/>
          <w:hideMark/>
        </w:tcPr>
        <w:p w14:paraId="3C133D58" w14:textId="250F9830" w:rsidR="0016460D" w:rsidRDefault="0016460D" w:rsidP="00B25C70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 w:rsidR="00300AEC">
            <w:rPr>
              <w:rFonts w:ascii="Times New Roman" w:hAnsi="Times New Roman"/>
              <w:sz w:val="18"/>
            </w:rPr>
            <w:t xml:space="preserve"> 8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4925392D" w14:textId="7D95DF16" w:rsidR="0016460D" w:rsidRDefault="0016460D" w:rsidP="004C058D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Prilog 1 PD </w:t>
          </w:r>
          <w:r w:rsidR="004C058D">
            <w:rPr>
              <w:rFonts w:ascii="Times New Roman" w:hAnsi="Times New Roman"/>
              <w:b/>
              <w:bCs/>
              <w:sz w:val="18"/>
            </w:rPr>
            <w:t>082</w:t>
          </w:r>
          <w:r>
            <w:rPr>
              <w:rFonts w:ascii="Times New Roman" w:hAnsi="Times New Roman"/>
              <w:b/>
              <w:bCs/>
              <w:sz w:val="18"/>
            </w:rPr>
            <w:t>/0</w:t>
          </w:r>
          <w:r w:rsidR="004C058D">
            <w:rPr>
              <w:rFonts w:ascii="Times New Roman" w:hAnsi="Times New Roman"/>
              <w:b/>
              <w:bCs/>
              <w:sz w:val="18"/>
            </w:rPr>
            <w:t>3</w:t>
          </w:r>
          <w:r w:rsidR="00773E46">
            <w:rPr>
              <w:rFonts w:ascii="Times New Roman" w:hAnsi="Times New Roman"/>
              <w:b/>
              <w:bCs/>
              <w:sz w:val="18"/>
            </w:rPr>
            <w:t xml:space="preserve"> Z04-a</w:t>
          </w:r>
        </w:p>
      </w:tc>
    </w:tr>
    <w:tr w:rsidR="0016460D" w14:paraId="5118DFFF" w14:textId="77777777" w:rsidTr="00194159">
      <w:tc>
        <w:tcPr>
          <w:tcW w:w="4570" w:type="dxa"/>
          <w:gridSpan w:val="2"/>
          <w:hideMark/>
        </w:tcPr>
        <w:p w14:paraId="4B5E6D1B" w14:textId="463CF58B" w:rsidR="0016460D" w:rsidRDefault="0016460D" w:rsidP="00D47FA8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8" w:type="dxa"/>
          <w:hideMark/>
        </w:tcPr>
        <w:p w14:paraId="008C92E2" w14:textId="77777777" w:rsidR="0016460D" w:rsidRDefault="0016460D" w:rsidP="0016460D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2BEB950F" w14:textId="77777777" w:rsidR="0016460D" w:rsidRDefault="0016460D" w:rsidP="0016460D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07C239B2" w14:textId="77777777" w:rsidR="0016460D" w:rsidRDefault="0016460D" w:rsidP="0016460D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Strana:</w:t>
          </w:r>
        </w:p>
      </w:tc>
      <w:tc>
        <w:tcPr>
          <w:tcW w:w="482" w:type="dxa"/>
          <w:hideMark/>
        </w:tcPr>
        <w:p w14:paraId="412C0717" w14:textId="2F2AD2FC" w:rsidR="0016460D" w:rsidRDefault="0016460D" w:rsidP="0016460D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E91DAE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E91DAE" w:rsidRPr="00E91DAE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2562BAE" w14:textId="77777777" w:rsidR="0016460D" w:rsidRDefault="0016460D" w:rsidP="0016460D">
    <w:pPr>
      <w:pStyle w:val="Footer"/>
      <w:rPr>
        <w:sz w:val="4"/>
        <w:szCs w:val="4"/>
      </w:rPr>
    </w:pPr>
  </w:p>
  <w:p w14:paraId="7ED67737" w14:textId="77777777" w:rsidR="0016460D" w:rsidRPr="0016460D" w:rsidRDefault="0016460D" w:rsidP="00164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E810D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CD9F14" wp14:editId="405C9968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7E63C3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07C744CF" w14:textId="77777777">
      <w:tc>
        <w:tcPr>
          <w:tcW w:w="1021" w:type="dxa"/>
        </w:tcPr>
        <w:p w14:paraId="56C99A93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0F3BE4DA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2DD5CDB" w14:textId="77777777">
      <w:tc>
        <w:tcPr>
          <w:tcW w:w="3034" w:type="dxa"/>
          <w:gridSpan w:val="2"/>
        </w:tcPr>
        <w:p w14:paraId="02A762DD" w14:textId="77777777" w:rsidR="00C93A05" w:rsidRDefault="00D3052F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A886B75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0E8F6A09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2EE38F6C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B01E5E4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D3052F">
            <w:rPr>
              <w:rFonts w:ascii="Times New Roman" w:hAnsi="Times New Roman"/>
              <w:noProof/>
              <w:sz w:val="18"/>
            </w:rPr>
            <w:fldChar w:fldCharType="begin"/>
          </w:r>
          <w:r w:rsidR="00D3052F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D3052F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D3052F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1400F4E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FA0E1" w14:textId="77777777" w:rsidR="00505EA8" w:rsidRDefault="00505EA8">
      <w:r>
        <w:separator/>
      </w:r>
    </w:p>
  </w:footnote>
  <w:footnote w:type="continuationSeparator" w:id="0">
    <w:p w14:paraId="53D3A68F" w14:textId="77777777" w:rsidR="00505EA8" w:rsidRDefault="00505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3EE95" w14:textId="77777777" w:rsidR="005C0498" w:rsidRDefault="005C0498" w:rsidP="005C0498">
    <w:pPr>
      <w:pStyle w:val="Header"/>
      <w:jc w:val="center"/>
    </w:pPr>
  </w:p>
  <w:p w14:paraId="2FD4A791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1E7A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5B958AB1" wp14:editId="12F6971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0077C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04C8B" wp14:editId="21552087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96E65CE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0029B"/>
    <w:rsid w:val="00002D13"/>
    <w:rsid w:val="000103ED"/>
    <w:rsid w:val="000412C6"/>
    <w:rsid w:val="0005193F"/>
    <w:rsid w:val="00070223"/>
    <w:rsid w:val="000B742F"/>
    <w:rsid w:val="000C77AF"/>
    <w:rsid w:val="0013106B"/>
    <w:rsid w:val="00131216"/>
    <w:rsid w:val="00142B83"/>
    <w:rsid w:val="0016460D"/>
    <w:rsid w:val="00165D8F"/>
    <w:rsid w:val="00167D50"/>
    <w:rsid w:val="00194159"/>
    <w:rsid w:val="00195C5D"/>
    <w:rsid w:val="001B3549"/>
    <w:rsid w:val="001C10C2"/>
    <w:rsid w:val="001C1209"/>
    <w:rsid w:val="001C3134"/>
    <w:rsid w:val="001E7DB1"/>
    <w:rsid w:val="001F21CA"/>
    <w:rsid w:val="00286335"/>
    <w:rsid w:val="00290917"/>
    <w:rsid w:val="002B3D9E"/>
    <w:rsid w:val="002C2D24"/>
    <w:rsid w:val="00300AEC"/>
    <w:rsid w:val="00301D81"/>
    <w:rsid w:val="00302AAA"/>
    <w:rsid w:val="00333E12"/>
    <w:rsid w:val="003738AD"/>
    <w:rsid w:val="003A3C38"/>
    <w:rsid w:val="003B53DD"/>
    <w:rsid w:val="003C1A89"/>
    <w:rsid w:val="003D3CBB"/>
    <w:rsid w:val="003E403B"/>
    <w:rsid w:val="0040248F"/>
    <w:rsid w:val="004370C8"/>
    <w:rsid w:val="004805B2"/>
    <w:rsid w:val="00481900"/>
    <w:rsid w:val="004866C9"/>
    <w:rsid w:val="00487AFF"/>
    <w:rsid w:val="004C058D"/>
    <w:rsid w:val="004E06DA"/>
    <w:rsid w:val="004E5A9D"/>
    <w:rsid w:val="004E60F1"/>
    <w:rsid w:val="004F78BF"/>
    <w:rsid w:val="00505EA8"/>
    <w:rsid w:val="0050654A"/>
    <w:rsid w:val="00522EF3"/>
    <w:rsid w:val="00527439"/>
    <w:rsid w:val="00575ABF"/>
    <w:rsid w:val="00591D51"/>
    <w:rsid w:val="005A5D9C"/>
    <w:rsid w:val="005C0498"/>
    <w:rsid w:val="005C6D6A"/>
    <w:rsid w:val="005F7A92"/>
    <w:rsid w:val="00614AED"/>
    <w:rsid w:val="00631E9E"/>
    <w:rsid w:val="0064259F"/>
    <w:rsid w:val="00656623"/>
    <w:rsid w:val="006655B0"/>
    <w:rsid w:val="006727E5"/>
    <w:rsid w:val="006753EE"/>
    <w:rsid w:val="006C033A"/>
    <w:rsid w:val="006C2125"/>
    <w:rsid w:val="006C3672"/>
    <w:rsid w:val="006E13FF"/>
    <w:rsid w:val="0071549D"/>
    <w:rsid w:val="00717637"/>
    <w:rsid w:val="007642C7"/>
    <w:rsid w:val="0077194D"/>
    <w:rsid w:val="00773E46"/>
    <w:rsid w:val="0077478A"/>
    <w:rsid w:val="0079665F"/>
    <w:rsid w:val="007B70F0"/>
    <w:rsid w:val="007C77F7"/>
    <w:rsid w:val="007D525A"/>
    <w:rsid w:val="00803D91"/>
    <w:rsid w:val="00812280"/>
    <w:rsid w:val="00837515"/>
    <w:rsid w:val="00842DC1"/>
    <w:rsid w:val="00853CB0"/>
    <w:rsid w:val="00895F02"/>
    <w:rsid w:val="00897B86"/>
    <w:rsid w:val="008B493C"/>
    <w:rsid w:val="008D6E4A"/>
    <w:rsid w:val="008E5D08"/>
    <w:rsid w:val="00903066"/>
    <w:rsid w:val="009313BF"/>
    <w:rsid w:val="009338AC"/>
    <w:rsid w:val="0098721A"/>
    <w:rsid w:val="009B5AB8"/>
    <w:rsid w:val="009D4A55"/>
    <w:rsid w:val="009E148B"/>
    <w:rsid w:val="009F504B"/>
    <w:rsid w:val="00A166FE"/>
    <w:rsid w:val="00A56BF8"/>
    <w:rsid w:val="00A57379"/>
    <w:rsid w:val="00A6604A"/>
    <w:rsid w:val="00A85BBE"/>
    <w:rsid w:val="00A872FB"/>
    <w:rsid w:val="00AB524D"/>
    <w:rsid w:val="00AD1109"/>
    <w:rsid w:val="00AD336A"/>
    <w:rsid w:val="00AF1C95"/>
    <w:rsid w:val="00B04449"/>
    <w:rsid w:val="00B05ACA"/>
    <w:rsid w:val="00B1637E"/>
    <w:rsid w:val="00B25C70"/>
    <w:rsid w:val="00B30ECA"/>
    <w:rsid w:val="00B34066"/>
    <w:rsid w:val="00B55094"/>
    <w:rsid w:val="00B57229"/>
    <w:rsid w:val="00B95D32"/>
    <w:rsid w:val="00BA3745"/>
    <w:rsid w:val="00BD62DA"/>
    <w:rsid w:val="00C05077"/>
    <w:rsid w:val="00C07958"/>
    <w:rsid w:val="00C4019B"/>
    <w:rsid w:val="00C632C1"/>
    <w:rsid w:val="00C93A05"/>
    <w:rsid w:val="00C95CD4"/>
    <w:rsid w:val="00CD26F1"/>
    <w:rsid w:val="00CE1E71"/>
    <w:rsid w:val="00CF4CA9"/>
    <w:rsid w:val="00D16684"/>
    <w:rsid w:val="00D3052F"/>
    <w:rsid w:val="00D374D0"/>
    <w:rsid w:val="00D45E75"/>
    <w:rsid w:val="00D47FA8"/>
    <w:rsid w:val="00D756EC"/>
    <w:rsid w:val="00D910F1"/>
    <w:rsid w:val="00D9373E"/>
    <w:rsid w:val="00DC006F"/>
    <w:rsid w:val="00DC11F1"/>
    <w:rsid w:val="00E4227B"/>
    <w:rsid w:val="00E77B7F"/>
    <w:rsid w:val="00E91DAE"/>
    <w:rsid w:val="00E93561"/>
    <w:rsid w:val="00EC7EE6"/>
    <w:rsid w:val="00EE2658"/>
    <w:rsid w:val="00F16603"/>
    <w:rsid w:val="00F172E3"/>
    <w:rsid w:val="00F304AC"/>
    <w:rsid w:val="00F37DD1"/>
    <w:rsid w:val="00F457A4"/>
    <w:rsid w:val="00F45D41"/>
    <w:rsid w:val="00F606B8"/>
    <w:rsid w:val="00F94B8F"/>
    <w:rsid w:val="00FA3067"/>
    <w:rsid w:val="00FA51FC"/>
    <w:rsid w:val="00FC3DFF"/>
    <w:rsid w:val="00FD1AE5"/>
    <w:rsid w:val="00FE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0FF65"/>
  <w15:docId w15:val="{9246D13F-F778-418D-9FA6-5872C0C0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F166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660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6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6603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27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Marincic Aleksandra</cp:lastModifiedBy>
  <cp:revision>14</cp:revision>
  <cp:lastPrinted>2008-12-22T10:24:00Z</cp:lastPrinted>
  <dcterms:created xsi:type="dcterms:W3CDTF">2022-12-06T18:34:00Z</dcterms:created>
  <dcterms:modified xsi:type="dcterms:W3CDTF">2024-07-31T09:11:00Z</dcterms:modified>
</cp:coreProperties>
</file>