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895F02" w:rsidRPr="00E93561" w14:paraId="409E8A79" w14:textId="77777777" w:rsidTr="001C10C2">
        <w:tc>
          <w:tcPr>
            <w:tcW w:w="9725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215"/>
              <w:gridCol w:w="2525"/>
              <w:gridCol w:w="1487"/>
            </w:tblGrid>
            <w:tr w:rsidR="00C44A8F" w:rsidRPr="00C626CA" w14:paraId="48029BF7" w14:textId="77777777" w:rsidTr="006D4656">
              <w:tc>
                <w:tcPr>
                  <w:tcW w:w="5215" w:type="dxa"/>
                </w:tcPr>
                <w:p w14:paraId="0E9DB6A9" w14:textId="77777777" w:rsidR="00C44A8F" w:rsidRPr="00C626CA" w:rsidRDefault="00C44A8F" w:rsidP="00C44A8F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C626CA">
                    <w:rPr>
                      <w:b/>
                      <w:sz w:val="20"/>
                      <w:szCs w:val="20"/>
                    </w:rPr>
                    <w:t>ZAHTJEV</w:t>
                  </w:r>
                </w:p>
              </w:tc>
              <w:tc>
                <w:tcPr>
                  <w:tcW w:w="2525" w:type="dxa"/>
                  <w:tcBorders>
                    <w:right w:val="single" w:sz="4" w:space="0" w:color="auto"/>
                  </w:tcBorders>
                </w:tcPr>
                <w:p w14:paraId="537529AA" w14:textId="77777777" w:rsidR="00C44A8F" w:rsidRPr="00C626CA" w:rsidRDefault="00C44A8F" w:rsidP="00C44A8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CC4868" w14:textId="77777777" w:rsidR="00C44A8F" w:rsidRPr="00C626CA" w:rsidRDefault="00C44A8F" w:rsidP="00C44A8F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C626CA">
                    <w:rPr>
                      <w:sz w:val="20"/>
                      <w:szCs w:val="20"/>
                    </w:rPr>
                    <w:t>obrazac</w:t>
                  </w:r>
                  <w:r w:rsidRPr="00C626CA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C626CA">
                    <w:rPr>
                      <w:b/>
                      <w:i/>
                      <w:sz w:val="20"/>
                      <w:szCs w:val="20"/>
                    </w:rPr>
                    <w:t>Z04-d</w:t>
                  </w:r>
                </w:p>
              </w:tc>
            </w:tr>
          </w:tbl>
          <w:p w14:paraId="272638EF" w14:textId="3ACF8E76" w:rsidR="00C44A8F" w:rsidRPr="00C626CA" w:rsidRDefault="00C44A8F" w:rsidP="00C44A8F">
            <w:pPr>
              <w:jc w:val="center"/>
              <w:rPr>
                <w:b/>
                <w:bCs/>
                <w:sz w:val="20"/>
                <w:szCs w:val="20"/>
              </w:rPr>
            </w:pPr>
            <w:r w:rsidRPr="00C626CA">
              <w:rPr>
                <w:b/>
                <w:sz w:val="20"/>
                <w:szCs w:val="20"/>
              </w:rPr>
              <w:t>za povećanje priključne snage i razdvajanje instalacija radi uspostave više obračunskih mjernih mjesta</w:t>
            </w:r>
            <w:r w:rsidRPr="00C626CA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062F960" w14:textId="77777777" w:rsidR="00C44A8F" w:rsidRPr="00C626CA" w:rsidRDefault="00C44A8F" w:rsidP="00794379">
            <w:pPr>
              <w:spacing w:before="120"/>
              <w:jc w:val="both"/>
              <w:rPr>
                <w:bCs/>
                <w:sz w:val="20"/>
                <w:szCs w:val="20"/>
              </w:rPr>
            </w:pPr>
            <w:r w:rsidRPr="00C626CA">
              <w:rPr>
                <w:sz w:val="20"/>
                <w:szCs w:val="20"/>
              </w:rPr>
              <w:t xml:space="preserve">Molim da izdate nove elektroenergetske saglasnost radi povećanja ukupne priključne snage i dijeljenja </w:t>
            </w:r>
            <w:r w:rsidRPr="00C626CA">
              <w:rPr>
                <w:bCs/>
                <w:sz w:val="20"/>
                <w:szCs w:val="20"/>
              </w:rPr>
              <w:t>na veći broj obračunskih mjernih mjesta na istoj lokaciji</w:t>
            </w:r>
          </w:p>
          <w:p w14:paraId="70059577" w14:textId="77777777" w:rsidR="00C44A8F" w:rsidRPr="00B45F9F" w:rsidRDefault="00C44A8F" w:rsidP="00794379">
            <w:pPr>
              <w:spacing w:before="120"/>
              <w:jc w:val="both"/>
              <w:rPr>
                <w:bCs/>
                <w:sz w:val="20"/>
                <w:szCs w:val="20"/>
                <w:highlight w:val="green"/>
              </w:rPr>
            </w:pPr>
            <w:r w:rsidRPr="00B45F9F">
              <w:rPr>
                <w:bCs/>
                <w:sz w:val="20"/>
                <w:szCs w:val="20"/>
                <w:highlight w:val="green"/>
              </w:rPr>
              <w:t>Kratak opis planiranih izmjena radi kojih se traži povećanje priključne snage i razdioba, odnosno nove elektroenergetske saglasnosti:</w:t>
            </w:r>
          </w:p>
          <w:p w14:paraId="2143DBE9" w14:textId="77777777" w:rsidR="00C44A8F" w:rsidRPr="00B45F9F" w:rsidRDefault="00C44A8F" w:rsidP="00C44A8F">
            <w:pPr>
              <w:rPr>
                <w:sz w:val="18"/>
                <w:szCs w:val="18"/>
                <w:highlight w:val="green"/>
              </w:rPr>
            </w:pPr>
            <w:r w:rsidRPr="00B45F9F">
              <w:rPr>
                <w:noProof/>
                <w:sz w:val="18"/>
                <w:szCs w:val="18"/>
                <w:highlight w:val="green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48A2BB" wp14:editId="0097C983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43180</wp:posOffset>
                      </wp:positionV>
                      <wp:extent cx="5812155" cy="850900"/>
                      <wp:effectExtent l="0" t="0" r="17145" b="25400"/>
                      <wp:wrapNone/>
                      <wp:docPr id="29" name="Text Box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2155" cy="850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D20DB7" w14:textId="77777777" w:rsidR="00C44A8F" w:rsidRPr="006954D0" w:rsidRDefault="00C44A8F" w:rsidP="00C44A8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F48A2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1" o:spid="_x0000_s1026" type="#_x0000_t202" style="position:absolute;margin-left:1.25pt;margin-top:3.4pt;width:457.65pt;height:6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">
                      <v:textbox>
                        <w:txbxContent>
                          <w:p w14:paraId="5BD20DB7" w14:textId="77777777" w:rsidR="00C44A8F" w:rsidRPr="006954D0" w:rsidRDefault="00C44A8F" w:rsidP="00C44A8F"/>
                        </w:txbxContent>
                      </v:textbox>
                    </v:shape>
                  </w:pict>
                </mc:Fallback>
              </mc:AlternateContent>
            </w:r>
          </w:p>
          <w:p w14:paraId="43584E3D" w14:textId="77777777" w:rsidR="00C44A8F" w:rsidRPr="00B45F9F" w:rsidRDefault="00C44A8F" w:rsidP="00C44A8F">
            <w:pPr>
              <w:rPr>
                <w:sz w:val="18"/>
                <w:szCs w:val="18"/>
                <w:highlight w:val="green"/>
              </w:rPr>
            </w:pPr>
          </w:p>
          <w:p w14:paraId="2DBE56C6" w14:textId="77777777" w:rsidR="00440BB0" w:rsidRPr="00B45F9F" w:rsidRDefault="00440BB0" w:rsidP="00326702">
            <w:pPr>
              <w:pStyle w:val="Heading5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18"/>
                <w:szCs w:val="18"/>
                <w:highlight w:val="green"/>
              </w:rPr>
            </w:pPr>
          </w:p>
          <w:p w14:paraId="7A13B0E2" w14:textId="77777777" w:rsidR="00440BB0" w:rsidRPr="00B45F9F" w:rsidRDefault="00440BB0" w:rsidP="00326702">
            <w:pPr>
              <w:pStyle w:val="Heading5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18"/>
                <w:szCs w:val="18"/>
                <w:highlight w:val="green"/>
              </w:rPr>
            </w:pPr>
          </w:p>
          <w:p w14:paraId="6075CED4" w14:textId="77777777" w:rsidR="00440BB0" w:rsidRPr="00B45F9F" w:rsidRDefault="00440BB0" w:rsidP="00326702">
            <w:pPr>
              <w:pStyle w:val="Heading5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18"/>
                <w:szCs w:val="18"/>
                <w:highlight w:val="green"/>
              </w:rPr>
            </w:pPr>
          </w:p>
          <w:p w14:paraId="228C7741" w14:textId="77777777" w:rsidR="00C44A8F" w:rsidRPr="00B45F9F" w:rsidRDefault="00C44A8F" w:rsidP="00326702">
            <w:pPr>
              <w:pStyle w:val="Heading5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18"/>
                <w:szCs w:val="18"/>
                <w:highlight w:val="green"/>
                <w:lang w:val="hr-HR"/>
              </w:rPr>
            </w:pPr>
            <w:r w:rsidRPr="00B45F9F">
              <w:rPr>
                <w:rFonts w:ascii="Times New Roman" w:hAnsi="Times New Roman"/>
                <w:sz w:val="18"/>
                <w:szCs w:val="18"/>
                <w:highlight w:val="green"/>
              </w:rPr>
              <w:t>PODNOSILAC</w:t>
            </w:r>
            <w:r w:rsidRPr="00B45F9F">
              <w:rPr>
                <w:rFonts w:ascii="Times New Roman" w:hAnsi="Times New Roman"/>
                <w:sz w:val="18"/>
                <w:szCs w:val="18"/>
                <w:highlight w:val="green"/>
                <w:lang w:val="hr-HR"/>
              </w:rPr>
              <w:t xml:space="preserve"> </w:t>
            </w:r>
            <w:r w:rsidRPr="00B45F9F">
              <w:rPr>
                <w:rFonts w:ascii="Times New Roman" w:hAnsi="Times New Roman"/>
                <w:sz w:val="18"/>
                <w:szCs w:val="18"/>
                <w:highlight w:val="green"/>
              </w:rPr>
              <w:t>ZAHTJEVA</w:t>
            </w:r>
            <w:r w:rsidRPr="00B45F9F">
              <w:rPr>
                <w:rFonts w:ascii="Times New Roman" w:hAnsi="Times New Roman"/>
                <w:sz w:val="18"/>
                <w:szCs w:val="18"/>
                <w:highlight w:val="green"/>
                <w:lang w:val="hr-HR"/>
              </w:rPr>
              <w:t xml:space="preserve"> </w:t>
            </w:r>
          </w:p>
          <w:p w14:paraId="5CBBB13C" w14:textId="153303CC" w:rsidR="00D04D92" w:rsidRPr="00B45F9F" w:rsidRDefault="004231CF" w:rsidP="00D04D92">
            <w:pPr>
              <w:rPr>
                <w:sz w:val="20"/>
                <w:szCs w:val="20"/>
                <w:highlight w:val="green"/>
              </w:rPr>
            </w:pPr>
            <w:r w:rsidRPr="00B45F9F">
              <w:rPr>
                <w:sz w:val="20"/>
                <w:szCs w:val="20"/>
                <w:highlight w:val="green"/>
              </w:rPr>
              <w:t>Ime i prezime krajnjeg kupca (fizičko lice)/Naziv krajnjeg kupca (pravno lice)</w:t>
            </w:r>
            <w:r w:rsidR="00D04D92" w:rsidRPr="00B45F9F">
              <w:rPr>
                <w:sz w:val="20"/>
                <w:szCs w:val="20"/>
                <w:highlight w:val="green"/>
              </w:rPr>
              <w:t>: ..................................................................</w:t>
            </w:r>
          </w:p>
          <w:p w14:paraId="278B357F" w14:textId="77777777" w:rsidR="00D04D92" w:rsidRPr="00B45F9F" w:rsidRDefault="00D04D92" w:rsidP="00D04D92">
            <w:pPr>
              <w:rPr>
                <w:sz w:val="20"/>
                <w:szCs w:val="20"/>
                <w:highlight w:val="green"/>
              </w:rPr>
            </w:pPr>
            <w:r w:rsidRPr="00B45F9F">
              <w:rPr>
                <w:sz w:val="20"/>
                <w:szCs w:val="20"/>
                <w:highlight w:val="green"/>
              </w:rPr>
              <w:t>Mjesto i adresa prebivališta-sjedišta: .........................................</w:t>
            </w:r>
          </w:p>
          <w:p w14:paraId="229015CA" w14:textId="77777777" w:rsidR="00D04D92" w:rsidRPr="00B45F9F" w:rsidRDefault="00D04D92" w:rsidP="00D04D92">
            <w:pPr>
              <w:rPr>
                <w:sz w:val="20"/>
                <w:szCs w:val="20"/>
                <w:highlight w:val="green"/>
              </w:rPr>
            </w:pPr>
            <w:r w:rsidRPr="00B45F9F">
              <w:rPr>
                <w:sz w:val="20"/>
                <w:szCs w:val="20"/>
                <w:highlight w:val="green"/>
              </w:rPr>
              <w:t>Kontakt telefon podnosioca zahtjeva: ........................................</w:t>
            </w:r>
          </w:p>
          <w:p w14:paraId="0CA0B942" w14:textId="77777777" w:rsidR="00D04D92" w:rsidRPr="00B45F9F" w:rsidRDefault="00D04D92" w:rsidP="00D04D92">
            <w:pPr>
              <w:rPr>
                <w:sz w:val="20"/>
                <w:szCs w:val="20"/>
                <w:highlight w:val="green"/>
              </w:rPr>
            </w:pPr>
            <w:r w:rsidRPr="00B45F9F">
              <w:rPr>
                <w:sz w:val="20"/>
                <w:szCs w:val="20"/>
                <w:highlight w:val="green"/>
              </w:rPr>
              <w:t>Kontakt e-mail: ...........................................................................</w:t>
            </w:r>
          </w:p>
          <w:p w14:paraId="0CEFC869" w14:textId="77777777" w:rsidR="00D04D92" w:rsidRPr="00B45F9F" w:rsidRDefault="00D04D92" w:rsidP="00D04D92">
            <w:pPr>
              <w:rPr>
                <w:sz w:val="20"/>
                <w:highlight w:val="green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13"/>
              <w:gridCol w:w="4614"/>
            </w:tblGrid>
            <w:tr w:rsidR="00D04D92" w:rsidRPr="00B45F9F" w14:paraId="3019EEEB" w14:textId="77777777" w:rsidTr="009A3616">
              <w:tc>
                <w:tcPr>
                  <w:tcW w:w="4613" w:type="dxa"/>
                </w:tcPr>
                <w:p w14:paraId="65E816CB" w14:textId="77777777" w:rsidR="00D04D92" w:rsidRPr="00B45F9F" w:rsidRDefault="00D04D92" w:rsidP="00D04D92">
                  <w:pPr>
                    <w:rPr>
                      <w:sz w:val="20"/>
                      <w:szCs w:val="20"/>
                      <w:highlight w:val="green"/>
                    </w:rPr>
                  </w:pPr>
                  <w:r w:rsidRPr="00B45F9F">
                    <w:rPr>
                      <w:sz w:val="20"/>
                      <w:szCs w:val="20"/>
                      <w:highlight w:val="green"/>
                    </w:rPr>
                    <w:t>Podaci za fizička lica</w:t>
                  </w:r>
                </w:p>
              </w:tc>
              <w:tc>
                <w:tcPr>
                  <w:tcW w:w="4614" w:type="dxa"/>
                </w:tcPr>
                <w:p w14:paraId="13BF61DC" w14:textId="76216AFB" w:rsidR="00D04D92" w:rsidRPr="00B45F9F" w:rsidRDefault="00D04D92" w:rsidP="000A3E0F">
                  <w:pPr>
                    <w:rPr>
                      <w:sz w:val="20"/>
                      <w:szCs w:val="20"/>
                      <w:highlight w:val="green"/>
                    </w:rPr>
                  </w:pPr>
                  <w:r w:rsidRPr="00B45F9F">
                    <w:rPr>
                      <w:sz w:val="20"/>
                      <w:szCs w:val="20"/>
                      <w:highlight w:val="green"/>
                    </w:rPr>
                    <w:t>Podaci za pravna lica</w:t>
                  </w:r>
                </w:p>
              </w:tc>
            </w:tr>
            <w:tr w:rsidR="00D04D92" w:rsidRPr="00B45F9F" w14:paraId="773FB73B" w14:textId="77777777" w:rsidTr="009A3616">
              <w:tc>
                <w:tcPr>
                  <w:tcW w:w="4613" w:type="dxa"/>
                </w:tcPr>
                <w:p w14:paraId="6DEF7779" w14:textId="77777777" w:rsidR="00D04D92" w:rsidRPr="00B45F9F" w:rsidRDefault="00D04D92" w:rsidP="00D04D92">
                  <w:pPr>
                    <w:rPr>
                      <w:sz w:val="20"/>
                      <w:szCs w:val="20"/>
                      <w:highlight w:val="green"/>
                    </w:rPr>
                  </w:pPr>
                  <w:r w:rsidRPr="00B45F9F">
                    <w:rPr>
                      <w:sz w:val="20"/>
                      <w:szCs w:val="20"/>
                      <w:highlight w:val="green"/>
                    </w:rPr>
                    <w:t>- Broj lične karte/Pasoša</w:t>
                  </w:r>
                </w:p>
              </w:tc>
              <w:tc>
                <w:tcPr>
                  <w:tcW w:w="4614" w:type="dxa"/>
                </w:tcPr>
                <w:p w14:paraId="16C74F73" w14:textId="77777777" w:rsidR="00D04D92" w:rsidRPr="00B45F9F" w:rsidRDefault="00D04D92" w:rsidP="00D04D92">
                  <w:pPr>
                    <w:rPr>
                      <w:sz w:val="20"/>
                      <w:szCs w:val="20"/>
                      <w:highlight w:val="green"/>
                    </w:rPr>
                  </w:pPr>
                  <w:r w:rsidRPr="00B45F9F">
                    <w:rPr>
                      <w:sz w:val="20"/>
                      <w:szCs w:val="20"/>
                      <w:highlight w:val="green"/>
                    </w:rPr>
                    <w:t xml:space="preserve">- Identifikacioni broj </w:t>
                  </w:r>
                </w:p>
              </w:tc>
            </w:tr>
            <w:tr w:rsidR="00D04D92" w:rsidRPr="00B45F9F" w14:paraId="443EA763" w14:textId="77777777" w:rsidTr="009A3616">
              <w:tc>
                <w:tcPr>
                  <w:tcW w:w="4613" w:type="dxa"/>
                </w:tcPr>
                <w:p w14:paraId="62654512" w14:textId="77777777" w:rsidR="00D04D92" w:rsidRPr="00B45F9F" w:rsidRDefault="00D04D92" w:rsidP="00D04D92">
                  <w:pPr>
                    <w:rPr>
                      <w:sz w:val="20"/>
                      <w:szCs w:val="20"/>
                      <w:highlight w:val="green"/>
                    </w:rPr>
                  </w:pPr>
                  <w:r w:rsidRPr="00B45F9F">
                    <w:rPr>
                      <w:sz w:val="20"/>
                      <w:szCs w:val="20"/>
                      <w:highlight w:val="green"/>
                    </w:rPr>
                    <w:t>- Opština/Država</w:t>
                  </w:r>
                </w:p>
              </w:tc>
              <w:tc>
                <w:tcPr>
                  <w:tcW w:w="4614" w:type="dxa"/>
                </w:tcPr>
                <w:p w14:paraId="6217C071" w14:textId="77777777" w:rsidR="00D04D92" w:rsidRPr="00B45F9F" w:rsidRDefault="00D04D92" w:rsidP="00D04D92">
                  <w:pPr>
                    <w:rPr>
                      <w:sz w:val="20"/>
                      <w:szCs w:val="20"/>
                      <w:highlight w:val="green"/>
                    </w:rPr>
                  </w:pPr>
                  <w:r w:rsidRPr="00B45F9F">
                    <w:rPr>
                      <w:sz w:val="20"/>
                      <w:szCs w:val="20"/>
                      <w:highlight w:val="green"/>
                    </w:rPr>
                    <w:t>- PDV broj</w:t>
                  </w:r>
                </w:p>
              </w:tc>
            </w:tr>
            <w:tr w:rsidR="00D04D92" w:rsidRPr="00B45F9F" w14:paraId="48978A94" w14:textId="77777777" w:rsidTr="009A3616">
              <w:tc>
                <w:tcPr>
                  <w:tcW w:w="4613" w:type="dxa"/>
                </w:tcPr>
                <w:p w14:paraId="32A84FDE" w14:textId="77777777" w:rsidR="00D04D92" w:rsidRPr="00B45F9F" w:rsidRDefault="00D04D92" w:rsidP="00D04D92">
                  <w:pPr>
                    <w:rPr>
                      <w:sz w:val="20"/>
                      <w:szCs w:val="20"/>
                      <w:highlight w:val="green"/>
                    </w:rPr>
                  </w:pPr>
                  <w:r w:rsidRPr="00B45F9F">
                    <w:rPr>
                      <w:sz w:val="20"/>
                      <w:szCs w:val="20"/>
                      <w:highlight w:val="green"/>
                    </w:rPr>
                    <w:t xml:space="preserve">- Mjesto i datum rođenja </w:t>
                  </w:r>
                </w:p>
              </w:tc>
              <w:tc>
                <w:tcPr>
                  <w:tcW w:w="4614" w:type="dxa"/>
                </w:tcPr>
                <w:p w14:paraId="7E0CB563" w14:textId="77777777" w:rsidR="00D04D92" w:rsidRPr="00B45F9F" w:rsidRDefault="00D04D92" w:rsidP="00D04D92">
                  <w:pPr>
                    <w:rPr>
                      <w:sz w:val="20"/>
                      <w:szCs w:val="20"/>
                      <w:highlight w:val="green"/>
                    </w:rPr>
                  </w:pPr>
                  <w:r w:rsidRPr="00B45F9F">
                    <w:rPr>
                      <w:sz w:val="20"/>
                      <w:szCs w:val="20"/>
                      <w:highlight w:val="green"/>
                    </w:rPr>
                    <w:t>- Ime i prezime ovlaštenog lica</w:t>
                  </w:r>
                </w:p>
              </w:tc>
            </w:tr>
            <w:tr w:rsidR="00D04D92" w:rsidRPr="00E93561" w14:paraId="0FDF8F6B" w14:textId="77777777" w:rsidTr="009A3616">
              <w:tc>
                <w:tcPr>
                  <w:tcW w:w="4613" w:type="dxa"/>
                </w:tcPr>
                <w:p w14:paraId="78AC3417" w14:textId="77777777" w:rsidR="00D04D92" w:rsidRPr="00B45F9F" w:rsidRDefault="00D04D92" w:rsidP="00D04D92">
                  <w:pPr>
                    <w:rPr>
                      <w:sz w:val="20"/>
                      <w:szCs w:val="20"/>
                      <w:highlight w:val="green"/>
                    </w:rPr>
                  </w:pPr>
                </w:p>
              </w:tc>
              <w:tc>
                <w:tcPr>
                  <w:tcW w:w="4614" w:type="dxa"/>
                </w:tcPr>
                <w:p w14:paraId="01575EE1" w14:textId="77777777" w:rsidR="00D04D92" w:rsidRPr="007755F9" w:rsidRDefault="00D04D92" w:rsidP="00D04D92">
                  <w:pPr>
                    <w:rPr>
                      <w:sz w:val="20"/>
                      <w:szCs w:val="20"/>
                    </w:rPr>
                  </w:pPr>
                  <w:r w:rsidRPr="00B45F9F">
                    <w:rPr>
                      <w:sz w:val="20"/>
                      <w:szCs w:val="20"/>
                      <w:highlight w:val="green"/>
                    </w:rPr>
                    <w:t>- Funkcija</w:t>
                  </w:r>
                </w:p>
              </w:tc>
            </w:tr>
            <w:tr w:rsidR="00D04D92" w:rsidRPr="00E93561" w14:paraId="45E4C0F5" w14:textId="77777777" w:rsidTr="009A3616">
              <w:tc>
                <w:tcPr>
                  <w:tcW w:w="4613" w:type="dxa"/>
                </w:tcPr>
                <w:p w14:paraId="0E8DBFC3" w14:textId="77777777" w:rsidR="00D04D92" w:rsidRPr="007755F9" w:rsidRDefault="00D04D92" w:rsidP="00D04D9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14" w:type="dxa"/>
                </w:tcPr>
                <w:p w14:paraId="6F024A2E" w14:textId="309EFD7E" w:rsidR="00D04D92" w:rsidRPr="007755F9" w:rsidRDefault="00D04D92" w:rsidP="00D04D9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C0208" w:rsidRPr="00F52D6F" w14:paraId="3B58379B" w14:textId="77777777" w:rsidTr="005C0208">
              <w:tc>
                <w:tcPr>
                  <w:tcW w:w="4613" w:type="dxa"/>
                </w:tcPr>
                <w:p w14:paraId="6F5F4699" w14:textId="77777777" w:rsidR="005C0208" w:rsidRPr="00F52D6F" w:rsidRDefault="005C0208" w:rsidP="005C020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14" w:type="dxa"/>
                </w:tcPr>
                <w:p w14:paraId="16043B00" w14:textId="77777777" w:rsidR="005C0208" w:rsidRPr="00F52D6F" w:rsidRDefault="005C0208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25A0F86" w14:textId="3410C98E" w:rsidR="00C44A8F" w:rsidRPr="00B45F9F" w:rsidRDefault="00D04D92" w:rsidP="00C44A8F">
            <w:pPr>
              <w:rPr>
                <w:sz w:val="18"/>
                <w:szCs w:val="18"/>
                <w:highlight w:val="yellow"/>
              </w:rPr>
            </w:pPr>
            <w:r w:rsidRPr="00B45F9F">
              <w:rPr>
                <w:noProof/>
                <w:sz w:val="18"/>
                <w:szCs w:val="18"/>
                <w:highlight w:val="yellow"/>
                <w:lang w:val="en-US"/>
              </w:rPr>
              <w:t>KRAJNJI KUPCI</w:t>
            </w:r>
            <w:r w:rsidR="00C44A8F" w:rsidRPr="00B45F9F">
              <w:rPr>
                <w:sz w:val="18"/>
                <w:szCs w:val="18"/>
                <w:highlight w:val="yellow"/>
              </w:rPr>
              <w:t xml:space="preserve"> (fizičko/pravno lice na koje se izdaje nova elektroenergetska saglasnost): </w:t>
            </w:r>
            <w:r w:rsidR="00C44A8F" w:rsidRPr="00B45F9F">
              <w:rPr>
                <w:i/>
                <w:sz w:val="18"/>
                <w:szCs w:val="18"/>
                <w:highlight w:val="yellow"/>
              </w:rPr>
              <w:t>(navesti za sve buduće krajnje kupce)</w:t>
            </w:r>
          </w:p>
          <w:p w14:paraId="65637D0E" w14:textId="2F4E4925" w:rsidR="00D04D92" w:rsidRPr="00B45F9F" w:rsidRDefault="00631711" w:rsidP="00376ACD">
            <w:pPr>
              <w:spacing w:before="120"/>
              <w:rPr>
                <w:sz w:val="20"/>
                <w:szCs w:val="20"/>
                <w:highlight w:val="yellow"/>
              </w:rPr>
            </w:pPr>
            <w:r w:rsidRPr="00B45F9F">
              <w:rPr>
                <w:sz w:val="20"/>
                <w:szCs w:val="20"/>
                <w:highlight w:val="yellow"/>
              </w:rPr>
              <w:t>Ime i prezime</w:t>
            </w:r>
            <w:r w:rsidR="004231CF" w:rsidRPr="00B45F9F">
              <w:rPr>
                <w:highlight w:val="yellow"/>
              </w:rPr>
              <w:t xml:space="preserve"> </w:t>
            </w:r>
            <w:r w:rsidR="004231CF" w:rsidRPr="00B45F9F">
              <w:rPr>
                <w:sz w:val="20"/>
                <w:szCs w:val="20"/>
                <w:highlight w:val="yellow"/>
              </w:rPr>
              <w:t>krajnjeg kupca</w:t>
            </w:r>
            <w:r w:rsidRPr="00B45F9F">
              <w:rPr>
                <w:sz w:val="20"/>
                <w:szCs w:val="20"/>
                <w:highlight w:val="yellow"/>
              </w:rPr>
              <w:t xml:space="preserve"> </w:t>
            </w:r>
            <w:r w:rsidR="004231CF" w:rsidRPr="00B45F9F">
              <w:rPr>
                <w:sz w:val="20"/>
                <w:szCs w:val="20"/>
                <w:highlight w:val="yellow"/>
              </w:rPr>
              <w:t>(fizičko lice)/Naziv krajnjeg kupca (pravno lice)</w:t>
            </w:r>
            <w:r w:rsidR="00D04D92" w:rsidRPr="00B45F9F">
              <w:rPr>
                <w:sz w:val="20"/>
                <w:szCs w:val="20"/>
                <w:highlight w:val="yellow"/>
              </w:rPr>
              <w:t xml:space="preserve"> ................................................................</w:t>
            </w:r>
          </w:p>
          <w:p w14:paraId="34C16DC2" w14:textId="77777777" w:rsidR="00D04D92" w:rsidRPr="00B45F9F" w:rsidRDefault="00D04D92" w:rsidP="00D04D92">
            <w:pPr>
              <w:rPr>
                <w:sz w:val="20"/>
                <w:szCs w:val="20"/>
                <w:highlight w:val="yellow"/>
              </w:rPr>
            </w:pPr>
            <w:r w:rsidRPr="00B45F9F">
              <w:rPr>
                <w:sz w:val="20"/>
                <w:szCs w:val="20"/>
                <w:highlight w:val="yellow"/>
              </w:rPr>
              <w:t>Mjesto i adresa prebivališta-sjedišta: .........................................</w:t>
            </w:r>
          </w:p>
          <w:p w14:paraId="7B9C85FD" w14:textId="77777777" w:rsidR="00D04D92" w:rsidRPr="00B45F9F" w:rsidRDefault="00D04D92" w:rsidP="00D04D92">
            <w:pPr>
              <w:rPr>
                <w:sz w:val="20"/>
                <w:szCs w:val="20"/>
                <w:highlight w:val="yellow"/>
              </w:rPr>
            </w:pPr>
            <w:r w:rsidRPr="00B45F9F">
              <w:rPr>
                <w:sz w:val="20"/>
                <w:szCs w:val="20"/>
                <w:highlight w:val="yellow"/>
              </w:rPr>
              <w:t>Kontakt telefon podnosioca zahtjeva: ........................................</w:t>
            </w:r>
          </w:p>
          <w:p w14:paraId="3ECD24EF" w14:textId="77777777" w:rsidR="00D04D92" w:rsidRPr="00B45F9F" w:rsidRDefault="00D04D92" w:rsidP="00D04D92">
            <w:pPr>
              <w:rPr>
                <w:sz w:val="20"/>
                <w:szCs w:val="20"/>
                <w:highlight w:val="yellow"/>
              </w:rPr>
            </w:pPr>
            <w:r w:rsidRPr="00B45F9F">
              <w:rPr>
                <w:sz w:val="20"/>
                <w:szCs w:val="20"/>
                <w:highlight w:val="yellow"/>
              </w:rPr>
              <w:t>Kontakt e-mail: ...........................................................................</w:t>
            </w:r>
          </w:p>
          <w:p w14:paraId="5F0EBF90" w14:textId="77777777" w:rsidR="00D04D92" w:rsidRPr="00B45F9F" w:rsidRDefault="00D04D92" w:rsidP="00D04D92">
            <w:pPr>
              <w:rPr>
                <w:sz w:val="20"/>
                <w:highlight w:val="yellow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13"/>
              <w:gridCol w:w="4614"/>
            </w:tblGrid>
            <w:tr w:rsidR="00D04D92" w:rsidRPr="00B45F9F" w14:paraId="7C1D875A" w14:textId="77777777" w:rsidTr="009A3616">
              <w:tc>
                <w:tcPr>
                  <w:tcW w:w="4613" w:type="dxa"/>
                </w:tcPr>
                <w:p w14:paraId="53D7CFE0" w14:textId="77777777" w:rsidR="00D04D92" w:rsidRPr="00B45F9F" w:rsidRDefault="00D04D92" w:rsidP="00D04D92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B45F9F">
                    <w:rPr>
                      <w:sz w:val="20"/>
                      <w:szCs w:val="20"/>
                      <w:highlight w:val="yellow"/>
                    </w:rPr>
                    <w:t>Podaci za fizička lica</w:t>
                  </w:r>
                </w:p>
              </w:tc>
              <w:tc>
                <w:tcPr>
                  <w:tcW w:w="4614" w:type="dxa"/>
                </w:tcPr>
                <w:p w14:paraId="194EB90B" w14:textId="77777777" w:rsidR="00D04D92" w:rsidRPr="00B45F9F" w:rsidRDefault="00D04D92" w:rsidP="00D04D92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B45F9F">
                    <w:rPr>
                      <w:sz w:val="20"/>
                      <w:szCs w:val="20"/>
                      <w:highlight w:val="yellow"/>
                    </w:rPr>
                    <w:t>Podaci za pravna lica/Obrte</w:t>
                  </w:r>
                </w:p>
              </w:tc>
            </w:tr>
            <w:tr w:rsidR="00D04D92" w:rsidRPr="00B45F9F" w14:paraId="3A7BA892" w14:textId="77777777" w:rsidTr="009A3616">
              <w:tc>
                <w:tcPr>
                  <w:tcW w:w="4613" w:type="dxa"/>
                </w:tcPr>
                <w:p w14:paraId="13DE75EB" w14:textId="77777777" w:rsidR="00D04D92" w:rsidRPr="00B45F9F" w:rsidRDefault="00D04D92" w:rsidP="00D04D92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B45F9F">
                    <w:rPr>
                      <w:sz w:val="20"/>
                      <w:szCs w:val="20"/>
                      <w:highlight w:val="yellow"/>
                    </w:rPr>
                    <w:t>- Broj lične karte/Pasoša</w:t>
                  </w:r>
                </w:p>
              </w:tc>
              <w:tc>
                <w:tcPr>
                  <w:tcW w:w="4614" w:type="dxa"/>
                </w:tcPr>
                <w:p w14:paraId="585E7357" w14:textId="77777777" w:rsidR="00D04D92" w:rsidRPr="00B45F9F" w:rsidRDefault="00D04D92" w:rsidP="00D04D92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B45F9F">
                    <w:rPr>
                      <w:sz w:val="20"/>
                      <w:szCs w:val="20"/>
                      <w:highlight w:val="yellow"/>
                    </w:rPr>
                    <w:t xml:space="preserve">- Identifikacioni broj </w:t>
                  </w:r>
                </w:p>
              </w:tc>
            </w:tr>
            <w:tr w:rsidR="00D04D92" w:rsidRPr="00B45F9F" w14:paraId="1942CAC3" w14:textId="77777777" w:rsidTr="009A3616">
              <w:tc>
                <w:tcPr>
                  <w:tcW w:w="4613" w:type="dxa"/>
                </w:tcPr>
                <w:p w14:paraId="34FECC52" w14:textId="77777777" w:rsidR="00D04D92" w:rsidRPr="00B45F9F" w:rsidRDefault="00D04D92" w:rsidP="00D04D92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B45F9F">
                    <w:rPr>
                      <w:sz w:val="20"/>
                      <w:szCs w:val="20"/>
                      <w:highlight w:val="yellow"/>
                    </w:rPr>
                    <w:t>- Opština/Država</w:t>
                  </w:r>
                </w:p>
              </w:tc>
              <w:tc>
                <w:tcPr>
                  <w:tcW w:w="4614" w:type="dxa"/>
                </w:tcPr>
                <w:p w14:paraId="2DF1331E" w14:textId="77777777" w:rsidR="00D04D92" w:rsidRPr="00B45F9F" w:rsidRDefault="00D04D92" w:rsidP="00D04D92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B45F9F">
                    <w:rPr>
                      <w:sz w:val="20"/>
                      <w:szCs w:val="20"/>
                      <w:highlight w:val="yellow"/>
                    </w:rPr>
                    <w:t>- PDV broj</w:t>
                  </w:r>
                </w:p>
              </w:tc>
            </w:tr>
            <w:tr w:rsidR="00D04D92" w:rsidRPr="00B45F9F" w14:paraId="3C968984" w14:textId="77777777" w:rsidTr="009A3616">
              <w:tc>
                <w:tcPr>
                  <w:tcW w:w="4613" w:type="dxa"/>
                </w:tcPr>
                <w:p w14:paraId="32694B8B" w14:textId="77777777" w:rsidR="00D04D92" w:rsidRPr="00B45F9F" w:rsidRDefault="00D04D92" w:rsidP="00D04D92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B45F9F">
                    <w:rPr>
                      <w:sz w:val="20"/>
                      <w:szCs w:val="20"/>
                      <w:highlight w:val="yellow"/>
                    </w:rPr>
                    <w:t xml:space="preserve">- Mjesto i datum rođenja </w:t>
                  </w:r>
                </w:p>
              </w:tc>
              <w:tc>
                <w:tcPr>
                  <w:tcW w:w="4614" w:type="dxa"/>
                </w:tcPr>
                <w:p w14:paraId="0C83EFE3" w14:textId="77777777" w:rsidR="00D04D92" w:rsidRPr="00B45F9F" w:rsidRDefault="00D04D92" w:rsidP="00D04D92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B45F9F">
                    <w:rPr>
                      <w:sz w:val="20"/>
                      <w:szCs w:val="20"/>
                      <w:highlight w:val="yellow"/>
                    </w:rPr>
                    <w:t>- Ime i prezime ovlaštenog lica</w:t>
                  </w:r>
                </w:p>
              </w:tc>
            </w:tr>
            <w:tr w:rsidR="00D04D92" w:rsidRPr="00B45F9F" w14:paraId="33A3469B" w14:textId="77777777" w:rsidTr="009A3616">
              <w:tc>
                <w:tcPr>
                  <w:tcW w:w="4613" w:type="dxa"/>
                </w:tcPr>
                <w:p w14:paraId="762673AD" w14:textId="77777777" w:rsidR="00D04D92" w:rsidRPr="00B45F9F" w:rsidRDefault="00D04D92" w:rsidP="00D04D92">
                  <w:pPr>
                    <w:rPr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4614" w:type="dxa"/>
                </w:tcPr>
                <w:p w14:paraId="3C30B52D" w14:textId="77777777" w:rsidR="00D04D92" w:rsidRPr="00B45F9F" w:rsidRDefault="00D04D92" w:rsidP="00D04D92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B45F9F">
                    <w:rPr>
                      <w:sz w:val="20"/>
                      <w:szCs w:val="20"/>
                      <w:highlight w:val="yellow"/>
                    </w:rPr>
                    <w:t>- Funkcija</w:t>
                  </w:r>
                </w:p>
              </w:tc>
            </w:tr>
            <w:tr w:rsidR="00D04D92" w:rsidRPr="00B45F9F" w14:paraId="06ADC741" w14:textId="77777777" w:rsidTr="009A3616">
              <w:tc>
                <w:tcPr>
                  <w:tcW w:w="4613" w:type="dxa"/>
                </w:tcPr>
                <w:p w14:paraId="19D8782F" w14:textId="77777777" w:rsidR="00D04D92" w:rsidRPr="00B45F9F" w:rsidRDefault="00D04D92" w:rsidP="00D04D92">
                  <w:pPr>
                    <w:rPr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4614" w:type="dxa"/>
                </w:tcPr>
                <w:p w14:paraId="20876EAE" w14:textId="77B0DCD3" w:rsidR="00D04D92" w:rsidRPr="00B45F9F" w:rsidRDefault="00D04D92" w:rsidP="00D04D92">
                  <w:pPr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FB4DFB" w:rsidRPr="00B45F9F" w14:paraId="68AD50BB" w14:textId="77777777" w:rsidTr="005C0208">
              <w:tc>
                <w:tcPr>
                  <w:tcW w:w="4613" w:type="dxa"/>
                </w:tcPr>
                <w:p w14:paraId="1CCC46AD" w14:textId="77777777" w:rsidR="00FB4DFB" w:rsidRPr="00B45F9F" w:rsidRDefault="00FB4DFB" w:rsidP="00FB4DFB">
                  <w:pPr>
                    <w:rPr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4614" w:type="dxa"/>
                </w:tcPr>
                <w:p w14:paraId="720298D0" w14:textId="77777777" w:rsidR="00FB4DFB" w:rsidRPr="00B45F9F" w:rsidRDefault="00FB4DFB" w:rsidP="00FB4DFB">
                  <w:pPr>
                    <w:rPr>
                      <w:sz w:val="18"/>
                      <w:szCs w:val="18"/>
                      <w:highlight w:val="yellow"/>
                    </w:rPr>
                  </w:pPr>
                </w:p>
              </w:tc>
            </w:tr>
          </w:tbl>
          <w:p w14:paraId="5BFF08CC" w14:textId="77777777" w:rsidR="00C44A8F" w:rsidRPr="00B45F9F" w:rsidRDefault="00C44A8F" w:rsidP="00C44A8F">
            <w:pPr>
              <w:rPr>
                <w:i/>
                <w:sz w:val="18"/>
                <w:szCs w:val="18"/>
                <w:highlight w:val="yellow"/>
              </w:rPr>
            </w:pPr>
            <w:r w:rsidRPr="00B45F9F">
              <w:rPr>
                <w:i/>
                <w:sz w:val="18"/>
                <w:szCs w:val="18"/>
                <w:highlight w:val="yellow"/>
              </w:rPr>
              <w:t>Napomena:  Ukoliko je razdioba na više od dva buduća krajnja kupca, podatke unijeti na drugom obrascu i povezati ih</w:t>
            </w:r>
          </w:p>
          <w:p w14:paraId="62016568" w14:textId="77777777" w:rsidR="00C44A8F" w:rsidRPr="00B45F9F" w:rsidRDefault="00C44A8F" w:rsidP="00C44A8F">
            <w:pPr>
              <w:rPr>
                <w:sz w:val="18"/>
                <w:szCs w:val="18"/>
                <w:highlight w:val="yellow"/>
              </w:rPr>
            </w:pPr>
          </w:p>
          <w:p w14:paraId="6A9C24D0" w14:textId="77777777" w:rsidR="00C44A8F" w:rsidRPr="00B45F9F" w:rsidRDefault="00C44A8F" w:rsidP="00C44A8F">
            <w:pPr>
              <w:rPr>
                <w:sz w:val="18"/>
                <w:szCs w:val="18"/>
                <w:highlight w:val="yellow"/>
              </w:rPr>
            </w:pPr>
            <w:r w:rsidRPr="00B45F9F">
              <w:rPr>
                <w:bCs/>
                <w:sz w:val="18"/>
                <w:szCs w:val="18"/>
                <w:highlight w:val="yellow"/>
              </w:rPr>
              <w:t>ELEKTROENERGETSKA SAGLASNOST</w:t>
            </w:r>
            <w:r w:rsidRPr="00B45F9F">
              <w:rPr>
                <w:sz w:val="18"/>
                <w:szCs w:val="18"/>
                <w:highlight w:val="yellow"/>
              </w:rPr>
              <w:t xml:space="preserve"> na osnovu koje je objekat priključen na distributivnu mrežu :</w:t>
            </w:r>
          </w:p>
          <w:p w14:paraId="033D3E32" w14:textId="7A262BF8" w:rsidR="00C44A8F" w:rsidRPr="00B45F9F" w:rsidRDefault="004231CF" w:rsidP="00C44A8F">
            <w:pPr>
              <w:rPr>
                <w:sz w:val="18"/>
                <w:szCs w:val="18"/>
                <w:highlight w:val="yellow"/>
              </w:rPr>
            </w:pPr>
            <w:r w:rsidRPr="00B45F9F">
              <w:rPr>
                <w:sz w:val="18"/>
                <w:szCs w:val="18"/>
                <w:highlight w:val="yellow"/>
              </w:rPr>
              <w:t>Ime i prezime krajnjeg kupca (fizičko lice)/Naziv krajnjeg kupca (pravno lice)</w:t>
            </w:r>
            <w:r w:rsidR="00C44A8F" w:rsidRPr="00B45F9F">
              <w:rPr>
                <w:sz w:val="18"/>
                <w:szCs w:val="18"/>
                <w:highlight w:val="yellow"/>
              </w:rPr>
              <w:t xml:space="preserve">:  </w:t>
            </w:r>
            <w:r w:rsidR="00D04D92" w:rsidRPr="00B45F9F">
              <w:rPr>
                <w:sz w:val="18"/>
                <w:szCs w:val="18"/>
                <w:highlight w:val="yellow"/>
              </w:rPr>
              <w:t>........................................................................................</w:t>
            </w:r>
          </w:p>
          <w:p w14:paraId="5F87B697" w14:textId="48B1393C" w:rsidR="00C44A8F" w:rsidRPr="00B45F9F" w:rsidRDefault="00C44A8F" w:rsidP="00C44A8F">
            <w:pPr>
              <w:rPr>
                <w:sz w:val="18"/>
                <w:szCs w:val="18"/>
                <w:highlight w:val="yellow"/>
              </w:rPr>
            </w:pPr>
            <w:r w:rsidRPr="00B45F9F">
              <w:rPr>
                <w:sz w:val="18"/>
                <w:szCs w:val="18"/>
                <w:highlight w:val="yellow"/>
              </w:rPr>
              <w:t xml:space="preserve">Broj i datum izdavanja EES:  </w:t>
            </w:r>
            <w:r w:rsidR="00D04D92" w:rsidRPr="00B45F9F">
              <w:rPr>
                <w:sz w:val="18"/>
                <w:szCs w:val="18"/>
                <w:highlight w:val="yellow"/>
              </w:rPr>
              <w:t>........................................................................................</w:t>
            </w:r>
          </w:p>
          <w:p w14:paraId="7474A20F" w14:textId="51ED7B8D" w:rsidR="00C44A8F" w:rsidRPr="00B45F9F" w:rsidRDefault="00C44A8F" w:rsidP="00C44A8F">
            <w:pPr>
              <w:rPr>
                <w:sz w:val="18"/>
                <w:szCs w:val="18"/>
                <w:highlight w:val="yellow"/>
              </w:rPr>
            </w:pPr>
            <w:r w:rsidRPr="00B45F9F">
              <w:rPr>
                <w:sz w:val="18"/>
                <w:szCs w:val="18"/>
                <w:highlight w:val="yellow"/>
              </w:rPr>
              <w:t xml:space="preserve">Šifra mjernog mjesta krajnjeg kupca:  </w:t>
            </w:r>
            <w:r w:rsidR="00D04D92" w:rsidRPr="00B45F9F">
              <w:rPr>
                <w:sz w:val="18"/>
                <w:szCs w:val="18"/>
                <w:highlight w:val="yellow"/>
              </w:rPr>
              <w:t>............................................</w:t>
            </w:r>
          </w:p>
          <w:p w14:paraId="397A1D2D" w14:textId="77777777" w:rsidR="00C44A8F" w:rsidRPr="00B45F9F" w:rsidRDefault="00C44A8F" w:rsidP="00C44A8F">
            <w:pPr>
              <w:pStyle w:val="Heading8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i w:val="0"/>
                <w:sz w:val="18"/>
                <w:szCs w:val="18"/>
                <w:highlight w:val="yellow"/>
                <w:lang w:val="hr-HR"/>
              </w:rPr>
            </w:pPr>
            <w:proofErr w:type="spellStart"/>
            <w:r w:rsidRPr="00B45F9F">
              <w:rPr>
                <w:rFonts w:ascii="Times New Roman" w:hAnsi="Times New Roman"/>
                <w:i w:val="0"/>
                <w:sz w:val="18"/>
                <w:szCs w:val="18"/>
                <w:highlight w:val="yellow"/>
              </w:rPr>
              <w:t>Identifikacioni</w:t>
            </w:r>
            <w:proofErr w:type="spellEnd"/>
            <w:r w:rsidRPr="00B45F9F">
              <w:rPr>
                <w:rFonts w:ascii="Times New Roman" w:hAnsi="Times New Roman"/>
                <w:i w:val="0"/>
                <w:sz w:val="18"/>
                <w:szCs w:val="18"/>
                <w:highlight w:val="yellow"/>
                <w:lang w:val="hr-HR"/>
              </w:rPr>
              <w:t xml:space="preserve"> </w:t>
            </w:r>
            <w:proofErr w:type="spellStart"/>
            <w:proofErr w:type="gramStart"/>
            <w:r w:rsidRPr="00B45F9F">
              <w:rPr>
                <w:rFonts w:ascii="Times New Roman" w:hAnsi="Times New Roman"/>
                <w:i w:val="0"/>
                <w:sz w:val="18"/>
                <w:szCs w:val="18"/>
                <w:highlight w:val="yellow"/>
              </w:rPr>
              <w:t>broj</w:t>
            </w:r>
            <w:proofErr w:type="spellEnd"/>
            <w:r w:rsidRPr="00B45F9F">
              <w:rPr>
                <w:rFonts w:ascii="Times New Roman" w:hAnsi="Times New Roman"/>
                <w:i w:val="0"/>
                <w:sz w:val="18"/>
                <w:szCs w:val="18"/>
                <w:highlight w:val="yellow"/>
                <w:lang w:val="hr-HR"/>
              </w:rPr>
              <w:t xml:space="preserve"> :</w:t>
            </w:r>
            <w:proofErr w:type="gramEnd"/>
            <w:r w:rsidRPr="00B45F9F">
              <w:rPr>
                <w:rFonts w:ascii="Times New Roman" w:hAnsi="Times New Roman"/>
                <w:i w:val="0"/>
                <w:sz w:val="18"/>
                <w:szCs w:val="18"/>
                <w:highlight w:val="yellow"/>
                <w:lang w:val="hr-HR"/>
              </w:rPr>
              <w:t xml:space="preserve"> </w:t>
            </w:r>
            <w:r w:rsidR="0074530C" w:rsidRPr="00B45F9F">
              <w:rPr>
                <w:rFonts w:ascii="Times New Roman" w:hAnsi="Times New Roman"/>
                <w:i w:val="0"/>
                <w:sz w:val="18"/>
                <w:szCs w:val="18"/>
                <w:highlight w:val="yellow"/>
                <w:lang w:val="hr-HR"/>
              </w:rPr>
              <w:t>............................................</w:t>
            </w:r>
          </w:p>
          <w:p w14:paraId="1CBE076A" w14:textId="77777777" w:rsidR="00AD2BDD" w:rsidRPr="00B45F9F" w:rsidRDefault="00AD2BDD" w:rsidP="00326702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18"/>
                <w:szCs w:val="18"/>
                <w:highlight w:val="yellow"/>
              </w:rPr>
            </w:pPr>
          </w:p>
          <w:p w14:paraId="412F2C99" w14:textId="77777777" w:rsidR="00C44A8F" w:rsidRPr="00B45F9F" w:rsidRDefault="00C44A8F" w:rsidP="00326702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18"/>
                <w:szCs w:val="18"/>
                <w:highlight w:val="yellow"/>
                <w:lang w:val="hr-HR"/>
              </w:rPr>
            </w:pPr>
            <w:r w:rsidRPr="00B45F9F">
              <w:rPr>
                <w:rFonts w:ascii="Times New Roman" w:hAnsi="Times New Roman"/>
                <w:i w:val="0"/>
                <w:sz w:val="18"/>
                <w:szCs w:val="18"/>
                <w:highlight w:val="yellow"/>
              </w:rPr>
              <w:t>PODACI</w:t>
            </w:r>
            <w:r w:rsidRPr="00B45F9F">
              <w:rPr>
                <w:rFonts w:ascii="Times New Roman" w:hAnsi="Times New Roman"/>
                <w:i w:val="0"/>
                <w:sz w:val="18"/>
                <w:szCs w:val="18"/>
                <w:highlight w:val="yellow"/>
                <w:lang w:val="hr-HR"/>
              </w:rPr>
              <w:t xml:space="preserve"> </w:t>
            </w:r>
            <w:r w:rsidRPr="00B45F9F">
              <w:rPr>
                <w:rFonts w:ascii="Times New Roman" w:hAnsi="Times New Roman"/>
                <w:i w:val="0"/>
                <w:sz w:val="18"/>
                <w:szCs w:val="18"/>
                <w:highlight w:val="yellow"/>
              </w:rPr>
              <w:t>O</w:t>
            </w:r>
            <w:r w:rsidRPr="00B45F9F">
              <w:rPr>
                <w:rFonts w:ascii="Times New Roman" w:hAnsi="Times New Roman"/>
                <w:i w:val="0"/>
                <w:sz w:val="18"/>
                <w:szCs w:val="18"/>
                <w:highlight w:val="yellow"/>
                <w:lang w:val="hr-HR"/>
              </w:rPr>
              <w:t xml:space="preserve"> </w:t>
            </w:r>
            <w:r w:rsidRPr="00B45F9F">
              <w:rPr>
                <w:rFonts w:ascii="Times New Roman" w:hAnsi="Times New Roman"/>
                <w:i w:val="0"/>
                <w:sz w:val="18"/>
                <w:szCs w:val="18"/>
                <w:highlight w:val="yellow"/>
              </w:rPr>
              <w:t>OBJEKTU</w:t>
            </w:r>
            <w:r w:rsidRPr="00B45F9F">
              <w:rPr>
                <w:rFonts w:ascii="Times New Roman" w:hAnsi="Times New Roman"/>
                <w:i w:val="0"/>
                <w:sz w:val="18"/>
                <w:szCs w:val="18"/>
                <w:highlight w:val="yellow"/>
                <w:lang w:val="hr-HR"/>
              </w:rPr>
              <w:t xml:space="preserve"> </w:t>
            </w:r>
          </w:p>
          <w:p w14:paraId="49CEC12C" w14:textId="734FCEF3" w:rsidR="00C44A8F" w:rsidRPr="00B45F9F" w:rsidRDefault="00C44A8F" w:rsidP="00C44A8F">
            <w:pPr>
              <w:rPr>
                <w:sz w:val="18"/>
                <w:szCs w:val="18"/>
                <w:highlight w:val="yellow"/>
              </w:rPr>
            </w:pPr>
            <w:r w:rsidRPr="00B45F9F">
              <w:rPr>
                <w:sz w:val="18"/>
                <w:szCs w:val="18"/>
                <w:highlight w:val="yellow"/>
              </w:rPr>
              <w:t>Lokacija objekta (</w:t>
            </w:r>
            <w:r w:rsidR="00D04D92" w:rsidRPr="00B45F9F">
              <w:rPr>
                <w:sz w:val="18"/>
                <w:szCs w:val="18"/>
                <w:highlight w:val="yellow"/>
              </w:rPr>
              <w:t>Grad/</w:t>
            </w:r>
            <w:r w:rsidRPr="00B45F9F">
              <w:rPr>
                <w:sz w:val="18"/>
                <w:szCs w:val="18"/>
                <w:highlight w:val="yellow"/>
              </w:rPr>
              <w:t>Općina i adresa ): ..................................</w:t>
            </w:r>
            <w:r w:rsidR="00D04D92" w:rsidRPr="00B45F9F">
              <w:rPr>
                <w:sz w:val="18"/>
                <w:szCs w:val="18"/>
                <w:highlight w:val="yellow"/>
              </w:rPr>
              <w:t>...................................................................</w:t>
            </w:r>
            <w:r w:rsidRPr="00B45F9F">
              <w:rPr>
                <w:sz w:val="18"/>
                <w:szCs w:val="18"/>
                <w:highlight w:val="yellow"/>
              </w:rPr>
              <w:t>.................</w:t>
            </w:r>
          </w:p>
          <w:p w14:paraId="1BD59BCA" w14:textId="77777777" w:rsidR="00C44A8F" w:rsidRPr="00B45F9F" w:rsidRDefault="00C44A8F" w:rsidP="00C44A8F">
            <w:pPr>
              <w:rPr>
                <w:sz w:val="18"/>
                <w:szCs w:val="18"/>
                <w:highlight w:val="yellow"/>
              </w:rPr>
            </w:pPr>
            <w:r w:rsidRPr="00B45F9F">
              <w:rPr>
                <w:sz w:val="18"/>
                <w:szCs w:val="18"/>
                <w:highlight w:val="yellow"/>
              </w:rPr>
              <w:t>Naziv i vrsta objekta</w:t>
            </w:r>
            <w:r w:rsidR="0074530C" w:rsidRPr="00B45F9F">
              <w:rPr>
                <w:sz w:val="18"/>
                <w:szCs w:val="18"/>
                <w:highlight w:val="yellow"/>
              </w:rPr>
              <w:t>:</w:t>
            </w:r>
            <w:r w:rsidRPr="00B45F9F">
              <w:rPr>
                <w:sz w:val="18"/>
                <w:szCs w:val="18"/>
                <w:highlight w:val="yellow"/>
              </w:rPr>
              <w:t xml:space="preserve">  ...............................................</w:t>
            </w:r>
          </w:p>
          <w:p w14:paraId="6CC64FF3" w14:textId="77777777" w:rsidR="00C44A8F" w:rsidRPr="00B45F9F" w:rsidRDefault="00C44A8F" w:rsidP="00C44A8F">
            <w:pPr>
              <w:rPr>
                <w:sz w:val="18"/>
                <w:szCs w:val="18"/>
                <w:highlight w:val="yellow"/>
              </w:rPr>
            </w:pPr>
            <w:r w:rsidRPr="00B45F9F">
              <w:rPr>
                <w:sz w:val="18"/>
                <w:szCs w:val="18"/>
                <w:highlight w:val="yellow"/>
              </w:rPr>
              <w:t>Zahtijevani datum završetka izmjena</w:t>
            </w:r>
            <w:r w:rsidR="0074530C" w:rsidRPr="00B45F9F">
              <w:rPr>
                <w:sz w:val="18"/>
                <w:szCs w:val="18"/>
                <w:highlight w:val="yellow"/>
              </w:rPr>
              <w:t>:</w:t>
            </w:r>
            <w:r w:rsidRPr="00B45F9F">
              <w:rPr>
                <w:sz w:val="18"/>
                <w:szCs w:val="18"/>
                <w:highlight w:val="yellow"/>
              </w:rPr>
              <w:t xml:space="preserve"> .....................</w:t>
            </w:r>
          </w:p>
          <w:p w14:paraId="0EF606A1" w14:textId="77777777" w:rsidR="00C44A8F" w:rsidRPr="00B45F9F" w:rsidRDefault="00C44A8F" w:rsidP="00C44A8F">
            <w:pPr>
              <w:rPr>
                <w:sz w:val="18"/>
                <w:szCs w:val="18"/>
                <w:highlight w:val="yellow"/>
              </w:rPr>
            </w:pPr>
          </w:p>
          <w:p w14:paraId="0F6910F4" w14:textId="77777777" w:rsidR="00C44A8F" w:rsidRPr="00B45F9F" w:rsidRDefault="00C44A8F" w:rsidP="00C44A8F">
            <w:pPr>
              <w:rPr>
                <w:sz w:val="18"/>
                <w:szCs w:val="18"/>
                <w:highlight w:val="yellow"/>
              </w:rPr>
            </w:pPr>
            <w:r w:rsidRPr="00B45F9F">
              <w:rPr>
                <w:sz w:val="18"/>
                <w:szCs w:val="18"/>
                <w:highlight w:val="yellow"/>
              </w:rPr>
              <w:t>Umjesto priključne snage iz EE saglasnosti ............. (kW), traži se povećanje priključne snage na novi iznos ..........(kW) i  razdioba na ....  krajnjih kupaca  sa priključnim snagama:</w:t>
            </w:r>
          </w:p>
          <w:p w14:paraId="4CBC1889" w14:textId="77777777" w:rsidR="00C44A8F" w:rsidRPr="00B45F9F" w:rsidRDefault="00C44A8F" w:rsidP="00C44A8F">
            <w:pPr>
              <w:rPr>
                <w:sz w:val="18"/>
                <w:szCs w:val="18"/>
                <w:highlight w:val="yellow"/>
              </w:rPr>
            </w:pPr>
            <w:r w:rsidRPr="00B45F9F">
              <w:rPr>
                <w:sz w:val="18"/>
                <w:szCs w:val="18"/>
                <w:highlight w:val="yellow"/>
              </w:rPr>
              <w:t>1)  ............. ....   (kW), planirana godišnja potrošnja električne energije: ............................. (kWh)</w:t>
            </w:r>
          </w:p>
          <w:p w14:paraId="67062CF0" w14:textId="77777777" w:rsidR="00C44A8F" w:rsidRPr="00F52D6F" w:rsidRDefault="00C44A8F" w:rsidP="00C44A8F">
            <w:pPr>
              <w:rPr>
                <w:sz w:val="18"/>
                <w:szCs w:val="18"/>
              </w:rPr>
            </w:pPr>
            <w:r w:rsidRPr="00B45F9F">
              <w:rPr>
                <w:sz w:val="18"/>
                <w:szCs w:val="18"/>
                <w:highlight w:val="yellow"/>
              </w:rPr>
              <w:t>2) ....................  (kW), planirana godišnja potrošnja električne energije: ............................. (kWh)</w:t>
            </w:r>
            <w:bookmarkStart w:id="0" w:name="_GoBack"/>
            <w:bookmarkEnd w:id="0"/>
          </w:p>
          <w:p w14:paraId="72F6E5FA" w14:textId="532C0EFB" w:rsidR="00C44A8F" w:rsidRPr="00F52D6F" w:rsidRDefault="00C44A8F" w:rsidP="00FB4DFB">
            <w:pPr>
              <w:pStyle w:val="Heading9"/>
              <w:numPr>
                <w:ilvl w:val="0"/>
                <w:numId w:val="0"/>
              </w:numPr>
              <w:spacing w:before="120" w:after="0"/>
              <w:rPr>
                <w:rFonts w:ascii="Times New Roman" w:hAnsi="Times New Roman"/>
                <w:b w:val="0"/>
                <w:i w:val="0"/>
                <w:szCs w:val="18"/>
                <w:lang w:val="hr-HR"/>
              </w:rPr>
            </w:pPr>
            <w:r w:rsidRPr="00F52D6F">
              <w:rPr>
                <w:rFonts w:ascii="Times New Roman" w:hAnsi="Times New Roman"/>
                <w:b w:val="0"/>
                <w:i w:val="0"/>
                <w:szCs w:val="18"/>
              </w:rPr>
              <w:t>PRILOZI</w:t>
            </w:r>
            <w:r w:rsidRPr="00F52D6F">
              <w:rPr>
                <w:rFonts w:ascii="Times New Roman" w:hAnsi="Times New Roman"/>
                <w:b w:val="0"/>
                <w:i w:val="0"/>
                <w:szCs w:val="18"/>
                <w:lang w:val="hr-HR"/>
              </w:rPr>
              <w:t xml:space="preserve"> </w:t>
            </w:r>
          </w:p>
          <w:p w14:paraId="04E18C27" w14:textId="0DE4BADA" w:rsidR="00C44A8F" w:rsidRPr="00F52D6F" w:rsidRDefault="00C44A8F" w:rsidP="00C44A8F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F52D6F">
              <w:rPr>
                <w:sz w:val="18"/>
                <w:szCs w:val="18"/>
              </w:rPr>
              <w:t>Kopija postojeće elektroenergetske saglasnosti</w:t>
            </w:r>
            <w:r w:rsidR="00304FEB">
              <w:rPr>
                <w:sz w:val="18"/>
                <w:szCs w:val="18"/>
              </w:rPr>
              <w:t xml:space="preserve"> (neovjerena)</w:t>
            </w:r>
          </w:p>
          <w:p w14:paraId="0038E822" w14:textId="77777777" w:rsidR="00C44A8F" w:rsidRPr="00F52D6F" w:rsidRDefault="00C44A8F" w:rsidP="00C44A8F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F52D6F">
              <w:rPr>
                <w:sz w:val="18"/>
                <w:szCs w:val="18"/>
              </w:rPr>
              <w:lastRenderedPageBreak/>
              <w:t>Projektna dokumentacija, po potrebi</w:t>
            </w:r>
          </w:p>
          <w:p w14:paraId="222E122E" w14:textId="77777777" w:rsidR="00C44A8F" w:rsidRPr="00F52D6F" w:rsidRDefault="00C44A8F" w:rsidP="00C44A8F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F52D6F">
              <w:rPr>
                <w:sz w:val="18"/>
                <w:szCs w:val="18"/>
              </w:rPr>
              <w:t>Planirani vremenski režimi rada za svako OMM (za kategoriju  ostale potrošnje)</w:t>
            </w:r>
          </w:p>
          <w:p w14:paraId="32AF3F3F" w14:textId="64297691" w:rsidR="000A3E0F" w:rsidRDefault="000A3E0F" w:rsidP="000A3E0F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0A3E0F">
              <w:rPr>
                <w:sz w:val="18"/>
                <w:szCs w:val="18"/>
              </w:rPr>
              <w:t>Izvod iz sudskog registra (za pravna lica)</w:t>
            </w:r>
          </w:p>
          <w:p w14:paraId="5C7C4088" w14:textId="77777777" w:rsidR="00C44A8F" w:rsidRPr="00F52D6F" w:rsidRDefault="00C44A8F" w:rsidP="00C44A8F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F52D6F">
              <w:rPr>
                <w:sz w:val="18"/>
                <w:szCs w:val="18"/>
              </w:rPr>
              <w:t>Dokaz o izvršenoj uplati za obradu zahtjeva</w:t>
            </w:r>
          </w:p>
          <w:p w14:paraId="008D78A9" w14:textId="77777777" w:rsidR="00190A2E" w:rsidRDefault="007C25B3" w:rsidP="00190A2E">
            <w:pPr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C04D45">
              <w:rPr>
                <w:sz w:val="18"/>
                <w:szCs w:val="18"/>
              </w:rPr>
              <w:t xml:space="preserve">Potvrda o mjestu prebivališta-boravišta </w:t>
            </w:r>
            <w:r w:rsidR="00977C8F" w:rsidRPr="00C04D45">
              <w:rPr>
                <w:sz w:val="18"/>
                <w:szCs w:val="18"/>
              </w:rPr>
              <w:t>–(</w:t>
            </w:r>
            <w:r w:rsidRPr="00C04D45">
              <w:rPr>
                <w:sz w:val="18"/>
                <w:szCs w:val="18"/>
              </w:rPr>
              <w:t>CIPS</w:t>
            </w:r>
            <w:r w:rsidR="00977C8F" w:rsidRPr="00C04D45">
              <w:rPr>
                <w:sz w:val="18"/>
                <w:szCs w:val="18"/>
              </w:rPr>
              <w:t>) ne starija od šest mjeseci</w:t>
            </w:r>
            <w:r w:rsidRPr="00C04D45">
              <w:rPr>
                <w:sz w:val="18"/>
                <w:szCs w:val="18"/>
              </w:rPr>
              <w:t xml:space="preserve"> (obavezno u slučaju da </w:t>
            </w:r>
            <w:r w:rsidR="004231CF" w:rsidRPr="00C04D45">
              <w:rPr>
                <w:sz w:val="18"/>
                <w:szCs w:val="18"/>
              </w:rPr>
              <w:t xml:space="preserve">novi </w:t>
            </w:r>
            <w:r w:rsidRPr="00C04D45">
              <w:rPr>
                <w:sz w:val="18"/>
                <w:szCs w:val="18"/>
              </w:rPr>
              <w:t xml:space="preserve">krajnji kupac </w:t>
            </w:r>
            <w:r w:rsidR="00190A2E">
              <w:rPr>
                <w:sz w:val="18"/>
                <w:szCs w:val="18"/>
              </w:rPr>
              <w:t>u zahtijevu ne navede e-mail adresu)</w:t>
            </w:r>
          </w:p>
          <w:p w14:paraId="25C4971F" w14:textId="302EEBC1" w:rsidR="00C44A8F" w:rsidRPr="00977C8F" w:rsidRDefault="00C44A8F" w:rsidP="00FB4DFB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977C8F">
              <w:rPr>
                <w:sz w:val="18"/>
                <w:szCs w:val="18"/>
              </w:rPr>
              <w:t>Punomoć za podnošenje zahtjeva</w:t>
            </w:r>
          </w:p>
          <w:p w14:paraId="01E64174" w14:textId="77777777" w:rsidR="00C44A8F" w:rsidRPr="00F52D6F" w:rsidRDefault="00C44A8F" w:rsidP="00C44A8F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F52D6F">
              <w:rPr>
                <w:sz w:val="18"/>
                <w:szCs w:val="18"/>
              </w:rPr>
              <w:t>Ostala dokumentacija, po potrebi</w:t>
            </w:r>
          </w:p>
          <w:p w14:paraId="7969B3AA" w14:textId="77777777" w:rsidR="00C44A8F" w:rsidRDefault="00C44A8F" w:rsidP="00C44A8F">
            <w:pPr>
              <w:tabs>
                <w:tab w:val="left" w:pos="8967"/>
              </w:tabs>
              <w:rPr>
                <w:sz w:val="18"/>
                <w:szCs w:val="18"/>
              </w:rPr>
            </w:pPr>
          </w:p>
          <w:p w14:paraId="30290D0C" w14:textId="77777777" w:rsidR="00470884" w:rsidRPr="00F11348" w:rsidRDefault="00470884" w:rsidP="00470884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i w:val="0"/>
                <w:sz w:val="20"/>
                <w:lang w:val="hr-BA"/>
              </w:rPr>
              <w:t>NAPOMENA</w:t>
            </w:r>
          </w:p>
          <w:p w14:paraId="31E65E9A" w14:textId="77777777" w:rsidR="00470884" w:rsidRDefault="00470884" w:rsidP="00470884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t xml:space="preserve">Svi dokumenti se dostavljaju u originalu ili ovjerenoj kopiji. </w:t>
            </w:r>
          </w:p>
          <w:p w14:paraId="6DC7FA3B" w14:textId="77777777" w:rsidR="00470884" w:rsidRPr="00F11348" w:rsidRDefault="00470884" w:rsidP="00470884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sz w:val="20"/>
                <w:lang w:val="hr-BA"/>
              </w:rPr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2BD7A3CB" w14:textId="77777777" w:rsidR="00470884" w:rsidRPr="00A53737" w:rsidRDefault="00470884" w:rsidP="00470884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  <w:lang w:val="hr-BA"/>
              </w:rPr>
            </w:pPr>
          </w:p>
          <w:p w14:paraId="7928E012" w14:textId="77777777" w:rsidR="00470884" w:rsidRPr="00F52D6F" w:rsidRDefault="00470884" w:rsidP="00C44A8F">
            <w:pPr>
              <w:tabs>
                <w:tab w:val="left" w:pos="8967"/>
              </w:tabs>
              <w:rPr>
                <w:sz w:val="18"/>
                <w:szCs w:val="18"/>
              </w:rPr>
            </w:pPr>
          </w:p>
          <w:p w14:paraId="671E6743" w14:textId="77777777" w:rsidR="00C44A8F" w:rsidRPr="00F52D6F" w:rsidRDefault="00C44A8F" w:rsidP="00C44A8F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F52D6F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  Primalac zahtjeva</w:t>
            </w:r>
            <w:r w:rsidRPr="00F52D6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F52D6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F52D6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F52D6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F52D6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F52D6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F52D6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F52D6F">
              <w:rPr>
                <w:rFonts w:ascii="Times New Roman" w:hAnsi="Times New Roman"/>
                <w:sz w:val="18"/>
                <w:szCs w:val="18"/>
                <w:lang w:val="hr-HR"/>
              </w:rPr>
              <w:tab/>
              <w:t xml:space="preserve">             Podnosilac zahtjeva                                     </w:t>
            </w:r>
          </w:p>
          <w:p w14:paraId="146C527B" w14:textId="77777777" w:rsidR="00C44A8F" w:rsidRPr="00C44A8F" w:rsidRDefault="00C44A8F" w:rsidP="00C44A8F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16"/>
                <w:szCs w:val="16"/>
                <w:lang w:val="hr-HR"/>
              </w:rPr>
            </w:pPr>
            <w:r w:rsidRPr="00C44A8F">
              <w:rPr>
                <w:rFonts w:ascii="Times New Roman" w:hAnsi="Times New Roman"/>
                <w:sz w:val="16"/>
                <w:szCs w:val="16"/>
                <w:lang w:val="hr-HR"/>
              </w:rPr>
              <w:t>.................</w:t>
            </w:r>
            <w:r w:rsidR="00F52D6F">
              <w:rPr>
                <w:rFonts w:ascii="Times New Roman" w:hAnsi="Times New Roman"/>
                <w:sz w:val="16"/>
                <w:szCs w:val="16"/>
                <w:lang w:val="hr-HR"/>
              </w:rPr>
              <w:t>........................</w:t>
            </w:r>
            <w:r w:rsidR="00F52D6F">
              <w:rPr>
                <w:rFonts w:ascii="Times New Roman" w:hAnsi="Times New Roman"/>
                <w:sz w:val="16"/>
                <w:szCs w:val="16"/>
                <w:lang w:val="hr-HR"/>
              </w:rPr>
              <w:tab/>
            </w:r>
            <w:r w:rsidR="00F52D6F">
              <w:rPr>
                <w:rFonts w:ascii="Times New Roman" w:hAnsi="Times New Roman"/>
                <w:sz w:val="16"/>
                <w:szCs w:val="16"/>
                <w:lang w:val="hr-HR"/>
              </w:rPr>
              <w:tab/>
            </w:r>
            <w:r w:rsidR="00F52D6F">
              <w:rPr>
                <w:rFonts w:ascii="Times New Roman" w:hAnsi="Times New Roman"/>
                <w:sz w:val="16"/>
                <w:szCs w:val="16"/>
                <w:lang w:val="hr-HR"/>
              </w:rPr>
              <w:tab/>
            </w:r>
            <w:r w:rsidR="00F52D6F">
              <w:rPr>
                <w:rFonts w:ascii="Times New Roman" w:hAnsi="Times New Roman"/>
                <w:sz w:val="16"/>
                <w:szCs w:val="16"/>
                <w:lang w:val="hr-HR"/>
              </w:rPr>
              <w:tab/>
            </w:r>
            <w:r w:rsidR="00F52D6F">
              <w:rPr>
                <w:rFonts w:ascii="Times New Roman" w:hAnsi="Times New Roman"/>
                <w:sz w:val="16"/>
                <w:szCs w:val="16"/>
                <w:lang w:val="hr-HR"/>
              </w:rPr>
              <w:tab/>
            </w:r>
            <w:r w:rsidR="00F52D6F">
              <w:rPr>
                <w:rFonts w:ascii="Times New Roman" w:hAnsi="Times New Roman"/>
                <w:sz w:val="16"/>
                <w:szCs w:val="16"/>
                <w:lang w:val="hr-HR"/>
              </w:rPr>
              <w:tab/>
            </w:r>
            <w:r w:rsidR="00F52D6F">
              <w:rPr>
                <w:rFonts w:ascii="Times New Roman" w:hAnsi="Times New Roman"/>
                <w:sz w:val="16"/>
                <w:szCs w:val="16"/>
                <w:lang w:val="hr-HR"/>
              </w:rPr>
              <w:tab/>
              <w:t xml:space="preserve">              </w:t>
            </w:r>
            <w:r w:rsidRPr="00C44A8F">
              <w:rPr>
                <w:rFonts w:ascii="Times New Roman" w:hAnsi="Times New Roman"/>
                <w:sz w:val="16"/>
                <w:szCs w:val="16"/>
                <w:lang w:val="hr-HR"/>
              </w:rPr>
              <w:t>.......................................</w:t>
            </w:r>
          </w:p>
          <w:p w14:paraId="1AA4E3B2" w14:textId="77777777" w:rsidR="00C44A8F" w:rsidRPr="00C44A8F" w:rsidRDefault="00C44A8F" w:rsidP="00C44A8F">
            <w:pPr>
              <w:rPr>
                <w:sz w:val="16"/>
                <w:szCs w:val="16"/>
              </w:rPr>
            </w:pPr>
            <w:r w:rsidRPr="00C44A8F">
              <w:rPr>
                <w:sz w:val="16"/>
                <w:szCs w:val="16"/>
              </w:rPr>
              <w:t xml:space="preserve">  /Puno ime i prezime/</w:t>
            </w:r>
            <w:r w:rsidRPr="00C44A8F">
              <w:rPr>
                <w:sz w:val="16"/>
                <w:szCs w:val="16"/>
              </w:rPr>
              <w:tab/>
            </w:r>
            <w:r w:rsidRPr="00C44A8F">
              <w:rPr>
                <w:sz w:val="16"/>
                <w:szCs w:val="16"/>
              </w:rPr>
              <w:tab/>
            </w:r>
            <w:r w:rsidRPr="00C44A8F">
              <w:rPr>
                <w:sz w:val="16"/>
                <w:szCs w:val="16"/>
              </w:rPr>
              <w:tab/>
            </w:r>
            <w:r w:rsidRPr="00C44A8F">
              <w:rPr>
                <w:sz w:val="16"/>
                <w:szCs w:val="16"/>
              </w:rPr>
              <w:tab/>
            </w:r>
            <w:r w:rsidRPr="00C44A8F">
              <w:rPr>
                <w:sz w:val="16"/>
                <w:szCs w:val="16"/>
              </w:rPr>
              <w:tab/>
            </w:r>
            <w:r w:rsidRPr="00C44A8F">
              <w:rPr>
                <w:sz w:val="16"/>
                <w:szCs w:val="16"/>
              </w:rPr>
              <w:tab/>
            </w:r>
            <w:r w:rsidRPr="00C44A8F">
              <w:rPr>
                <w:sz w:val="16"/>
                <w:szCs w:val="16"/>
              </w:rPr>
              <w:tab/>
              <w:t xml:space="preserve">                </w:t>
            </w:r>
            <w:r>
              <w:rPr>
                <w:sz w:val="16"/>
                <w:szCs w:val="16"/>
              </w:rPr>
              <w:t xml:space="preserve">                   </w:t>
            </w:r>
            <w:r w:rsidRPr="00C44A8F">
              <w:rPr>
                <w:sz w:val="16"/>
                <w:szCs w:val="16"/>
              </w:rPr>
              <w:t xml:space="preserve"> /Puno ime i prezime/</w:t>
            </w:r>
          </w:p>
          <w:p w14:paraId="42BFE12E" w14:textId="77777777" w:rsidR="00C44A8F" w:rsidRPr="00C44A8F" w:rsidRDefault="00C44A8F" w:rsidP="00C44A8F">
            <w:pPr>
              <w:rPr>
                <w:sz w:val="16"/>
                <w:szCs w:val="18"/>
              </w:rPr>
            </w:pPr>
          </w:p>
          <w:p w14:paraId="562E806B" w14:textId="77777777" w:rsidR="00C44A8F" w:rsidRPr="00C44A8F" w:rsidRDefault="00C44A8F" w:rsidP="00C44A8F">
            <w:pPr>
              <w:rPr>
                <w:sz w:val="18"/>
                <w:szCs w:val="18"/>
              </w:rPr>
            </w:pPr>
            <w:r w:rsidRPr="00C44A8F">
              <w:rPr>
                <w:sz w:val="18"/>
                <w:szCs w:val="18"/>
                <w:lang w:val="de-DE"/>
              </w:rPr>
              <w:t>Zahtjev</w:t>
            </w:r>
            <w:r w:rsidRPr="00C44A8F">
              <w:rPr>
                <w:sz w:val="18"/>
                <w:szCs w:val="18"/>
              </w:rPr>
              <w:t xml:space="preserve"> </w:t>
            </w:r>
            <w:r w:rsidRPr="00C44A8F">
              <w:rPr>
                <w:sz w:val="18"/>
                <w:szCs w:val="18"/>
                <w:lang w:val="de-DE"/>
              </w:rPr>
              <w:t>primljen</w:t>
            </w:r>
            <w:r w:rsidRPr="00C44A8F">
              <w:rPr>
                <w:sz w:val="18"/>
                <w:szCs w:val="18"/>
              </w:rPr>
              <w:t xml:space="preserve"> </w:t>
            </w:r>
            <w:r w:rsidRPr="00C44A8F">
              <w:rPr>
                <w:sz w:val="18"/>
                <w:szCs w:val="18"/>
                <w:lang w:val="de-DE"/>
              </w:rPr>
              <w:t>u</w:t>
            </w:r>
            <w:r w:rsidRPr="00C44A8F">
              <w:rPr>
                <w:sz w:val="18"/>
                <w:szCs w:val="18"/>
              </w:rPr>
              <w:t xml:space="preserve"> ................................. </w:t>
            </w:r>
            <w:r w:rsidRPr="00C44A8F">
              <w:rPr>
                <w:sz w:val="18"/>
                <w:szCs w:val="18"/>
                <w:lang w:val="de-DE"/>
              </w:rPr>
              <w:t>dana</w:t>
            </w:r>
            <w:r w:rsidRPr="00C44A8F">
              <w:rPr>
                <w:sz w:val="18"/>
                <w:szCs w:val="18"/>
              </w:rPr>
              <w:t xml:space="preserve">........................... </w:t>
            </w:r>
            <w:r w:rsidRPr="00C44A8F">
              <w:rPr>
                <w:sz w:val="18"/>
                <w:szCs w:val="18"/>
                <w:lang w:val="de-DE"/>
              </w:rPr>
              <w:t>pod</w:t>
            </w:r>
            <w:r w:rsidRPr="00C44A8F">
              <w:rPr>
                <w:sz w:val="18"/>
                <w:szCs w:val="18"/>
              </w:rPr>
              <w:t xml:space="preserve">  </w:t>
            </w:r>
            <w:r w:rsidRPr="00C44A8F">
              <w:rPr>
                <w:sz w:val="18"/>
                <w:szCs w:val="18"/>
                <w:lang w:val="de-DE"/>
              </w:rPr>
              <w:t>brojem</w:t>
            </w:r>
            <w:r w:rsidRPr="00C44A8F">
              <w:rPr>
                <w:sz w:val="18"/>
                <w:szCs w:val="18"/>
              </w:rPr>
              <w:t xml:space="preserve"> ..................</w:t>
            </w:r>
          </w:p>
          <w:p w14:paraId="5101797D" w14:textId="77777777" w:rsidR="00895F02" w:rsidRPr="00E93561" w:rsidRDefault="00C44A8F" w:rsidP="00C44A8F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44A8F">
              <w:rPr>
                <w:rFonts w:ascii="Times New Roman" w:hAnsi="Times New Roman"/>
                <w:sz w:val="18"/>
                <w:szCs w:val="18"/>
                <w:lang w:val="pl-PL"/>
              </w:rPr>
              <w:t>Krajnji kupci zavedeni pod identifikacionim brojevima . ...................................................</w:t>
            </w:r>
          </w:p>
        </w:tc>
      </w:tr>
    </w:tbl>
    <w:p w14:paraId="1D332A89" w14:textId="77777777" w:rsidR="00C93A05" w:rsidRDefault="00C93A05" w:rsidP="00895F02">
      <w:pPr>
        <w:rPr>
          <w:sz w:val="4"/>
          <w:szCs w:val="4"/>
        </w:rPr>
      </w:pPr>
    </w:p>
    <w:p w14:paraId="4EF396CC" w14:textId="77777777" w:rsidR="003B241B" w:rsidRDefault="003B241B" w:rsidP="00895F02">
      <w:pPr>
        <w:rPr>
          <w:sz w:val="4"/>
          <w:szCs w:val="4"/>
        </w:rPr>
      </w:pPr>
    </w:p>
    <w:p w14:paraId="71ECDF75" w14:textId="77777777" w:rsidR="00E51BD8" w:rsidRDefault="00E51BD8" w:rsidP="00895F02">
      <w:pPr>
        <w:rPr>
          <w:sz w:val="4"/>
          <w:szCs w:val="4"/>
        </w:rPr>
      </w:pPr>
    </w:p>
    <w:p w14:paraId="2745730F" w14:textId="77777777" w:rsidR="00E51BD8" w:rsidRDefault="00E51BD8" w:rsidP="00895F02">
      <w:pPr>
        <w:rPr>
          <w:sz w:val="4"/>
          <w:szCs w:val="4"/>
        </w:rPr>
      </w:pPr>
    </w:p>
    <w:p w14:paraId="2E5BBB20" w14:textId="77777777" w:rsidR="00E51BD8" w:rsidRDefault="00E51BD8" w:rsidP="00895F02">
      <w:pPr>
        <w:rPr>
          <w:sz w:val="4"/>
          <w:szCs w:val="4"/>
        </w:rPr>
      </w:pPr>
    </w:p>
    <w:p w14:paraId="102688B4" w14:textId="77777777" w:rsidR="00E51BD8" w:rsidRDefault="00E51BD8" w:rsidP="00895F02">
      <w:pPr>
        <w:rPr>
          <w:sz w:val="4"/>
          <w:szCs w:val="4"/>
        </w:rPr>
      </w:pPr>
    </w:p>
    <w:p w14:paraId="31571F35" w14:textId="77777777" w:rsidR="00E51BD8" w:rsidRDefault="00E51BD8" w:rsidP="00895F02">
      <w:pPr>
        <w:rPr>
          <w:sz w:val="4"/>
          <w:szCs w:val="4"/>
        </w:rPr>
      </w:pPr>
    </w:p>
    <w:p w14:paraId="76550878" w14:textId="77777777" w:rsidR="003B241B" w:rsidRDefault="003B241B" w:rsidP="00895F02">
      <w:pPr>
        <w:rPr>
          <w:sz w:val="4"/>
          <w:szCs w:val="4"/>
        </w:rPr>
      </w:pPr>
    </w:p>
    <w:p w14:paraId="3732EA17" w14:textId="55841916" w:rsidR="003B241B" w:rsidRPr="00A53737" w:rsidRDefault="003B241B" w:rsidP="003B241B">
      <w:pPr>
        <w:rPr>
          <w:sz w:val="4"/>
          <w:szCs w:val="4"/>
          <w:lang w:val="hr-BA"/>
        </w:rPr>
      </w:pPr>
      <w:r w:rsidRPr="00F573EE">
        <w:rPr>
          <w:noProof/>
          <w:sz w:val="4"/>
          <w:szCs w:val="4"/>
          <w:lang w:val="bs-Latn-BA" w:eastAsia="bs-Latn-BA"/>
        </w:rPr>
        <w:t xml:space="preserve"> </w:t>
      </w:r>
    </w:p>
    <w:p w14:paraId="374B4FFE" w14:textId="77777777" w:rsidR="003B241B" w:rsidRPr="00E93561" w:rsidRDefault="003B241B" w:rsidP="00895F02">
      <w:pPr>
        <w:rPr>
          <w:sz w:val="4"/>
          <w:szCs w:val="4"/>
        </w:rPr>
      </w:pPr>
    </w:p>
    <w:sectPr w:rsidR="003B241B" w:rsidRPr="00E93561" w:rsidSect="005C049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18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D9C00" w14:textId="77777777" w:rsidR="00EF6574" w:rsidRDefault="00EF6574">
      <w:r>
        <w:separator/>
      </w:r>
    </w:p>
  </w:endnote>
  <w:endnote w:type="continuationSeparator" w:id="0">
    <w:p w14:paraId="39AD3DCF" w14:textId="77777777" w:rsidR="00EF6574" w:rsidRDefault="00EF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462E91" w14:paraId="155BE81D" w14:textId="77777777" w:rsidTr="00521CDD">
      <w:tc>
        <w:tcPr>
          <w:tcW w:w="2552" w:type="dxa"/>
          <w:hideMark/>
        </w:tcPr>
        <w:p w14:paraId="2C3B30DF" w14:textId="611D67C7" w:rsidR="00462E91" w:rsidRDefault="00462E91" w:rsidP="00376ACD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I</w:t>
          </w:r>
          <w:r w:rsidR="00C41776">
            <w:rPr>
              <w:rFonts w:ascii="Times New Roman" w:hAnsi="Times New Roman"/>
              <w:sz w:val="18"/>
            </w:rPr>
            <w:t xml:space="preserve">zdanje </w:t>
          </w:r>
          <w:r>
            <w:rPr>
              <w:rFonts w:ascii="Times New Roman" w:hAnsi="Times New Roman"/>
              <w:sz w:val="18"/>
            </w:rPr>
            <w:t xml:space="preserve"> </w:t>
          </w:r>
          <w:r w:rsidR="00A033F0">
            <w:rPr>
              <w:rFonts w:ascii="Times New Roman" w:hAnsi="Times New Roman"/>
              <w:sz w:val="18"/>
            </w:rPr>
            <w:t>9</w:t>
          </w:r>
          <w:r>
            <w:rPr>
              <w:rFonts w:ascii="Times New Roman" w:hAnsi="Times New Roman"/>
              <w:sz w:val="18"/>
            </w:rPr>
            <w:t xml:space="preserve">     </w:t>
          </w:r>
        </w:p>
      </w:tc>
      <w:tc>
        <w:tcPr>
          <w:tcW w:w="6861" w:type="dxa"/>
          <w:gridSpan w:val="5"/>
          <w:hideMark/>
        </w:tcPr>
        <w:p w14:paraId="75CEB0A7" w14:textId="77777777" w:rsidR="00462E91" w:rsidRDefault="00C41776" w:rsidP="00D1661B">
          <w:pPr>
            <w:pStyle w:val="Footer"/>
            <w:spacing w:line="276" w:lineRule="auto"/>
            <w:ind w:left="397" w:right="-24" w:hanging="397"/>
            <w:jc w:val="center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>
            <w:rPr>
              <w:rFonts w:ascii="Times New Roman" w:hAnsi="Times New Roman"/>
              <w:b/>
              <w:bCs/>
              <w:sz w:val="18"/>
            </w:rPr>
            <w:t xml:space="preserve">                                                                            </w:t>
          </w:r>
          <w:r w:rsidR="00D1661B">
            <w:rPr>
              <w:rFonts w:ascii="Times New Roman" w:hAnsi="Times New Roman"/>
              <w:b/>
              <w:bCs/>
              <w:sz w:val="18"/>
            </w:rPr>
            <w:t xml:space="preserve">                               </w:t>
          </w:r>
          <w:r w:rsidR="00462E91">
            <w:rPr>
              <w:rFonts w:ascii="Times New Roman" w:hAnsi="Times New Roman"/>
              <w:b/>
              <w:bCs/>
              <w:sz w:val="18"/>
            </w:rPr>
            <w:t xml:space="preserve">Prilog 1 PD </w:t>
          </w:r>
          <w:r w:rsidR="00D1661B">
            <w:rPr>
              <w:rFonts w:ascii="Times New Roman" w:hAnsi="Times New Roman"/>
              <w:b/>
              <w:bCs/>
              <w:sz w:val="18"/>
            </w:rPr>
            <w:t>082</w:t>
          </w:r>
          <w:r w:rsidR="00462E91">
            <w:rPr>
              <w:rFonts w:ascii="Times New Roman" w:hAnsi="Times New Roman"/>
              <w:b/>
              <w:bCs/>
              <w:sz w:val="18"/>
            </w:rPr>
            <w:t>/</w:t>
          </w:r>
          <w:r w:rsidR="00D1661B">
            <w:rPr>
              <w:rFonts w:ascii="Times New Roman" w:hAnsi="Times New Roman"/>
              <w:b/>
              <w:bCs/>
              <w:sz w:val="18"/>
            </w:rPr>
            <w:t>03</w:t>
          </w:r>
          <w:r>
            <w:rPr>
              <w:rFonts w:ascii="Times New Roman" w:hAnsi="Times New Roman"/>
              <w:b/>
              <w:bCs/>
              <w:sz w:val="18"/>
            </w:rPr>
            <w:t xml:space="preserve">  Z04-d</w:t>
          </w:r>
        </w:p>
      </w:tc>
    </w:tr>
    <w:tr w:rsidR="00462E91" w14:paraId="0883F7D8" w14:textId="77777777" w:rsidTr="00A033F0">
      <w:tc>
        <w:tcPr>
          <w:tcW w:w="4567" w:type="dxa"/>
          <w:gridSpan w:val="2"/>
        </w:tcPr>
        <w:p w14:paraId="01E45451" w14:textId="403E3325" w:rsidR="00462E91" w:rsidRDefault="00462E91" w:rsidP="00462E91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</w:p>
      </w:tc>
      <w:tc>
        <w:tcPr>
          <w:tcW w:w="1277" w:type="dxa"/>
          <w:hideMark/>
        </w:tcPr>
        <w:p w14:paraId="2F83483F" w14:textId="77777777" w:rsidR="00462E91" w:rsidRDefault="00462E91" w:rsidP="00462E91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6" w:type="dxa"/>
        </w:tcPr>
        <w:p w14:paraId="5A7761CB" w14:textId="77777777" w:rsidR="00462E91" w:rsidRDefault="00462E91" w:rsidP="00462E91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1" w:type="dxa"/>
          <w:hideMark/>
        </w:tcPr>
        <w:p w14:paraId="30EF8F79" w14:textId="77777777" w:rsidR="00462E91" w:rsidRDefault="00462E91" w:rsidP="00462E91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715FEFEB" w14:textId="5E6FB2F3" w:rsidR="00462E91" w:rsidRDefault="00462E91" w:rsidP="00462E91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B45F9F">
            <w:rPr>
              <w:rFonts w:ascii="Times New Roman" w:hAnsi="Times New Roman"/>
              <w:noProof/>
              <w:sz w:val="18"/>
            </w:rPr>
            <w:t>2</w:t>
          </w:r>
          <w:r>
            <w:rPr>
              <w:rFonts w:ascii="Times New Roman" w:hAnsi="Times New Roman"/>
              <w:sz w:val="18"/>
            </w:rPr>
            <w:fldChar w:fldCharType="end"/>
          </w:r>
          <w:r>
            <w:rPr>
              <w:rFonts w:ascii="Times New Roman" w:hAnsi="Times New Roman"/>
              <w:sz w:val="18"/>
            </w:rPr>
            <w:t>/</w:t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NUMPAGES  \* MERGEFORMAT </w:instrText>
          </w:r>
          <w:r>
            <w:rPr>
              <w:rFonts w:ascii="Times New Roman" w:hAnsi="Times New Roman"/>
            </w:rPr>
            <w:fldChar w:fldCharType="separate"/>
          </w:r>
          <w:r w:rsidR="00B45F9F" w:rsidRPr="00B45F9F">
            <w:rPr>
              <w:rFonts w:ascii="Times New Roman" w:hAnsi="Times New Roman"/>
              <w:noProof/>
              <w:sz w:val="18"/>
            </w:rPr>
            <w:t>2</w:t>
          </w:r>
          <w:r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49C7DB7B" w14:textId="77777777" w:rsidR="00462E91" w:rsidRDefault="00462E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6DCA3" w14:textId="77777777" w:rsidR="00C93A05" w:rsidRDefault="00895F02" w:rsidP="00C93A05">
    <w:pPr>
      <w:pStyle w:val="Footer"/>
      <w:rPr>
        <w:sz w:val="18"/>
      </w:rPr>
    </w:pPr>
    <w:r w:rsidRPr="006E13FF">
      <w:rPr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ED979A" wp14:editId="1DDDAA11">
              <wp:simplePos x="0" y="0"/>
              <wp:positionH relativeFrom="column">
                <wp:posOffset>-114300</wp:posOffset>
              </wp:positionH>
              <wp:positionV relativeFrom="paragraph">
                <wp:posOffset>55245</wp:posOffset>
              </wp:positionV>
              <wp:extent cx="6057900" cy="0"/>
              <wp:effectExtent l="9525" t="7620" r="9525" b="1143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86893E2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7B68C323" w14:textId="77777777">
      <w:tc>
        <w:tcPr>
          <w:tcW w:w="1021" w:type="dxa"/>
        </w:tcPr>
        <w:p w14:paraId="2ADB1DA0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Izdanje 1</w:t>
          </w:r>
        </w:p>
      </w:tc>
      <w:tc>
        <w:tcPr>
          <w:tcW w:w="8245" w:type="dxa"/>
          <w:gridSpan w:val="5"/>
        </w:tcPr>
        <w:p w14:paraId="330C56C0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r>
            <w:rPr>
              <w:rFonts w:ascii="Times New Roman" w:hAnsi="Times New Roman"/>
              <w:b/>
              <w:bCs/>
              <w:sz w:val="18"/>
            </w:rPr>
            <w:t>OA  X/Y-Z</w:t>
          </w:r>
        </w:p>
      </w:tc>
    </w:tr>
    <w:tr w:rsidR="00C93A05" w14:paraId="32DE8D0B" w14:textId="77777777">
      <w:tc>
        <w:tcPr>
          <w:tcW w:w="3034" w:type="dxa"/>
          <w:gridSpan w:val="2"/>
        </w:tcPr>
        <w:p w14:paraId="7D13092D" w14:textId="77777777" w:rsidR="00C93A05" w:rsidRDefault="000E3C98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0"/>
            </w:rPr>
            <w:t>Document1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5E54001A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5794CFEB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02F9487C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305E75EB" w14:textId="77777777" w:rsidR="00C93A05" w:rsidRDefault="006E13FF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0E3C98">
            <w:rPr>
              <w:rFonts w:ascii="Times New Roman" w:hAnsi="Times New Roman"/>
              <w:noProof/>
              <w:sz w:val="18"/>
            </w:rPr>
            <w:fldChar w:fldCharType="begin"/>
          </w:r>
          <w:r w:rsidR="000E3C98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0E3C98">
            <w:rPr>
              <w:rFonts w:ascii="Times New Roman" w:hAnsi="Times New Roman"/>
              <w:noProof/>
              <w:sz w:val="18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8"/>
            </w:rPr>
            <w:t>1</w:t>
          </w:r>
          <w:r w:rsidR="000E3C98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1ED5B338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2CD70" w14:textId="77777777" w:rsidR="00EF6574" w:rsidRDefault="00EF6574">
      <w:r>
        <w:separator/>
      </w:r>
    </w:p>
  </w:footnote>
  <w:footnote w:type="continuationSeparator" w:id="0">
    <w:p w14:paraId="1C6886B6" w14:textId="77777777" w:rsidR="00EF6574" w:rsidRDefault="00EF6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A400E" w14:textId="77777777" w:rsidR="005C0498" w:rsidRDefault="005C0498" w:rsidP="005C0498">
    <w:pPr>
      <w:pStyle w:val="Header"/>
      <w:jc w:val="center"/>
    </w:pPr>
  </w:p>
  <w:p w14:paraId="45184C40" w14:textId="77777777" w:rsidR="00C93A05" w:rsidRPr="00895F02" w:rsidRDefault="00C93A05" w:rsidP="00895F02">
    <w:pPr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D5FAB" w14:textId="77777777" w:rsidR="00C93A05" w:rsidRDefault="00895F02" w:rsidP="00C93A05">
    <w:pPr>
      <w:pStyle w:val="Header"/>
      <w:jc w:val="center"/>
    </w:pPr>
    <w:r w:rsidRPr="00F304AC">
      <w:rPr>
        <w:noProof/>
        <w:lang w:val="en-US"/>
      </w:rPr>
      <w:drawing>
        <wp:inline distT="0" distB="0" distL="0" distR="0" wp14:anchorId="51C78892" wp14:editId="6ECF36BB">
          <wp:extent cx="4202430" cy="756285"/>
          <wp:effectExtent l="0" t="0" r="7620" b="5715"/>
          <wp:docPr id="2" name="Picture 2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7C13AA" w14:textId="77777777" w:rsidR="00C93A05" w:rsidRPr="00C93A05" w:rsidRDefault="00895F02" w:rsidP="00C93A05">
    <w:pPr>
      <w:rPr>
        <w:b/>
        <w:i/>
      </w:rPr>
    </w:pPr>
    <w:r w:rsidRPr="006E13FF"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73A124" wp14:editId="54F9A9A2">
              <wp:simplePos x="0" y="0"/>
              <wp:positionH relativeFrom="column">
                <wp:posOffset>-114300</wp:posOffset>
              </wp:positionH>
              <wp:positionV relativeFrom="paragraph">
                <wp:posOffset>127000</wp:posOffset>
              </wp:positionV>
              <wp:extent cx="6057900" cy="0"/>
              <wp:effectExtent l="9525" t="12700" r="9525" b="1587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55C06E9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9E"/>
    <w:rsid w:val="000103ED"/>
    <w:rsid w:val="00037F24"/>
    <w:rsid w:val="00042F6A"/>
    <w:rsid w:val="000A3E0F"/>
    <w:rsid w:val="000C75A1"/>
    <w:rsid w:val="000E3C98"/>
    <w:rsid w:val="00115F59"/>
    <w:rsid w:val="0013106B"/>
    <w:rsid w:val="00165D8F"/>
    <w:rsid w:val="00167D50"/>
    <w:rsid w:val="00190A2E"/>
    <w:rsid w:val="00195C5D"/>
    <w:rsid w:val="001A199F"/>
    <w:rsid w:val="001B1470"/>
    <w:rsid w:val="001C10C2"/>
    <w:rsid w:val="001F21CA"/>
    <w:rsid w:val="00290917"/>
    <w:rsid w:val="002928F4"/>
    <w:rsid w:val="00296041"/>
    <w:rsid w:val="002B15A9"/>
    <w:rsid w:val="002B3D9E"/>
    <w:rsid w:val="00304FEB"/>
    <w:rsid w:val="00326702"/>
    <w:rsid w:val="00364DFF"/>
    <w:rsid w:val="00376ACD"/>
    <w:rsid w:val="003A1334"/>
    <w:rsid w:val="003B241B"/>
    <w:rsid w:val="003C1A89"/>
    <w:rsid w:val="0040248F"/>
    <w:rsid w:val="004231CF"/>
    <w:rsid w:val="00440BB0"/>
    <w:rsid w:val="00462E91"/>
    <w:rsid w:val="00470884"/>
    <w:rsid w:val="00487AFF"/>
    <w:rsid w:val="004C2925"/>
    <w:rsid w:val="004E5AC8"/>
    <w:rsid w:val="0050654A"/>
    <w:rsid w:val="005157E3"/>
    <w:rsid w:val="00592F9E"/>
    <w:rsid w:val="00596A52"/>
    <w:rsid w:val="005A1EB8"/>
    <w:rsid w:val="005A5D9C"/>
    <w:rsid w:val="005C0208"/>
    <w:rsid w:val="005C0498"/>
    <w:rsid w:val="00631711"/>
    <w:rsid w:val="00631E9E"/>
    <w:rsid w:val="00651857"/>
    <w:rsid w:val="006C3672"/>
    <w:rsid w:val="006E13FF"/>
    <w:rsid w:val="0073083B"/>
    <w:rsid w:val="0074530C"/>
    <w:rsid w:val="00780306"/>
    <w:rsid w:val="00787F7C"/>
    <w:rsid w:val="00794379"/>
    <w:rsid w:val="0079665F"/>
    <w:rsid w:val="007A5FBD"/>
    <w:rsid w:val="007B70F0"/>
    <w:rsid w:val="007C25B3"/>
    <w:rsid w:val="00836CAA"/>
    <w:rsid w:val="00842DC1"/>
    <w:rsid w:val="00895F02"/>
    <w:rsid w:val="008B4BD5"/>
    <w:rsid w:val="008C7C23"/>
    <w:rsid w:val="008E460D"/>
    <w:rsid w:val="009029E6"/>
    <w:rsid w:val="0091382B"/>
    <w:rsid w:val="00944126"/>
    <w:rsid w:val="00977C8F"/>
    <w:rsid w:val="009F504B"/>
    <w:rsid w:val="00A033F0"/>
    <w:rsid w:val="00A14CC4"/>
    <w:rsid w:val="00A57CDA"/>
    <w:rsid w:val="00AD1109"/>
    <w:rsid w:val="00AD2BDD"/>
    <w:rsid w:val="00B45F9F"/>
    <w:rsid w:val="00B95D32"/>
    <w:rsid w:val="00BD7238"/>
    <w:rsid w:val="00C04D45"/>
    <w:rsid w:val="00C07958"/>
    <w:rsid w:val="00C2363F"/>
    <w:rsid w:val="00C41776"/>
    <w:rsid w:val="00C44A8F"/>
    <w:rsid w:val="00C47955"/>
    <w:rsid w:val="00C86C24"/>
    <w:rsid w:val="00C93A05"/>
    <w:rsid w:val="00CA069A"/>
    <w:rsid w:val="00D04D92"/>
    <w:rsid w:val="00D1661B"/>
    <w:rsid w:val="00D35351"/>
    <w:rsid w:val="00D756EC"/>
    <w:rsid w:val="00D9373E"/>
    <w:rsid w:val="00D97B78"/>
    <w:rsid w:val="00E51BD8"/>
    <w:rsid w:val="00E93561"/>
    <w:rsid w:val="00EB43F6"/>
    <w:rsid w:val="00EE2658"/>
    <w:rsid w:val="00EF6574"/>
    <w:rsid w:val="00F304AC"/>
    <w:rsid w:val="00F327BB"/>
    <w:rsid w:val="00F37DD1"/>
    <w:rsid w:val="00F52D6F"/>
    <w:rsid w:val="00FB4DFB"/>
    <w:rsid w:val="00FC53C3"/>
    <w:rsid w:val="00FE27FA"/>
    <w:rsid w:val="00FF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FFF63D"/>
  <w15:chartTrackingRefBased/>
  <w15:docId w15:val="{700D4594-D1E7-4D74-98EB-1665C5B6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  <w:style w:type="character" w:styleId="CommentReference">
    <w:name w:val="annotation reference"/>
    <w:basedOn w:val="DefaultParagraphFont"/>
    <w:rsid w:val="002928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928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928F4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928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928F4"/>
    <w:rPr>
      <w:b/>
      <w:bCs/>
      <w:lang w:val="hr-HR" w:eastAsia="en-US"/>
    </w:rPr>
  </w:style>
  <w:style w:type="character" w:customStyle="1" w:styleId="HeaderChar">
    <w:name w:val="Header Char"/>
    <w:basedOn w:val="DefaultParagraphFont"/>
    <w:link w:val="Header"/>
    <w:rsid w:val="00470884"/>
    <w:rPr>
      <w:rFonts w:ascii="4D Gothic" w:hAnsi="4D Gothic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6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2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subject/>
  <dc:creator>d.karkin</dc:creator>
  <cp:keywords/>
  <dc:description/>
  <cp:lastModifiedBy>Marincic Aleksandra</cp:lastModifiedBy>
  <cp:revision>4</cp:revision>
  <cp:lastPrinted>2008-12-22T10:24:00Z</cp:lastPrinted>
  <dcterms:created xsi:type="dcterms:W3CDTF">2022-12-09T13:54:00Z</dcterms:created>
  <dcterms:modified xsi:type="dcterms:W3CDTF">2024-07-31T09:20:00Z</dcterms:modified>
</cp:coreProperties>
</file>