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A94E56" w14:paraId="1620AB85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32"/>
              <w:gridCol w:w="2533"/>
              <w:gridCol w:w="1492"/>
            </w:tblGrid>
            <w:tr w:rsidR="001C4733" w:rsidRPr="00A94E56" w14:paraId="19281D4A" w14:textId="77777777" w:rsidTr="006D4656">
              <w:trPr>
                <w:trHeight w:val="214"/>
              </w:trPr>
              <w:tc>
                <w:tcPr>
                  <w:tcW w:w="5232" w:type="dxa"/>
                </w:tcPr>
                <w:p w14:paraId="7FA9EA57" w14:textId="77777777" w:rsidR="001C4733" w:rsidRPr="00A94E56" w:rsidRDefault="001C4733" w:rsidP="001C4733">
                  <w:pPr>
                    <w:jc w:val="right"/>
                    <w:rPr>
                      <w:b/>
                      <w:sz w:val="18"/>
                      <w:szCs w:val="20"/>
                    </w:rPr>
                  </w:pPr>
                  <w:r w:rsidRPr="00A94E56">
                    <w:rPr>
                      <w:b/>
                      <w:sz w:val="18"/>
                      <w:szCs w:val="20"/>
                    </w:rPr>
                    <w:t>ZAHTJEV</w:t>
                  </w:r>
                </w:p>
              </w:tc>
              <w:tc>
                <w:tcPr>
                  <w:tcW w:w="2533" w:type="dxa"/>
                  <w:tcBorders>
                    <w:right w:val="single" w:sz="4" w:space="0" w:color="auto"/>
                  </w:tcBorders>
                </w:tcPr>
                <w:p w14:paraId="3490024B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4C64C" w14:textId="570EBBDD" w:rsidR="001C4733" w:rsidRPr="00A94E56" w:rsidRDefault="001C4733" w:rsidP="001C4733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A94E56">
                    <w:rPr>
                      <w:sz w:val="20"/>
                      <w:szCs w:val="20"/>
                    </w:rPr>
                    <w:t>obrazac</w:t>
                  </w:r>
                  <w:r w:rsidRPr="00A94E56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A94E56">
                    <w:rPr>
                      <w:b/>
                      <w:i/>
                      <w:sz w:val="20"/>
                      <w:szCs w:val="20"/>
                    </w:rPr>
                    <w:t>Z07</w:t>
                  </w:r>
                </w:p>
              </w:tc>
            </w:tr>
          </w:tbl>
          <w:p w14:paraId="32F864E5" w14:textId="50C26F53" w:rsidR="001C4733" w:rsidRPr="00A94E56" w:rsidRDefault="001C4733" w:rsidP="001C4733">
            <w:pPr>
              <w:jc w:val="center"/>
              <w:rPr>
                <w:b/>
                <w:bCs/>
                <w:sz w:val="18"/>
                <w:szCs w:val="20"/>
              </w:rPr>
            </w:pPr>
            <w:r w:rsidRPr="00A94E56">
              <w:rPr>
                <w:b/>
                <w:bCs/>
                <w:sz w:val="18"/>
                <w:szCs w:val="20"/>
              </w:rPr>
              <w:t>za priključenje na distributivnu mrežu krajnjeg kupca</w:t>
            </w:r>
          </w:p>
          <w:p w14:paraId="7E4363D4" w14:textId="77777777" w:rsidR="001C4733" w:rsidRPr="00A94E56" w:rsidRDefault="001C4733" w:rsidP="001C4733">
            <w:pPr>
              <w:rPr>
                <w:sz w:val="18"/>
                <w:szCs w:val="20"/>
              </w:rPr>
            </w:pPr>
          </w:p>
          <w:p w14:paraId="7A59B685" w14:textId="4E359520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>Molim da izvršite priključenje na distributivnu mrežu objekta na kome su završeni radovi i obezbijeđena je dokumenatcija o kvalitetu izvedenosti električnih instalacija u objektu.</w:t>
            </w:r>
          </w:p>
          <w:p w14:paraId="5EBC0BEB" w14:textId="79686838" w:rsidR="001C4733" w:rsidRPr="00A94E56" w:rsidRDefault="001C4733" w:rsidP="001C4733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sz w:val="18"/>
              </w:rPr>
              <w:t>PODNOSILAC</w:t>
            </w:r>
            <w:r w:rsidRPr="00A94E56">
              <w:rPr>
                <w:rFonts w:ascii="Times New Roman" w:hAnsi="Times New Roman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sz w:val="18"/>
              </w:rPr>
              <w:t>ZAHTJEVA</w:t>
            </w:r>
            <w:r w:rsidRPr="00A94E56">
              <w:rPr>
                <w:rFonts w:ascii="Times New Roman" w:hAnsi="Times New Roman"/>
                <w:sz w:val="18"/>
                <w:lang w:val="hr-HR"/>
              </w:rPr>
              <w:t xml:space="preserve"> – </w:t>
            </w:r>
            <w:r w:rsidRPr="00A94E56">
              <w:rPr>
                <w:rFonts w:ascii="Times New Roman" w:hAnsi="Times New Roman"/>
                <w:sz w:val="18"/>
              </w:rPr>
              <w:t>KRAJNJI</w:t>
            </w:r>
            <w:r w:rsidRPr="00A94E56">
              <w:rPr>
                <w:rFonts w:ascii="Times New Roman" w:hAnsi="Times New Roman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sz w:val="18"/>
              </w:rPr>
              <w:t>KUPAC</w:t>
            </w:r>
          </w:p>
          <w:p w14:paraId="47A4A162" w14:textId="77777777" w:rsidR="00BD6D77" w:rsidRPr="00EC0645" w:rsidRDefault="00BD6D77" w:rsidP="00BD6D77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Ime i prezime krajnjeg kupca (fizičko lice)/Naziv krajnjeg kupca (pravno lice): .................................................................</w:t>
            </w:r>
          </w:p>
          <w:p w14:paraId="11D00CAA" w14:textId="77777777" w:rsidR="00BD6D77" w:rsidRPr="00EC0645" w:rsidRDefault="00BD6D77" w:rsidP="00BD6D77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758283FC" w14:textId="77777777" w:rsidR="00BD6D77" w:rsidRPr="00EC0645" w:rsidRDefault="00BD6D77" w:rsidP="00BD6D77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2B0E5D86" w14:textId="77777777" w:rsidR="00BD6D77" w:rsidRPr="00EC0645" w:rsidRDefault="00BD6D77" w:rsidP="00BD6D77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140C4D95" w14:textId="77777777" w:rsidR="00BD6D77" w:rsidRDefault="00BD6D77" w:rsidP="001C4733">
            <w:pPr>
              <w:rPr>
                <w:sz w:val="18"/>
                <w:szCs w:val="20"/>
              </w:rPr>
            </w:pPr>
          </w:p>
          <w:p w14:paraId="3A4F5F46" w14:textId="7AA48196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 xml:space="preserve">Krajnji kupac (fizičko/pravno lice na koje glasi elektroenergetska saglasnost): </w:t>
            </w:r>
          </w:p>
          <w:p w14:paraId="1206CC2F" w14:textId="7777777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noProof/>
                <w:sz w:val="18"/>
                <w:szCs w:val="20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E4C57E" wp14:editId="7D79511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55245</wp:posOffset>
                      </wp:positionV>
                      <wp:extent cx="5812155" cy="342900"/>
                      <wp:effectExtent l="8255" t="5715" r="8890" b="13335"/>
                      <wp:wrapNone/>
                      <wp:docPr id="22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19EB8" w14:textId="77777777" w:rsidR="001C4733" w:rsidRDefault="001C4733" w:rsidP="001C4733">
                                  <w:pPr>
                                    <w:pStyle w:val="Heading4"/>
                                    <w:numPr>
                                      <w:ilvl w:val="0"/>
                                      <w:numId w:val="0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E4C5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6" o:spid="_x0000_s1026" type="#_x0000_t202" style="position:absolute;margin-left:1.35pt;margin-top:4.35pt;width:457.6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">
                      <v:textbox>
                        <w:txbxContent>
                          <w:p w14:paraId="31519EB8" w14:textId="77777777" w:rsidR="001C4733" w:rsidRDefault="001C4733" w:rsidP="001C4733"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D3F30E" w14:textId="77777777" w:rsidR="001C4733" w:rsidRPr="00A94E56" w:rsidRDefault="001C4733" w:rsidP="001C4733">
            <w:pPr>
              <w:rPr>
                <w:sz w:val="18"/>
                <w:szCs w:val="20"/>
              </w:rPr>
            </w:pPr>
          </w:p>
          <w:p w14:paraId="43201A9B" w14:textId="77777777" w:rsidR="001C4733" w:rsidRPr="00A94E56" w:rsidRDefault="001C4733" w:rsidP="001C4733">
            <w:pPr>
              <w:rPr>
                <w:sz w:val="18"/>
                <w:szCs w:val="20"/>
              </w:rPr>
            </w:pPr>
          </w:p>
          <w:p w14:paraId="41A980D4" w14:textId="7777777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>Mjesto i adresa prebivališta-sjedišta: ............................................................................................................................</w:t>
            </w:r>
          </w:p>
          <w:p w14:paraId="1EC01AA9" w14:textId="77777777" w:rsidR="001C4733" w:rsidRPr="00A94E56" w:rsidRDefault="001C4733" w:rsidP="001C4733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28"/>
              <w:gridCol w:w="4629"/>
            </w:tblGrid>
            <w:tr w:rsidR="001C4733" w:rsidRPr="00A94E56" w14:paraId="01D86287" w14:textId="77777777" w:rsidTr="006D4656">
              <w:trPr>
                <w:trHeight w:val="198"/>
              </w:trPr>
              <w:tc>
                <w:tcPr>
                  <w:tcW w:w="4628" w:type="dxa"/>
                </w:tcPr>
                <w:p w14:paraId="4ACB9079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Podaci za fizička lica</w:t>
                  </w:r>
                </w:p>
              </w:tc>
              <w:tc>
                <w:tcPr>
                  <w:tcW w:w="4629" w:type="dxa"/>
                </w:tcPr>
                <w:p w14:paraId="7E724BF1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Podaci za pravna lica</w:t>
                  </w:r>
                </w:p>
              </w:tc>
            </w:tr>
            <w:tr w:rsidR="001C4733" w:rsidRPr="00A94E56" w14:paraId="64E509FC" w14:textId="77777777" w:rsidTr="006D4656">
              <w:trPr>
                <w:trHeight w:val="214"/>
              </w:trPr>
              <w:tc>
                <w:tcPr>
                  <w:tcW w:w="4628" w:type="dxa"/>
                </w:tcPr>
                <w:p w14:paraId="65487FD3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 Broj lične karte/Pasoša</w:t>
                  </w:r>
                </w:p>
              </w:tc>
              <w:tc>
                <w:tcPr>
                  <w:tcW w:w="4629" w:type="dxa"/>
                </w:tcPr>
                <w:p w14:paraId="295CB6FE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 xml:space="preserve">- Identifikacioni broj </w:t>
                  </w:r>
                </w:p>
              </w:tc>
            </w:tr>
            <w:tr w:rsidR="001C4733" w:rsidRPr="00A94E56" w14:paraId="1B57E13D" w14:textId="77777777" w:rsidTr="006D4656">
              <w:trPr>
                <w:trHeight w:val="214"/>
              </w:trPr>
              <w:tc>
                <w:tcPr>
                  <w:tcW w:w="4628" w:type="dxa"/>
                </w:tcPr>
                <w:p w14:paraId="41BCEEF9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 xml:space="preserve">- Opština / Država izdavanja dokumenta </w:t>
                  </w:r>
                </w:p>
              </w:tc>
              <w:tc>
                <w:tcPr>
                  <w:tcW w:w="4629" w:type="dxa"/>
                </w:tcPr>
                <w:p w14:paraId="0828ABEA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 PDV broj</w:t>
                  </w:r>
                </w:p>
              </w:tc>
            </w:tr>
            <w:tr w:rsidR="001C4733" w:rsidRPr="00A94E56" w14:paraId="74E026F0" w14:textId="77777777" w:rsidTr="006D4656">
              <w:trPr>
                <w:trHeight w:val="214"/>
              </w:trPr>
              <w:tc>
                <w:tcPr>
                  <w:tcW w:w="4628" w:type="dxa"/>
                </w:tcPr>
                <w:p w14:paraId="1568A19A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 xml:space="preserve">- Mjesto i datum rođenja </w:t>
                  </w:r>
                </w:p>
              </w:tc>
              <w:tc>
                <w:tcPr>
                  <w:tcW w:w="4629" w:type="dxa"/>
                </w:tcPr>
                <w:p w14:paraId="6A0C4C83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 Ime i prezime ovlaštenog lica</w:t>
                  </w:r>
                </w:p>
              </w:tc>
            </w:tr>
            <w:tr w:rsidR="001C4733" w:rsidRPr="00A94E56" w14:paraId="533D5A97" w14:textId="77777777" w:rsidTr="006D4656">
              <w:trPr>
                <w:trHeight w:val="214"/>
              </w:trPr>
              <w:tc>
                <w:tcPr>
                  <w:tcW w:w="4628" w:type="dxa"/>
                </w:tcPr>
                <w:p w14:paraId="5642ADDC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 Pol</w:t>
                  </w:r>
                </w:p>
              </w:tc>
              <w:tc>
                <w:tcPr>
                  <w:tcW w:w="4629" w:type="dxa"/>
                </w:tcPr>
                <w:p w14:paraId="5714C7AF" w14:textId="77777777" w:rsidR="001C4733" w:rsidRPr="00A94E56" w:rsidRDefault="001C4733" w:rsidP="001C4733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 Funkcija</w:t>
                  </w:r>
                </w:p>
              </w:tc>
            </w:tr>
          </w:tbl>
          <w:p w14:paraId="73C940C6" w14:textId="77777777" w:rsidR="001C4733" w:rsidRPr="00A94E56" w:rsidRDefault="001C4733" w:rsidP="001C4733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ELEKTROENERGETSKA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SAGLASNOST</w:t>
            </w:r>
          </w:p>
          <w:p w14:paraId="0AC6D7AE" w14:textId="7777777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>Broj..............................Datum izdavanja .................................</w:t>
            </w:r>
          </w:p>
          <w:p w14:paraId="094CE97C" w14:textId="77777777" w:rsidR="001C4733" w:rsidRPr="00A94E56" w:rsidRDefault="001C4733" w:rsidP="001C4733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18"/>
                <w:lang w:val="en-GB"/>
              </w:rPr>
            </w:pPr>
            <w:r w:rsidRPr="00A94E56">
              <w:rPr>
                <w:rFonts w:ascii="Times New Roman" w:hAnsi="Times New Roman"/>
                <w:i w:val="0"/>
                <w:sz w:val="18"/>
                <w:lang w:val="en-GB"/>
              </w:rPr>
              <w:t>UGOVOR O PRIKLJUČENJU NA DISTRIBUTIVNU MREŽU</w:t>
            </w:r>
          </w:p>
          <w:p w14:paraId="66A5E128" w14:textId="7777777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>Broj..............................Datum zaključenja  ................................. Iznos Ugovora ..............................</w:t>
            </w:r>
          </w:p>
          <w:p w14:paraId="04BBB4B2" w14:textId="7777777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>Ispunjenje finansijskih obaveza iz Ugovora- izvršena uplata  ....................................</w:t>
            </w:r>
          </w:p>
          <w:p w14:paraId="300FB920" w14:textId="77777777" w:rsidR="001C4733" w:rsidRPr="00A94E56" w:rsidRDefault="001C4733" w:rsidP="001C4733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UGOVOR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O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KORI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>Š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TENJU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DISTRIBUTIVNE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MRE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>Ž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E</w:t>
            </w:r>
          </w:p>
          <w:p w14:paraId="663DDDC2" w14:textId="7777777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 xml:space="preserve">Broj..............................Datum zaključenja  ................................. </w:t>
            </w:r>
          </w:p>
          <w:p w14:paraId="6E715336" w14:textId="77777777" w:rsidR="001C4733" w:rsidRPr="00A94E56" w:rsidRDefault="001C4733" w:rsidP="001C4733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UGOVOR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O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SNABDIJEVANJU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ELEKTRI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>Č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NOM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  <w:lang w:val="de-DE"/>
              </w:rPr>
              <w:t>ENERGIJOM</w:t>
            </w:r>
          </w:p>
          <w:p w14:paraId="0C922280" w14:textId="7777777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 xml:space="preserve">Broj..............................Datum zaključenja  ................................. </w:t>
            </w:r>
          </w:p>
          <w:p w14:paraId="5D4240EB" w14:textId="77777777" w:rsidR="001C4733" w:rsidRPr="00A94E56" w:rsidRDefault="001C4733" w:rsidP="001C4733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i w:val="0"/>
                <w:sz w:val="18"/>
              </w:rPr>
              <w:t>PODACI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</w:rPr>
              <w:t>O</w:t>
            </w:r>
            <w:r w:rsidRPr="00A94E56">
              <w:rPr>
                <w:rFonts w:ascii="Times New Roman" w:hAnsi="Times New Roman"/>
                <w:i w:val="0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i w:val="0"/>
                <w:sz w:val="18"/>
              </w:rPr>
              <w:t>OBJEKTU</w:t>
            </w:r>
          </w:p>
          <w:p w14:paraId="51C16EF5" w14:textId="257E4C1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 xml:space="preserve">Lokacija objekta za koji se traži  priključenje (Općina </w:t>
            </w:r>
            <w:r w:rsidR="00554A84">
              <w:rPr>
                <w:sz w:val="18"/>
                <w:szCs w:val="20"/>
              </w:rPr>
              <w:t>/grad</w:t>
            </w:r>
            <w:r w:rsidRPr="00A94E56">
              <w:rPr>
                <w:sz w:val="18"/>
                <w:szCs w:val="20"/>
              </w:rPr>
              <w:t>i adresa ): ...................................................</w:t>
            </w:r>
          </w:p>
          <w:p w14:paraId="04CA82F3" w14:textId="77777777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>Naziv i vrsta objekta ........................</w:t>
            </w:r>
          </w:p>
          <w:p w14:paraId="680E64DD" w14:textId="2F74E7C9" w:rsidR="001C4733" w:rsidRPr="00A94E56" w:rsidRDefault="001C4733" w:rsidP="001C4733">
            <w:pPr>
              <w:rPr>
                <w:sz w:val="18"/>
                <w:szCs w:val="20"/>
              </w:rPr>
            </w:pPr>
            <w:r w:rsidRPr="00A94E56">
              <w:rPr>
                <w:sz w:val="18"/>
                <w:szCs w:val="20"/>
              </w:rPr>
              <w:t>Namjena objekta (stambeni, poslovni, stambeno-poslovni, ostalo ): ................................................</w:t>
            </w:r>
          </w:p>
          <w:p w14:paraId="0B406228" w14:textId="77777777" w:rsidR="001C4733" w:rsidRPr="00A94E56" w:rsidRDefault="001C4733" w:rsidP="00A94E56">
            <w:pPr>
              <w:pStyle w:val="BodyText2"/>
              <w:spacing w:line="240" w:lineRule="auto"/>
              <w:rPr>
                <w:sz w:val="18"/>
              </w:rPr>
            </w:pPr>
            <w:r w:rsidRPr="00A94E56">
              <w:rPr>
                <w:sz w:val="18"/>
              </w:rPr>
              <w:t xml:space="preserve">Oznaka stambene i/ili poslovne jedinice sa neovisnim mjerenjem električne energije za koji se traži priključenje, ukoliko se radi o objektu sa više jedinica sa neovisnim mjerenjem   ....................... ; </w:t>
            </w:r>
          </w:p>
          <w:p w14:paraId="40025346" w14:textId="77777777" w:rsidR="001C4733" w:rsidRPr="00A94E56" w:rsidRDefault="001C4733" w:rsidP="00A94E56">
            <w:pPr>
              <w:pStyle w:val="BodyText2"/>
              <w:spacing w:line="240" w:lineRule="auto"/>
              <w:rPr>
                <w:b/>
                <w:sz w:val="18"/>
              </w:rPr>
            </w:pPr>
            <w:r w:rsidRPr="00A94E56">
              <w:rPr>
                <w:sz w:val="18"/>
              </w:rPr>
              <w:t xml:space="preserve">PLANIRANI DATUM PRIKLJUČENJA: ........................... </w:t>
            </w:r>
          </w:p>
          <w:p w14:paraId="34418DDB" w14:textId="77777777" w:rsidR="001C4733" w:rsidRPr="00A94E56" w:rsidRDefault="001C4733" w:rsidP="001C4733">
            <w:pPr>
              <w:pStyle w:val="Heading9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i w:val="0"/>
              </w:rPr>
            </w:pPr>
            <w:r w:rsidRPr="00A94E56">
              <w:rPr>
                <w:rFonts w:ascii="Times New Roman" w:hAnsi="Times New Roman"/>
                <w:b w:val="0"/>
                <w:i w:val="0"/>
              </w:rPr>
              <w:t xml:space="preserve">PRILOZI </w:t>
            </w:r>
          </w:p>
          <w:p w14:paraId="51EBD3D6" w14:textId="77777777" w:rsidR="001C4733" w:rsidRPr="00A94E56" w:rsidRDefault="001C4733" w:rsidP="00BD6D77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A94E56">
              <w:rPr>
                <w:sz w:val="18"/>
                <w:szCs w:val="18"/>
              </w:rPr>
              <w:t>Kopija elektroenergetske saglasnosti,</w:t>
            </w:r>
          </w:p>
          <w:p w14:paraId="6DD6F3CE" w14:textId="33168BDA" w:rsidR="00BD6D77" w:rsidRPr="00BD6D77" w:rsidRDefault="00BD6D77" w:rsidP="00BD6D77">
            <w:pPr>
              <w:pStyle w:val="BodyText"/>
              <w:numPr>
                <w:ilvl w:val="0"/>
                <w:numId w:val="3"/>
              </w:numPr>
              <w:tabs>
                <w:tab w:val="left" w:pos="5954"/>
              </w:tabs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</w:t>
            </w:r>
            <w:r w:rsidRPr="00BD6D77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ravosnažno odobrenje za građenje za objekat ili potvrdu/stručno mišljenje nadležnog organa da za predmetni objekat, u skladu sa zakonom, nije potrebno odobrenje za građenje,</w:t>
            </w:r>
          </w:p>
          <w:p w14:paraId="2E9533F9" w14:textId="282A1A6B" w:rsidR="00BD6D77" w:rsidRPr="00BD6D77" w:rsidRDefault="00BD6D77" w:rsidP="00BD6D7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P</w:t>
            </w:r>
            <w:r w:rsidRPr="00BD6D77">
              <w:rPr>
                <w:sz w:val="18"/>
                <w:szCs w:val="18"/>
                <w:lang w:val="de-DE"/>
              </w:rPr>
              <w:t>otvrdu o ispravnost</w:t>
            </w:r>
            <w:r>
              <w:rPr>
                <w:sz w:val="18"/>
                <w:szCs w:val="18"/>
                <w:lang w:val="de-DE"/>
              </w:rPr>
              <w:t>i električnih instalacija izdata</w:t>
            </w:r>
            <w:r w:rsidRPr="00BD6D77">
              <w:rPr>
                <w:sz w:val="18"/>
                <w:szCs w:val="18"/>
                <w:lang w:val="de-DE"/>
              </w:rPr>
              <w:t xml:space="preserve"> od ovlaštenog lica za objekte iz kategorije domaćinstva i kategorije ostala potroš</w:t>
            </w:r>
            <w:r>
              <w:rPr>
                <w:sz w:val="18"/>
                <w:szCs w:val="18"/>
                <w:lang w:val="de-DE"/>
              </w:rPr>
              <w:t>nja priključne snage do 50kW / O</w:t>
            </w:r>
            <w:r w:rsidRPr="00BD6D77">
              <w:rPr>
                <w:sz w:val="18"/>
                <w:szCs w:val="18"/>
                <w:lang w:val="de-DE"/>
              </w:rPr>
              <w:t>dobrenje za upotrebu za ostale objekte</w:t>
            </w:r>
          </w:p>
          <w:p w14:paraId="696924C7" w14:textId="32ECD746" w:rsidR="001C4733" w:rsidRPr="00CA3A21" w:rsidRDefault="001C4733" w:rsidP="00CA3A2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554A84">
              <w:rPr>
                <w:sz w:val="18"/>
                <w:szCs w:val="18"/>
              </w:rPr>
              <w:t>Punomoć za podnošenje zahtjeva</w:t>
            </w:r>
            <w:r w:rsidR="00554A84">
              <w:rPr>
                <w:sz w:val="18"/>
                <w:szCs w:val="18"/>
              </w:rPr>
              <w:t xml:space="preserve"> </w:t>
            </w:r>
            <w:r w:rsidR="00554A84" w:rsidRPr="00554A84">
              <w:rPr>
                <w:sz w:val="18"/>
                <w:szCs w:val="18"/>
              </w:rPr>
              <w:t>(po potrebi- ukoliko se zahtjev ne podnosi li</w:t>
            </w:r>
            <w:bookmarkStart w:id="0" w:name="_GoBack"/>
            <w:bookmarkEnd w:id="0"/>
            <w:r w:rsidR="00554A84" w:rsidRPr="00554A84">
              <w:rPr>
                <w:sz w:val="18"/>
                <w:szCs w:val="18"/>
              </w:rPr>
              <w:t>čno)</w:t>
            </w:r>
            <w:r w:rsidR="00554A84">
              <w:rPr>
                <w:sz w:val="18"/>
                <w:szCs w:val="18"/>
              </w:rPr>
              <w:t>,</w:t>
            </w:r>
          </w:p>
          <w:p w14:paraId="01B4E36E" w14:textId="77777777" w:rsidR="001C4733" w:rsidRPr="00A94E56" w:rsidRDefault="001C4733" w:rsidP="00BD6D77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A94E56">
              <w:rPr>
                <w:sz w:val="18"/>
                <w:szCs w:val="18"/>
              </w:rPr>
              <w:t>Ostala dokumentacija, po potrebi</w:t>
            </w:r>
          </w:p>
          <w:p w14:paraId="1385A41E" w14:textId="77777777" w:rsidR="001C4733" w:rsidRPr="00A94E56" w:rsidRDefault="001C4733" w:rsidP="001C4733">
            <w:pPr>
              <w:tabs>
                <w:tab w:val="left" w:pos="8967"/>
              </w:tabs>
              <w:rPr>
                <w:sz w:val="18"/>
                <w:szCs w:val="20"/>
              </w:rPr>
            </w:pPr>
          </w:p>
          <w:p w14:paraId="08F5CC60" w14:textId="77777777" w:rsidR="001C4733" w:rsidRPr="00A94E56" w:rsidRDefault="001C4733" w:rsidP="001C473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lang w:val="hr-HR"/>
              </w:rPr>
            </w:pPr>
          </w:p>
          <w:p w14:paraId="58AE2F34" w14:textId="77777777" w:rsidR="001C4733" w:rsidRPr="00A94E56" w:rsidRDefault="001C4733" w:rsidP="001C473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sz w:val="18"/>
                <w:lang w:val="hr-HR"/>
              </w:rPr>
              <w:t xml:space="preserve">   Primalac zahtjeva</w:t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8"/>
                <w:lang w:val="hr-HR"/>
              </w:rPr>
              <w:tab/>
              <w:t>Podnosilac zahtjeva</w:t>
            </w:r>
          </w:p>
          <w:p w14:paraId="2D55BDCD" w14:textId="77777777" w:rsidR="001C4733" w:rsidRPr="00A94E56" w:rsidRDefault="001C4733" w:rsidP="001C4733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 xml:space="preserve">                                      </w:t>
            </w:r>
          </w:p>
          <w:p w14:paraId="4D5F2821" w14:textId="77777777" w:rsidR="001C4733" w:rsidRPr="00A94E56" w:rsidRDefault="001C4733" w:rsidP="001C473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>.........................................</w:t>
            </w: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A94E56">
              <w:rPr>
                <w:rFonts w:ascii="Times New Roman" w:hAnsi="Times New Roman"/>
                <w:sz w:val="16"/>
                <w:szCs w:val="16"/>
                <w:lang w:val="hr-HR"/>
              </w:rPr>
              <w:tab/>
              <w:t>.......................................</w:t>
            </w:r>
          </w:p>
          <w:p w14:paraId="56935ED7" w14:textId="77777777" w:rsidR="001C4733" w:rsidRPr="00A94E56" w:rsidRDefault="001C4733" w:rsidP="001C4733">
            <w:pPr>
              <w:rPr>
                <w:sz w:val="16"/>
                <w:szCs w:val="16"/>
              </w:rPr>
            </w:pPr>
            <w:r w:rsidRPr="00A94E56">
              <w:rPr>
                <w:sz w:val="16"/>
                <w:szCs w:val="16"/>
              </w:rPr>
              <w:t xml:space="preserve">  /Puno ime i prezime/</w:t>
            </w:r>
            <w:r w:rsidRPr="00A94E56">
              <w:rPr>
                <w:sz w:val="16"/>
                <w:szCs w:val="16"/>
              </w:rPr>
              <w:tab/>
            </w:r>
            <w:r w:rsidRPr="00A94E56">
              <w:rPr>
                <w:sz w:val="16"/>
                <w:szCs w:val="16"/>
              </w:rPr>
              <w:tab/>
            </w:r>
            <w:r w:rsidRPr="00A94E56">
              <w:rPr>
                <w:sz w:val="16"/>
                <w:szCs w:val="16"/>
              </w:rPr>
              <w:tab/>
            </w:r>
            <w:r w:rsidRPr="00A94E56">
              <w:rPr>
                <w:sz w:val="16"/>
                <w:szCs w:val="16"/>
              </w:rPr>
              <w:tab/>
            </w:r>
            <w:r w:rsidRPr="00A94E56">
              <w:rPr>
                <w:sz w:val="16"/>
                <w:szCs w:val="16"/>
              </w:rPr>
              <w:tab/>
            </w:r>
            <w:r w:rsidRPr="00A94E56">
              <w:rPr>
                <w:sz w:val="16"/>
                <w:szCs w:val="16"/>
              </w:rPr>
              <w:tab/>
            </w:r>
            <w:r w:rsidRPr="00A94E56">
              <w:rPr>
                <w:sz w:val="16"/>
                <w:szCs w:val="16"/>
              </w:rPr>
              <w:tab/>
              <w:t xml:space="preserve">                       /Puno ime i prezime/</w:t>
            </w:r>
          </w:p>
          <w:p w14:paraId="6EAA4AAD" w14:textId="77777777" w:rsidR="001C4733" w:rsidRPr="00A94E56" w:rsidRDefault="001C4733" w:rsidP="001C4733">
            <w:pPr>
              <w:rPr>
                <w:sz w:val="16"/>
                <w:szCs w:val="16"/>
              </w:rPr>
            </w:pPr>
          </w:p>
          <w:p w14:paraId="15FFB042" w14:textId="77777777" w:rsidR="001C4733" w:rsidRPr="00A94E56" w:rsidRDefault="001C4733" w:rsidP="001C4733">
            <w:pPr>
              <w:rPr>
                <w:sz w:val="18"/>
                <w:szCs w:val="20"/>
              </w:rPr>
            </w:pPr>
          </w:p>
          <w:p w14:paraId="0D198C8D" w14:textId="49F7124D" w:rsidR="001C4733" w:rsidRPr="00A94E56" w:rsidRDefault="001C4733" w:rsidP="001C4733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sz w:val="18"/>
                <w:lang w:val="hr-HR"/>
              </w:rPr>
              <w:t xml:space="preserve">Zahtjev </w:t>
            </w:r>
            <w:r w:rsidR="00554A84">
              <w:rPr>
                <w:rFonts w:ascii="Times New Roman" w:hAnsi="Times New Roman"/>
                <w:sz w:val="18"/>
                <w:lang w:val="hr-HR"/>
              </w:rPr>
              <w:t>za</w:t>
            </w:r>
            <w:r w:rsidRPr="00A94E56">
              <w:rPr>
                <w:rFonts w:ascii="Times New Roman" w:hAnsi="Times New Roman"/>
                <w:sz w:val="18"/>
                <w:lang w:val="hr-HR"/>
              </w:rPr>
              <w:t>primljen u ................................. dana........................... pod  brojem .....</w:t>
            </w:r>
          </w:p>
          <w:p w14:paraId="2831B605" w14:textId="77777777" w:rsidR="00895F02" w:rsidRPr="00A94E56" w:rsidRDefault="001C4733" w:rsidP="001C4733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94E56">
              <w:rPr>
                <w:rFonts w:ascii="Times New Roman" w:hAnsi="Times New Roman"/>
                <w:sz w:val="18"/>
                <w:lang w:val="hr-HR"/>
              </w:rPr>
              <w:t>Kajnji kupac zaveden pod identifikacionim brojem .....................................</w:t>
            </w:r>
          </w:p>
        </w:tc>
      </w:tr>
    </w:tbl>
    <w:p w14:paraId="7E60CEA7" w14:textId="77777777" w:rsidR="00C93A05" w:rsidRPr="00E93561" w:rsidRDefault="00C93A05" w:rsidP="00895F02">
      <w:pPr>
        <w:rPr>
          <w:sz w:val="4"/>
          <w:szCs w:val="4"/>
        </w:rPr>
      </w:pPr>
    </w:p>
    <w:sectPr w:rsidR="00C93A05" w:rsidRPr="00E93561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093A2" w14:textId="77777777" w:rsidR="00AF29F9" w:rsidRDefault="00AF29F9">
      <w:r>
        <w:separator/>
      </w:r>
    </w:p>
  </w:endnote>
  <w:endnote w:type="continuationSeparator" w:id="0">
    <w:p w14:paraId="7ED5E8DE" w14:textId="77777777" w:rsidR="00AF29F9" w:rsidRDefault="00AF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896141" w14:paraId="0A04F1C6" w14:textId="77777777" w:rsidTr="00521CDD">
      <w:tc>
        <w:tcPr>
          <w:tcW w:w="2552" w:type="dxa"/>
          <w:hideMark/>
        </w:tcPr>
        <w:p w14:paraId="4A871139" w14:textId="16DDE0D1" w:rsidR="00896141" w:rsidRDefault="00896141" w:rsidP="00896141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</w:t>
          </w:r>
          <w:r w:rsidR="00BD6D77">
            <w:rPr>
              <w:rFonts w:ascii="Times New Roman" w:hAnsi="Times New Roman"/>
              <w:sz w:val="18"/>
            </w:rPr>
            <w:t>zdanje</w:t>
          </w:r>
          <w:proofErr w:type="spellEnd"/>
          <w:r w:rsidR="00BD6D77">
            <w:rPr>
              <w:rFonts w:ascii="Times New Roman" w:hAnsi="Times New Roman"/>
              <w:sz w:val="18"/>
            </w:rPr>
            <w:t xml:space="preserve"> 1      </w:t>
          </w:r>
        </w:p>
      </w:tc>
      <w:tc>
        <w:tcPr>
          <w:tcW w:w="6861" w:type="dxa"/>
          <w:gridSpan w:val="5"/>
          <w:hideMark/>
        </w:tcPr>
        <w:p w14:paraId="3AAC960B" w14:textId="43D0DB44" w:rsidR="00896141" w:rsidRDefault="00BD6D77" w:rsidP="00896141">
          <w:pPr>
            <w:pStyle w:val="Footer"/>
            <w:spacing w:line="276" w:lineRule="auto"/>
            <w:ind w:left="397" w:right="-24" w:hanging="397"/>
            <w:jc w:val="right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proofErr w:type="spellStart"/>
          <w:r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>
            <w:rPr>
              <w:rFonts w:ascii="Times New Roman" w:hAnsi="Times New Roman"/>
              <w:b/>
              <w:bCs/>
              <w:sz w:val="18"/>
            </w:rPr>
            <w:t xml:space="preserve"> 1 Z07 PD 082/03</w:t>
          </w:r>
        </w:p>
      </w:tc>
    </w:tr>
    <w:tr w:rsidR="00896141" w14:paraId="34AED947" w14:textId="77777777" w:rsidTr="00521CDD">
      <w:tc>
        <w:tcPr>
          <w:tcW w:w="4567" w:type="dxa"/>
          <w:gridSpan w:val="2"/>
          <w:hideMark/>
        </w:tcPr>
        <w:p w14:paraId="7ABC013B" w14:textId="3B911718" w:rsidR="00896141" w:rsidRDefault="00896141" w:rsidP="00896141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7" w:type="dxa"/>
          <w:hideMark/>
        </w:tcPr>
        <w:p w14:paraId="19883F81" w14:textId="77777777" w:rsidR="00896141" w:rsidRDefault="00896141" w:rsidP="00896141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1AF8F023" w14:textId="77777777" w:rsidR="00896141" w:rsidRDefault="00896141" w:rsidP="00896141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5B213200" w14:textId="77777777" w:rsidR="00896141" w:rsidRDefault="00896141" w:rsidP="00896141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23880830" w14:textId="33CCE3C0" w:rsidR="00896141" w:rsidRDefault="00896141" w:rsidP="00896141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CA3A21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CA3A21" w:rsidRPr="00CA3A21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32D24958" w14:textId="77777777" w:rsidR="00C93A05" w:rsidRPr="00896141" w:rsidRDefault="00C93A05" w:rsidP="008961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50496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00CCB0" wp14:editId="38B921C7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08908B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655C1D60" w14:textId="77777777">
      <w:tc>
        <w:tcPr>
          <w:tcW w:w="1021" w:type="dxa"/>
        </w:tcPr>
        <w:p w14:paraId="6D9DA6E9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5419303B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7E022032" w14:textId="77777777">
      <w:tc>
        <w:tcPr>
          <w:tcW w:w="3034" w:type="dxa"/>
          <w:gridSpan w:val="2"/>
        </w:tcPr>
        <w:p w14:paraId="19DFD2D4" w14:textId="77777777" w:rsidR="00C93A05" w:rsidRDefault="007A6047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fldSimple w:instr=" FILENAME  \* MERGEFORMAT ">
            <w:r w:rsidR="0079665F">
              <w:rPr>
                <w:rFonts w:ascii="Times New Roman" w:hAnsi="Times New Roman"/>
                <w:noProof/>
                <w:sz w:val="10"/>
              </w:rPr>
              <w:t>Document1</w:t>
            </w:r>
          </w:fldSimple>
        </w:p>
      </w:tc>
      <w:tc>
        <w:tcPr>
          <w:tcW w:w="1276" w:type="dxa"/>
        </w:tcPr>
        <w:p w14:paraId="3AA7D885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542A476C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7502E3A8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0AE493AE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fldSimple w:instr=" NUMPAGES  \* MERGEFORMAT ">
            <w:r w:rsidR="0079665F">
              <w:rPr>
                <w:rFonts w:ascii="Times New Roman" w:hAnsi="Times New Roman"/>
                <w:noProof/>
                <w:sz w:val="18"/>
              </w:rPr>
              <w:t>1</w:t>
            </w:r>
          </w:fldSimple>
        </w:p>
      </w:tc>
    </w:tr>
  </w:tbl>
  <w:p w14:paraId="329A21E4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E1280" w14:textId="77777777" w:rsidR="00AF29F9" w:rsidRDefault="00AF29F9">
      <w:r>
        <w:separator/>
      </w:r>
    </w:p>
  </w:footnote>
  <w:footnote w:type="continuationSeparator" w:id="0">
    <w:p w14:paraId="78D1FB2C" w14:textId="77777777" w:rsidR="00AF29F9" w:rsidRDefault="00AF2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E9909" w14:textId="77777777" w:rsidR="005C0498" w:rsidRDefault="005C0498" w:rsidP="005C0498">
    <w:pPr>
      <w:pStyle w:val="Header"/>
      <w:jc w:val="center"/>
    </w:pPr>
  </w:p>
  <w:p w14:paraId="47D1B800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BBDA0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21F2D0C0" wp14:editId="7B3F162F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668F9F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43115F" wp14:editId="2DFE2C93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1520D1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0700D4"/>
    <w:multiLevelType w:val="hybridMultilevel"/>
    <w:tmpl w:val="7C7ACC28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41D71"/>
    <w:rsid w:val="0013106B"/>
    <w:rsid w:val="00163CFD"/>
    <w:rsid w:val="00165D8F"/>
    <w:rsid w:val="00167D50"/>
    <w:rsid w:val="00195C5D"/>
    <w:rsid w:val="001C10C2"/>
    <w:rsid w:val="001C4733"/>
    <w:rsid w:val="001F21CA"/>
    <w:rsid w:val="00290917"/>
    <w:rsid w:val="002B3D9E"/>
    <w:rsid w:val="003C1A89"/>
    <w:rsid w:val="0040248F"/>
    <w:rsid w:val="00487AFF"/>
    <w:rsid w:val="0050654A"/>
    <w:rsid w:val="00554A84"/>
    <w:rsid w:val="00570113"/>
    <w:rsid w:val="00592F9E"/>
    <w:rsid w:val="005A5D9C"/>
    <w:rsid w:val="005C0498"/>
    <w:rsid w:val="00631E9E"/>
    <w:rsid w:val="006C3672"/>
    <w:rsid w:val="006E13FF"/>
    <w:rsid w:val="00754007"/>
    <w:rsid w:val="0079665F"/>
    <w:rsid w:val="007A6047"/>
    <w:rsid w:val="007B70F0"/>
    <w:rsid w:val="00842DC1"/>
    <w:rsid w:val="00895F02"/>
    <w:rsid w:val="00896141"/>
    <w:rsid w:val="008A0888"/>
    <w:rsid w:val="009C3CFB"/>
    <w:rsid w:val="009F504B"/>
    <w:rsid w:val="00A94E56"/>
    <w:rsid w:val="00AD1109"/>
    <w:rsid w:val="00AE6C49"/>
    <w:rsid w:val="00AF29F9"/>
    <w:rsid w:val="00B50FDE"/>
    <w:rsid w:val="00B5331F"/>
    <w:rsid w:val="00B95D32"/>
    <w:rsid w:val="00B96649"/>
    <w:rsid w:val="00BD6D77"/>
    <w:rsid w:val="00BF401F"/>
    <w:rsid w:val="00C07958"/>
    <w:rsid w:val="00C72CF5"/>
    <w:rsid w:val="00C93A05"/>
    <w:rsid w:val="00CA3A21"/>
    <w:rsid w:val="00CC2898"/>
    <w:rsid w:val="00D756EC"/>
    <w:rsid w:val="00D9373E"/>
    <w:rsid w:val="00E93561"/>
    <w:rsid w:val="00EC1C1C"/>
    <w:rsid w:val="00EE2658"/>
    <w:rsid w:val="00EF67BF"/>
    <w:rsid w:val="00F304AC"/>
    <w:rsid w:val="00F3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F7212B"/>
  <w15:docId w15:val="{621853F5-A934-4B8B-A735-7195AC27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AE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C49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E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6C49"/>
    <w:rPr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rsid w:val="00BD6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3</cp:revision>
  <cp:lastPrinted>2008-12-22T10:24:00Z</cp:lastPrinted>
  <dcterms:created xsi:type="dcterms:W3CDTF">2024-08-20T06:24:00Z</dcterms:created>
  <dcterms:modified xsi:type="dcterms:W3CDTF">2024-08-21T08:57:00Z</dcterms:modified>
</cp:coreProperties>
</file>