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2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5"/>
      </w:tblGrid>
      <w:tr w:rsidR="00895F02" w:rsidRPr="004F3046" w14:paraId="5B2756A5" w14:textId="77777777" w:rsidTr="001C10C2">
        <w:tc>
          <w:tcPr>
            <w:tcW w:w="9725" w:type="dxa"/>
          </w:tcPr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5090"/>
              <w:gridCol w:w="2624"/>
              <w:gridCol w:w="1297"/>
            </w:tblGrid>
            <w:tr w:rsidR="004F3046" w:rsidRPr="004F3046" w14:paraId="532CBA31" w14:textId="77777777" w:rsidTr="004F3046">
              <w:tc>
                <w:tcPr>
                  <w:tcW w:w="5090" w:type="dxa"/>
                </w:tcPr>
                <w:p w14:paraId="3EBE8BB4" w14:textId="77777777" w:rsidR="004F3046" w:rsidRPr="004F3046" w:rsidRDefault="004F3046" w:rsidP="00273E1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624" w:type="dxa"/>
                  <w:tcBorders>
                    <w:right w:val="single" w:sz="4" w:space="0" w:color="auto"/>
                  </w:tcBorders>
                </w:tcPr>
                <w:p w14:paraId="2F0248A4" w14:textId="77777777" w:rsidR="004F3046" w:rsidRPr="004F3046" w:rsidRDefault="004F3046" w:rsidP="004F3046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983AA" w14:textId="77777777" w:rsidR="004F3046" w:rsidRPr="004F3046" w:rsidRDefault="004F3046" w:rsidP="004F3046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017F20">
                    <w:rPr>
                      <w:sz w:val="20"/>
                      <w:szCs w:val="20"/>
                      <w:highlight w:val="yellow"/>
                    </w:rPr>
                    <w:t>obrazac</w:t>
                  </w:r>
                  <w:r w:rsidRPr="00017F20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017F20">
                    <w:rPr>
                      <w:b/>
                      <w:i/>
                      <w:sz w:val="20"/>
                      <w:szCs w:val="20"/>
                      <w:highlight w:val="yellow"/>
                    </w:rPr>
                    <w:t>Z09</w:t>
                  </w:r>
                  <w:bookmarkStart w:id="0" w:name="_GoBack"/>
                  <w:bookmarkEnd w:id="0"/>
                </w:p>
              </w:tc>
            </w:tr>
          </w:tbl>
          <w:p w14:paraId="75EFD4CC" w14:textId="77777777" w:rsidR="00273E16" w:rsidRPr="00FF37E2" w:rsidRDefault="00273E1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  <w:highlight w:val="yellow"/>
              </w:rPr>
            </w:pPr>
            <w:r w:rsidRPr="00FF37E2">
              <w:rPr>
                <w:b/>
                <w:sz w:val="20"/>
                <w:szCs w:val="20"/>
                <w:highlight w:val="yellow"/>
              </w:rPr>
              <w:t>ZAHTJEV</w:t>
            </w:r>
            <w:r w:rsidRPr="00FF37E2">
              <w:rPr>
                <w:b/>
                <w:sz w:val="20"/>
                <w:highlight w:val="yellow"/>
              </w:rPr>
              <w:t xml:space="preserve"> </w:t>
            </w:r>
          </w:p>
          <w:p w14:paraId="0CC37EA3" w14:textId="77777777" w:rsidR="004F3046" w:rsidRPr="004F3046" w:rsidRDefault="004F3046" w:rsidP="004F3046">
            <w:pPr>
              <w:pStyle w:val="BodyText2"/>
              <w:spacing w:after="0" w:line="240" w:lineRule="auto"/>
              <w:jc w:val="center"/>
              <w:rPr>
                <w:b/>
                <w:sz w:val="20"/>
              </w:rPr>
            </w:pPr>
            <w:r w:rsidRPr="00FF37E2">
              <w:rPr>
                <w:b/>
                <w:sz w:val="20"/>
                <w:highlight w:val="yellow"/>
              </w:rPr>
              <w:t>za trajni pogon proizvođača</w:t>
            </w:r>
          </w:p>
          <w:p w14:paraId="42DDF5AD" w14:textId="77777777" w:rsidR="004F3046" w:rsidRPr="004F3046" w:rsidRDefault="004F3046" w:rsidP="004F3046">
            <w:pPr>
              <w:pStyle w:val="BodyText3"/>
              <w:spacing w:before="120" w:after="0"/>
              <w:rPr>
                <w:sz w:val="20"/>
              </w:rPr>
            </w:pPr>
            <w:r w:rsidRPr="004F3046">
              <w:rPr>
                <w:sz w:val="20"/>
              </w:rPr>
              <w:t>Molim da izvršite priključenje proizvodnog objekta na distributivnu mrežu za potrebe trajnog  pogona i paralelnog rada sa distributivnom mrežom.</w:t>
            </w:r>
          </w:p>
          <w:p w14:paraId="5826CC1B" w14:textId="77777777" w:rsidR="004F3046" w:rsidRPr="004F3046" w:rsidRDefault="004F3046" w:rsidP="004F3046">
            <w:pPr>
              <w:pStyle w:val="Heading5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</w:rPr>
              <w:t>PODNOSILAC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20"/>
              </w:rPr>
              <w:t>ZAHTJEVA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- </w:t>
            </w:r>
            <w:r w:rsidRPr="004F3046">
              <w:rPr>
                <w:rFonts w:ascii="Times New Roman" w:hAnsi="Times New Roman"/>
                <w:sz w:val="20"/>
              </w:rPr>
              <w:t>PROIZVO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>Đ</w:t>
            </w:r>
            <w:r w:rsidRPr="004F3046">
              <w:rPr>
                <w:rFonts w:ascii="Times New Roman" w:hAnsi="Times New Roman"/>
                <w:sz w:val="20"/>
              </w:rPr>
              <w:t>A</w:t>
            </w:r>
            <w:r w:rsidRPr="004F3046">
              <w:rPr>
                <w:rFonts w:ascii="Times New Roman" w:hAnsi="Times New Roman"/>
                <w:sz w:val="20"/>
                <w:lang w:val="hr-HR"/>
              </w:rPr>
              <w:t>Č</w:t>
            </w:r>
          </w:p>
          <w:p w14:paraId="0F09EDAF" w14:textId="1A8541BC" w:rsidR="003A45D7" w:rsidRDefault="003A45D7" w:rsidP="003A45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Ime i prezime proizvođača (fizičko lice)/Naziv proizvođača (pravno lice): .................................................................</w:t>
            </w:r>
          </w:p>
          <w:p w14:paraId="5225319E" w14:textId="77777777" w:rsidR="007F4D65" w:rsidRPr="00E93561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Mjesto i adresa prebivališta-sjedišta: ........................................</w:t>
            </w:r>
            <w:r>
              <w:rPr>
                <w:sz w:val="20"/>
                <w:szCs w:val="20"/>
              </w:rPr>
              <w:t>.</w:t>
            </w:r>
          </w:p>
          <w:p w14:paraId="77ED4E8A" w14:textId="77777777" w:rsidR="007F4D65" w:rsidRDefault="007F4D65" w:rsidP="007F4D65">
            <w:pPr>
              <w:rPr>
                <w:sz w:val="20"/>
                <w:szCs w:val="20"/>
              </w:rPr>
            </w:pPr>
            <w:r w:rsidRPr="00E93561"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65EB03A9" w14:textId="77777777" w:rsidR="007F4D65" w:rsidRPr="009A3616" w:rsidRDefault="007F4D65" w:rsidP="007F4D65">
            <w:pPr>
              <w:rPr>
                <w:sz w:val="20"/>
                <w:szCs w:val="20"/>
              </w:rPr>
            </w:pPr>
            <w:r w:rsidRPr="009A3616">
              <w:rPr>
                <w:sz w:val="20"/>
                <w:szCs w:val="20"/>
              </w:rPr>
              <w:t>Kontakt e-mail: ...........................................................................</w:t>
            </w:r>
          </w:p>
          <w:p w14:paraId="4E394B46" w14:textId="4F77F729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sz w:val="20"/>
              </w:rPr>
              <w:t>Identifikacioni broj</w:t>
            </w:r>
            <w:r w:rsidR="00273E16">
              <w:rPr>
                <w:sz w:val="20"/>
              </w:rPr>
              <w:t>:</w:t>
            </w:r>
            <w:r w:rsidRPr="004F3046">
              <w:rPr>
                <w:sz w:val="20"/>
              </w:rPr>
              <w:t xml:space="preserve"> ....................................................................</w:t>
            </w:r>
          </w:p>
          <w:p w14:paraId="7B9F538B" w14:textId="77777777" w:rsidR="007F4D65" w:rsidRDefault="007F4D65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</w:pPr>
          </w:p>
          <w:p w14:paraId="16F339F0" w14:textId="1B4D32B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</w:pP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ELEKTROENERGETSKA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i w:val="0"/>
                <w:sz w:val="20"/>
                <w:szCs w:val="22"/>
                <w:lang w:val="de-DE"/>
              </w:rPr>
              <w:t>SAGLASNOST</w:t>
            </w:r>
          </w:p>
          <w:p w14:paraId="0C026D3B" w14:textId="77777777" w:rsidR="004F3046" w:rsidRPr="004F3046" w:rsidRDefault="004F3046" w:rsidP="004F3046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bCs/>
                <w:i w:val="0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Broj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 xml:space="preserve">: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>...............................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,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Datum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izdavanja</w:t>
            </w:r>
            <w:r w:rsidR="00273E16">
              <w:rPr>
                <w:rFonts w:ascii="Times New Roman" w:hAnsi="Times New Roman"/>
                <w:bCs/>
                <w:i w:val="0"/>
                <w:sz w:val="20"/>
                <w:lang w:val="de-DE"/>
              </w:rPr>
              <w:t>:</w:t>
            </w:r>
            <w:r w:rsidRPr="004F3046">
              <w:rPr>
                <w:rFonts w:ascii="Times New Roman" w:hAnsi="Times New Roman"/>
                <w:bCs/>
                <w:i w:val="0"/>
                <w:sz w:val="20"/>
                <w:lang w:val="hr-HR"/>
              </w:rPr>
              <w:t xml:space="preserve"> ...................................</w:t>
            </w:r>
          </w:p>
          <w:p w14:paraId="54251705" w14:textId="5453E41A" w:rsidR="004F3046" w:rsidRPr="004F3046" w:rsidRDefault="004F3046" w:rsidP="004F3046">
            <w:pPr>
              <w:pStyle w:val="Heading6"/>
              <w:numPr>
                <w:ilvl w:val="0"/>
                <w:numId w:val="0"/>
              </w:numPr>
              <w:rPr>
                <w:i w:val="0"/>
                <w:sz w:val="20"/>
                <w:lang w:val="hr-HR"/>
              </w:rPr>
            </w:pPr>
            <w:r w:rsidRPr="004F3046">
              <w:rPr>
                <w:i w:val="0"/>
                <w:sz w:val="20"/>
              </w:rPr>
              <w:t>PODACI</w:t>
            </w:r>
            <w:r w:rsidRPr="004F3046">
              <w:rPr>
                <w:i w:val="0"/>
                <w:sz w:val="20"/>
                <w:lang w:val="hr-HR"/>
              </w:rPr>
              <w:t xml:space="preserve"> </w:t>
            </w:r>
            <w:r w:rsidRPr="004F3046">
              <w:rPr>
                <w:i w:val="0"/>
                <w:sz w:val="20"/>
              </w:rPr>
              <w:t>O</w:t>
            </w:r>
            <w:r w:rsidRPr="004F3046">
              <w:rPr>
                <w:i w:val="0"/>
                <w:sz w:val="20"/>
                <w:lang w:val="hr-HR"/>
              </w:rPr>
              <w:t xml:space="preserve"> PROIZVODNOM OBJEKTU</w:t>
            </w:r>
          </w:p>
          <w:p w14:paraId="2DF10990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 proizvodnog objekta</w:t>
            </w:r>
            <w:r w:rsidR="00273E16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......................................................................................................................</w:t>
            </w:r>
            <w:r w:rsidR="00273E16">
              <w:rPr>
                <w:sz w:val="20"/>
                <w:szCs w:val="20"/>
              </w:rPr>
              <w:t>....................</w:t>
            </w:r>
          </w:p>
          <w:p w14:paraId="13089EA0" w14:textId="6CDA8A8A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Lokacija proizvodnog objekta  (</w:t>
            </w:r>
            <w:r w:rsidR="00E92D83">
              <w:rPr>
                <w:sz w:val="20"/>
                <w:szCs w:val="20"/>
              </w:rPr>
              <w:t>g</w:t>
            </w:r>
            <w:r w:rsidR="007F4D65">
              <w:rPr>
                <w:sz w:val="20"/>
                <w:szCs w:val="20"/>
              </w:rPr>
              <w:t>rad/</w:t>
            </w:r>
            <w:r w:rsidR="00E92D83">
              <w:rPr>
                <w:sz w:val="20"/>
                <w:szCs w:val="20"/>
              </w:rPr>
              <w:t>o</w:t>
            </w:r>
            <w:r w:rsidRPr="004F3046">
              <w:rPr>
                <w:sz w:val="20"/>
                <w:szCs w:val="20"/>
              </w:rPr>
              <w:t>pćina i adresa)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</w:t>
            </w:r>
            <w:r w:rsidR="00273E16">
              <w:rPr>
                <w:sz w:val="20"/>
                <w:szCs w:val="20"/>
              </w:rPr>
              <w:t>..................................................</w:t>
            </w:r>
            <w:r w:rsidRPr="004F3046">
              <w:rPr>
                <w:sz w:val="20"/>
                <w:szCs w:val="20"/>
              </w:rPr>
              <w:t xml:space="preserve"> </w:t>
            </w:r>
          </w:p>
          <w:p w14:paraId="4CBA1446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Vrsta proizvodnog objekta (mHE, mVE, mTE, mE na biogas, mE na sunčevu energiju)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</w:t>
            </w:r>
            <w:r w:rsidR="00273E16">
              <w:rPr>
                <w:sz w:val="20"/>
                <w:szCs w:val="20"/>
              </w:rPr>
              <w:t>....</w:t>
            </w:r>
          </w:p>
          <w:p w14:paraId="19A8AB7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Ukupna instalisana snaga  proizvodnog objekta</w:t>
            </w:r>
            <w:r w:rsidR="00273E16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.........................................................</w:t>
            </w:r>
            <w:r w:rsidR="00273E16">
              <w:rPr>
                <w:sz w:val="20"/>
                <w:szCs w:val="20"/>
              </w:rPr>
              <w:t xml:space="preserve"> </w:t>
            </w:r>
            <w:r w:rsidRPr="004F3046">
              <w:rPr>
                <w:sz w:val="20"/>
                <w:szCs w:val="20"/>
              </w:rPr>
              <w:t>(kVA)</w:t>
            </w:r>
          </w:p>
          <w:p w14:paraId="76C65BCD" w14:textId="77777777" w:rsidR="001137C2" w:rsidRDefault="001137C2" w:rsidP="004F30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Odobrena priključna</w:t>
            </w:r>
            <w:r w:rsidRPr="004F3046">
              <w:rPr>
                <w:sz w:val="20"/>
                <w:szCs w:val="20"/>
              </w:rPr>
              <w:t xml:space="preserve"> snaga  proizvodnog objekta</w:t>
            </w:r>
            <w:r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.........................................................</w:t>
            </w:r>
            <w:r>
              <w:rPr>
                <w:sz w:val="20"/>
                <w:szCs w:val="20"/>
              </w:rPr>
              <w:t xml:space="preserve"> </w:t>
            </w:r>
            <w:r w:rsidRPr="004F3046">
              <w:rPr>
                <w:sz w:val="20"/>
                <w:szCs w:val="20"/>
              </w:rPr>
              <w:t>(kW)</w:t>
            </w:r>
          </w:p>
          <w:p w14:paraId="32BCBF6F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Faktor snage proizvodnog objekta  - cos φ = .................</w:t>
            </w:r>
          </w:p>
          <w:p w14:paraId="0E08D7D3" w14:textId="77777777" w:rsidR="004F3046" w:rsidRPr="004F3046" w:rsidRDefault="00273E16" w:rsidP="004F3046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3600" behindDoc="1" locked="0" layoutInCell="1" allowOverlap="1" wp14:anchorId="3A15D8A3" wp14:editId="7324B6F5">
                  <wp:simplePos x="0" y="0"/>
                  <wp:positionH relativeFrom="column">
                    <wp:posOffset>3798834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1552" behindDoc="1" locked="0" layoutInCell="1" allowOverlap="1" wp14:anchorId="628BDBB9" wp14:editId="2A7938D3">
                  <wp:simplePos x="0" y="0"/>
                  <wp:positionH relativeFrom="column">
                    <wp:posOffset>2937510</wp:posOffset>
                  </wp:positionH>
                  <wp:positionV relativeFrom="paragraph">
                    <wp:posOffset>36830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9504" behindDoc="1" locked="0" layoutInCell="1" allowOverlap="1" wp14:anchorId="0785D0B8" wp14:editId="33A4E30F">
                  <wp:simplePos x="0" y="0"/>
                  <wp:positionH relativeFrom="column">
                    <wp:posOffset>1977390</wp:posOffset>
                  </wp:positionH>
                  <wp:positionV relativeFrom="paragraph">
                    <wp:posOffset>38735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67456" behindDoc="1" locked="0" layoutInCell="1" allowOverlap="1" wp14:anchorId="57A78379" wp14:editId="506BAEAB">
                  <wp:simplePos x="0" y="0"/>
                  <wp:positionH relativeFrom="column">
                    <wp:posOffset>1031883</wp:posOffset>
                  </wp:positionH>
                  <wp:positionV relativeFrom="paragraph">
                    <wp:posOffset>37902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4F3046">
              <w:rPr>
                <w:sz w:val="20"/>
                <w:szCs w:val="20"/>
              </w:rPr>
              <w:t xml:space="preserve">Vrsta generatora: sinhroni    asinhroni   invertor   solarni fotonaponski s invertorom   </w:t>
            </w:r>
          </w:p>
          <w:p w14:paraId="044C6C9C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Broj i jedinična snaga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................................................................................. (kVA/kW)</w:t>
            </w:r>
          </w:p>
          <w:p w14:paraId="02EF3D92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Nazivni napon na pragu  generatora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..........................................................</w:t>
            </w:r>
            <w:r w:rsidR="0060463C">
              <w:rPr>
                <w:sz w:val="20"/>
                <w:szCs w:val="20"/>
              </w:rPr>
              <w:t>....................</w:t>
            </w:r>
            <w:r w:rsidRPr="004F3046">
              <w:rPr>
                <w:sz w:val="20"/>
                <w:szCs w:val="20"/>
              </w:rPr>
              <w:t>(kV)</w:t>
            </w:r>
          </w:p>
          <w:p w14:paraId="2F19B38D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ukupna godišnja proizvodnja električne energije</w:t>
            </w:r>
            <w:r w:rsidR="0060463C">
              <w:rPr>
                <w:sz w:val="20"/>
                <w:szCs w:val="20"/>
              </w:rPr>
              <w:t>:</w:t>
            </w:r>
            <w:r w:rsidRPr="004F3046">
              <w:rPr>
                <w:sz w:val="20"/>
                <w:szCs w:val="20"/>
              </w:rPr>
              <w:t xml:space="preserve"> ..........................................(MWh)</w:t>
            </w:r>
          </w:p>
          <w:p w14:paraId="0809F3D5" w14:textId="77777777" w:rsidR="004F3046" w:rsidRPr="004F3046" w:rsidRDefault="004F3046" w:rsidP="004F3046">
            <w:pPr>
              <w:rPr>
                <w:sz w:val="20"/>
                <w:szCs w:val="20"/>
              </w:rPr>
            </w:pPr>
            <w:r w:rsidRPr="004F3046">
              <w:rPr>
                <w:sz w:val="20"/>
                <w:szCs w:val="20"/>
              </w:rPr>
              <w:t>Planirana godišnja vlastita potrošnja iz distributivne mreže</w:t>
            </w:r>
            <w:r w:rsidR="0060463C">
              <w:rPr>
                <w:sz w:val="20"/>
                <w:szCs w:val="20"/>
              </w:rPr>
              <w:t xml:space="preserve">: </w:t>
            </w:r>
            <w:r w:rsidRPr="004F3046">
              <w:rPr>
                <w:sz w:val="20"/>
                <w:szCs w:val="20"/>
              </w:rPr>
              <w:t>.........................................(MWh)</w:t>
            </w:r>
          </w:p>
          <w:p w14:paraId="00DBE110" w14:textId="77777777" w:rsidR="004F3046" w:rsidRPr="004F3046" w:rsidRDefault="004F3046" w:rsidP="004F3046">
            <w:pPr>
              <w:spacing w:before="120"/>
              <w:rPr>
                <w:sz w:val="20"/>
              </w:rPr>
            </w:pPr>
            <w:r w:rsidRPr="004F3046">
              <w:rPr>
                <w:sz w:val="20"/>
              </w:rPr>
              <w:t xml:space="preserve">Osnovni podaci o regulatoru pobude/napona: </w:t>
            </w:r>
          </w:p>
          <w:p w14:paraId="0E55DC83" w14:textId="77777777" w:rsidR="004F3046" w:rsidRPr="004F3046" w:rsidRDefault="004F3046" w:rsidP="004F3046">
            <w:pPr>
              <w:rPr>
                <w:sz w:val="20"/>
              </w:rPr>
            </w:pPr>
            <w:r w:rsidRPr="004F3046">
              <w:rPr>
                <w:noProof/>
                <w:sz w:val="20"/>
                <w:szCs w:val="2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E18BDAC" wp14:editId="26314A60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24765</wp:posOffset>
                      </wp:positionV>
                      <wp:extent cx="5812155" cy="247650"/>
                      <wp:effectExtent l="0" t="0" r="17145" b="19050"/>
                      <wp:wrapNone/>
                      <wp:docPr id="18" name="Text Box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63325" w14:textId="77777777" w:rsidR="004F3046" w:rsidRDefault="004F3046" w:rsidP="004F3046">
                                  <w:pPr>
                                    <w:pStyle w:val="Heading4"/>
                                    <w:numPr>
                                      <w:ilvl w:val="0"/>
                                      <w:numId w:val="0"/>
                                    </w:num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E18BD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4" o:spid="_x0000_s1026" type="#_x0000_t202" style="position:absolute;margin-left:1.25pt;margin-top:1.95pt;width:457.65pt;height:1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VspKwIAAFIEAAAOAAAAZHJzL2Uyb0RvYy54bWysVNtu2zAMfR+wfxD0vjg24rQ14hRdugwD&#10;ugvQ7gNkWY6FSaImKbGzrx8lp1nQbS/D/CCIInVEnkN6dTtqRQ7CeQmmpvlsTokwHFppdjX9+rR9&#10;c02JD8y0TIERNT0KT2/Xr1+tBluJAnpQrXAEQYyvBlvTPgRbZZnnvdDMz8AKg84OnGYBTbfLWscG&#10;RNcqK+bzZTaAa60DLrzH0/vJSdcJv+sED5+7zotAVE0xt5BWl9Ymrtl6xaqdY7aX/JQG+4csNJMG&#10;Hz1D3bPAyN7J36C05A48dGHGQWfQdZKLVANWk89fVPPYMytSLUiOt2ea/P+D5Z8OXxyRLWqHShmm&#10;UaMnMQbyFkayXER+BusrDHu0GBhGPMfYVKu3D8C/eWJg0zOzE3fOwdAL1mJ+ebyZXVydcHwEaYaP&#10;0OI7bB8gAY2d05E8pIMgOup0PGsTc+F4WF7nRV6WlHD0FYurZZnEy1j1fNs6H94L0CRuaupQ+4TO&#10;Dg8+xGxY9RwSH/OgZLuVSiXD7ZqNcuTAsE+26UsFvAhThgw1vSmLciLgrxDz9P0JQsuADa+krun1&#10;OYhVkbZ3pk3tGJhU0x5TVubEY6RuIjGMzXjSpYH2iIw6mBobBxE3PbgflAzY1DX13/fMCUrUB4Oq&#10;3OSLRZyCZCzKqwINd+lpLj3McISqaaBk2m7CNDl76+Sux5emPjBwh0p2MpEcJZ+yOuWNjZu4Pw1Z&#10;nIxLO0X9+hWsfwIAAP//AwBQSwMEFAAGAAgAAAAhAPTwzdzeAAAABgEAAA8AAABkcnMvZG93bnJl&#10;di54bWxMj8FOwzAQRO9I/IO1SFxQ6zQtbROyqRASiN6gRXB1420SEa+D7abh7zEnOI5mNPOm2Iym&#10;EwM531pGmE0TEMSV1S3XCG/7x8kahA+KteosE8I3ediUlxeFyrU98ysNu1CLWMI+VwhNCH0upa8a&#10;MspPbU8cvaN1RoUoXS21U+dYbjqZJslSGtVyXGhUTw8NVZ+7k0FYL56HD7+dv7xXy2OXhZvV8PTl&#10;EK+vxvs7EIHG8BeGX/yIDmVkOtgTay86hPQ2BhHmGYjoZrNVPHJAWKQZyLKQ//HLHwAAAP//AwBQ&#10;SwECLQAUAAYACAAAACEAtoM4kv4AAADhAQAAEwAAAAAAAAAAAAAAAAAAAAAAW0NvbnRlbnRfVHlw&#10;ZXNdLnhtbFBLAQItABQABgAIAAAAIQA4/SH/1gAAAJQBAAALAAAAAAAAAAAAAAAAAC8BAABfcmVs&#10;cy8ucmVsc1BLAQItABQABgAIAAAAIQDmBVspKwIAAFIEAAAOAAAAAAAAAAAAAAAAAC4CAABkcnMv&#10;ZTJvRG9jLnhtbFBLAQItABQABgAIAAAAIQD08M3c3gAAAAYBAAAPAAAAAAAAAAAAAAAAAIUEAABk&#10;cnMvZG93bnJldi54bWxQSwUGAAAAAAQABADzAAAAkAUAAAAA&#10;">
                      <v:textbox>
                        <w:txbxContent>
                          <w:p w14:paraId="62063325" w14:textId="77777777" w:rsidR="004F3046" w:rsidRDefault="004F3046" w:rsidP="004F3046">
                            <w:pPr>
                              <w:pStyle w:val="Heading4"/>
                              <w:numPr>
                                <w:ilvl w:val="0"/>
                                <w:numId w:val="0"/>
                              </w:num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EF93BD3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szCs w:val="22"/>
              </w:rPr>
            </w:pPr>
          </w:p>
          <w:p w14:paraId="0A78CF68" w14:textId="77777777" w:rsidR="004F3046" w:rsidRPr="004F3046" w:rsidRDefault="004F3046" w:rsidP="004F3046">
            <w:pPr>
              <w:rPr>
                <w:bCs/>
                <w:i/>
                <w:sz w:val="20"/>
              </w:rPr>
            </w:pPr>
            <w:r w:rsidRPr="004F3046">
              <w:rPr>
                <w:sz w:val="20"/>
              </w:rPr>
              <w:t xml:space="preserve">Osnovni podaci o kondenzatorskom postrojenju </w:t>
            </w:r>
            <w:r w:rsidRPr="000B6E8F">
              <w:rPr>
                <w:i/>
                <w:sz w:val="20"/>
              </w:rPr>
              <w:t>(</w:t>
            </w:r>
            <w:r w:rsidRPr="000B6E8F">
              <w:rPr>
                <w:i/>
                <w:sz w:val="20"/>
                <w:szCs w:val="16"/>
              </w:rPr>
              <w:t>s</w:t>
            </w:r>
            <w:r w:rsidRPr="000B6E8F">
              <w:rPr>
                <w:bCs/>
                <w:i/>
                <w:sz w:val="20"/>
                <w:szCs w:val="16"/>
              </w:rPr>
              <w:t>amo za asinhrone generatore i invertore</w:t>
            </w:r>
            <w:r w:rsidRPr="00925910">
              <w:rPr>
                <w:bCs/>
                <w:i/>
                <w:sz w:val="20"/>
              </w:rPr>
              <w:t xml:space="preserve">) </w:t>
            </w:r>
          </w:p>
          <w:p w14:paraId="57B97806" w14:textId="77777777" w:rsidR="004F3046" w:rsidRPr="004F3046" w:rsidRDefault="0060463C" w:rsidP="004F3046">
            <w:pPr>
              <w:rPr>
                <w:sz w:val="20"/>
              </w:rPr>
            </w:pPr>
            <w:r>
              <w:rPr>
                <w:bCs/>
                <w:sz w:val="20"/>
              </w:rPr>
              <w:t>s</w:t>
            </w:r>
            <w:r w:rsidR="004F3046" w:rsidRPr="00925910">
              <w:rPr>
                <w:sz w:val="20"/>
              </w:rPr>
              <w:t>naga</w:t>
            </w:r>
            <w:r w:rsidR="004F3046" w:rsidRPr="004F3046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r w:rsidRPr="004F3046">
              <w:rPr>
                <w:sz w:val="20"/>
                <w:szCs w:val="20"/>
              </w:rPr>
              <w:t>...........</w:t>
            </w:r>
            <w:r>
              <w:rPr>
                <w:sz w:val="20"/>
                <w:szCs w:val="20"/>
              </w:rPr>
              <w:t>.............(</w:t>
            </w:r>
            <w:r w:rsidR="004F3046" w:rsidRPr="004F3046">
              <w:rPr>
                <w:sz w:val="20"/>
              </w:rPr>
              <w:t>kVAr</w:t>
            </w:r>
            <w:r>
              <w:rPr>
                <w:sz w:val="20"/>
              </w:rPr>
              <w:t>)</w:t>
            </w:r>
            <w:r>
              <w:rPr>
                <w:noProof/>
                <w:sz w:val="20"/>
                <w:lang w:val="bs-Latn-BA" w:eastAsia="bs-Latn-BA"/>
              </w:rPr>
              <w:t xml:space="preserve"> </w:t>
            </w:r>
          </w:p>
          <w:p w14:paraId="013E58F6" w14:textId="77777777" w:rsidR="004F3046" w:rsidRPr="004F3046" w:rsidRDefault="0060463C" w:rsidP="004F3046">
            <w:pPr>
              <w:rPr>
                <w:sz w:val="20"/>
              </w:rPr>
            </w:pP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5648" behindDoc="1" locked="0" layoutInCell="1" allowOverlap="1" wp14:anchorId="4BFF0503" wp14:editId="11703084">
                  <wp:simplePos x="0" y="0"/>
                  <wp:positionH relativeFrom="column">
                    <wp:posOffset>1518285</wp:posOffset>
                  </wp:positionH>
                  <wp:positionV relativeFrom="paragraph">
                    <wp:posOffset>37465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lang w:val="en-US"/>
              </w:rPr>
              <w:drawing>
                <wp:anchor distT="0" distB="0" distL="114300" distR="114300" simplePos="0" relativeHeight="251677696" behindDoc="1" locked="0" layoutInCell="1" allowOverlap="1" wp14:anchorId="1801E510" wp14:editId="1BBD57A1">
                  <wp:simplePos x="0" y="0"/>
                  <wp:positionH relativeFrom="column">
                    <wp:posOffset>3002915</wp:posOffset>
                  </wp:positionH>
                  <wp:positionV relativeFrom="paragraph">
                    <wp:posOffset>39593</wp:posOffset>
                  </wp:positionV>
                  <wp:extent cx="97790" cy="91440"/>
                  <wp:effectExtent l="0" t="0" r="0" b="3810"/>
                  <wp:wrapTight wrapText="bothSides">
                    <wp:wrapPolygon edited="0">
                      <wp:start x="0" y="0"/>
                      <wp:lineTo x="0" y="18000"/>
                      <wp:lineTo x="16831" y="18000"/>
                      <wp:lineTo x="16831" y="0"/>
                      <wp:lineTo x="0" y="0"/>
                    </wp:wrapPolygon>
                  </wp:wrapTight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" cy="914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F3046" w:rsidRPr="004F3046">
              <w:rPr>
                <w:sz w:val="20"/>
              </w:rPr>
              <w:t>Regulacija faktora snage:    automatska               nije automatska</w:t>
            </w:r>
          </w:p>
          <w:p w14:paraId="4FE777D5" w14:textId="77777777" w:rsidR="004F3046" w:rsidRPr="004F3046" w:rsidRDefault="004F3046" w:rsidP="004F3046">
            <w:pPr>
              <w:tabs>
                <w:tab w:val="left" w:pos="180"/>
              </w:tabs>
              <w:spacing w:line="200" w:lineRule="exact"/>
              <w:rPr>
                <w:i/>
                <w:sz w:val="20"/>
              </w:rPr>
            </w:pPr>
            <w:r w:rsidRPr="004F3046">
              <w:rPr>
                <w:i/>
                <w:sz w:val="20"/>
              </w:rPr>
              <w:tab/>
            </w:r>
          </w:p>
          <w:p w14:paraId="7DED157F" w14:textId="77777777" w:rsidR="004F3046" w:rsidRPr="004F3046" w:rsidRDefault="004F3046" w:rsidP="004F3046">
            <w:pPr>
              <w:pStyle w:val="BodyText"/>
              <w:tabs>
                <w:tab w:val="left" w:pos="5103"/>
              </w:tabs>
              <w:rPr>
                <w:rFonts w:ascii="Times New Roman" w:hAnsi="Times New Roman" w:cs="Times New Roman"/>
                <w:bCs/>
              </w:rPr>
            </w:pPr>
            <w:r w:rsidRPr="004F3046">
              <w:rPr>
                <w:rFonts w:ascii="Times New Roman" w:hAnsi="Times New Roman" w:cs="Times New Roman"/>
                <w:bCs/>
              </w:rPr>
              <w:t xml:space="preserve">Zahtjevani datum </w:t>
            </w:r>
            <w:r w:rsidR="008F3B54">
              <w:rPr>
                <w:rFonts w:ascii="Times New Roman" w:hAnsi="Times New Roman" w:cs="Times New Roman"/>
                <w:bCs/>
              </w:rPr>
              <w:t xml:space="preserve">početka </w:t>
            </w:r>
            <w:r w:rsidRPr="004F3046">
              <w:rPr>
                <w:rFonts w:ascii="Times New Roman" w:hAnsi="Times New Roman" w:cs="Times New Roman"/>
                <w:bCs/>
              </w:rPr>
              <w:t>trajn</w:t>
            </w:r>
            <w:r w:rsidR="008F3B54">
              <w:rPr>
                <w:rFonts w:ascii="Times New Roman" w:hAnsi="Times New Roman" w:cs="Times New Roman"/>
                <w:bCs/>
              </w:rPr>
              <w:t>og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pogon</w:t>
            </w:r>
            <w:r w:rsidR="008F3B54">
              <w:rPr>
                <w:rFonts w:ascii="Times New Roman" w:hAnsi="Times New Roman" w:cs="Times New Roman"/>
                <w:bCs/>
              </w:rPr>
              <w:t>a</w:t>
            </w:r>
            <w:r w:rsidRPr="004F3046">
              <w:rPr>
                <w:rFonts w:ascii="Times New Roman" w:hAnsi="Times New Roman" w:cs="Times New Roman"/>
                <w:bCs/>
              </w:rPr>
              <w:t xml:space="preserve"> proizvodnog objekta: ..............................</w:t>
            </w:r>
          </w:p>
          <w:p w14:paraId="0B5E9CC1" w14:textId="77777777" w:rsidR="004F3046" w:rsidRPr="004F3046" w:rsidRDefault="004F3046" w:rsidP="004F3046">
            <w:pPr>
              <w:spacing w:line="200" w:lineRule="exact"/>
              <w:rPr>
                <w:bCs/>
                <w:sz w:val="20"/>
              </w:rPr>
            </w:pPr>
          </w:p>
          <w:p w14:paraId="164C06A7" w14:textId="77777777" w:rsidR="00C67469" w:rsidRDefault="00C67469" w:rsidP="00C67469">
            <w:pPr>
              <w:rPr>
                <w:bCs/>
                <w:sz w:val="20"/>
              </w:rPr>
            </w:pPr>
          </w:p>
          <w:p w14:paraId="47B05614" w14:textId="30990816" w:rsidR="004F3046" w:rsidRPr="004F3046" w:rsidRDefault="004F3046" w:rsidP="00C67469">
            <w:pPr>
              <w:rPr>
                <w:bCs/>
                <w:sz w:val="20"/>
              </w:rPr>
            </w:pPr>
            <w:r w:rsidRPr="004F3046">
              <w:rPr>
                <w:bCs/>
                <w:sz w:val="20"/>
              </w:rPr>
              <w:t>PRILOZI</w:t>
            </w:r>
          </w:p>
          <w:p w14:paraId="52E31F6C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Izvještaj o provedenim ispitivanjima i probnom pogonu sa izjavom da je proizvodni objekat spreman za trajni pogon;</w:t>
            </w:r>
          </w:p>
          <w:p w14:paraId="6E394A1F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Pogonska uputstva za proizvodni objekat i pripadajuću distributivnu mrežu;</w:t>
            </w:r>
          </w:p>
          <w:p w14:paraId="26DD89F0" w14:textId="77777777" w:rsidR="004F3046" w:rsidRPr="004F3046" w:rsidRDefault="004F3046" w:rsidP="006207A6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Elaborat podešenja zaštita verifikovan od strane nadležne Elektrodistribucije;</w:t>
            </w:r>
          </w:p>
          <w:p w14:paraId="1C018DA3" w14:textId="77777777" w:rsidR="004F3046" w:rsidRPr="006207A6" w:rsidRDefault="004F3046" w:rsidP="006207A6">
            <w:pPr>
              <w:numPr>
                <w:ilvl w:val="0"/>
                <w:numId w:val="3"/>
              </w:num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>Upotrebna dozvola</w:t>
            </w:r>
            <w:r w:rsidRPr="004F3046">
              <w:rPr>
                <w:sz w:val="20"/>
                <w:lang w:val="en-US"/>
              </w:rPr>
              <w:t>;</w:t>
            </w:r>
          </w:p>
          <w:p w14:paraId="02A36AB4" w14:textId="77777777" w:rsidR="006207A6" w:rsidRPr="00196B65" w:rsidRDefault="004B5B67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6207A6" w:rsidRPr="00196B65">
              <w:rPr>
                <w:sz w:val="20"/>
                <w:szCs w:val="20"/>
              </w:rPr>
              <w:t>otpisan ugovor o otkupu elek</w:t>
            </w:r>
            <w:r w:rsidR="003B1C5D">
              <w:rPr>
                <w:sz w:val="20"/>
                <w:szCs w:val="20"/>
              </w:rPr>
              <w:t>trične energije za trajni pogon;</w:t>
            </w:r>
          </w:p>
          <w:p w14:paraId="52412F9D" w14:textId="77777777" w:rsidR="006207A6" w:rsidRPr="006207A6" w:rsidRDefault="004B5B67" w:rsidP="006207A6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  <w:szCs w:val="20"/>
              </w:rPr>
              <w:t>L</w:t>
            </w:r>
            <w:r w:rsidR="006207A6" w:rsidRPr="001E550C">
              <w:rPr>
                <w:sz w:val="20"/>
                <w:szCs w:val="20"/>
              </w:rPr>
              <w:t>icenca za proizvodnju električne energije</w:t>
            </w:r>
            <w:r w:rsidR="003B1C5D">
              <w:rPr>
                <w:sz w:val="20"/>
                <w:szCs w:val="20"/>
              </w:rPr>
              <w:t>;</w:t>
            </w:r>
          </w:p>
          <w:p w14:paraId="29CC8B08" w14:textId="6CE207B5" w:rsidR="004F3046" w:rsidRPr="004F3046" w:rsidRDefault="004F3046" w:rsidP="00C67469">
            <w:pPr>
              <w:numPr>
                <w:ilvl w:val="0"/>
                <w:numId w:val="3"/>
              </w:numPr>
              <w:jc w:val="both"/>
              <w:rPr>
                <w:sz w:val="20"/>
              </w:rPr>
            </w:pPr>
            <w:r w:rsidRPr="004F3046">
              <w:rPr>
                <w:sz w:val="20"/>
              </w:rPr>
              <w:t>Punomoć za podnošenje zahtjeva</w:t>
            </w:r>
            <w:r w:rsidR="00095C93">
              <w:rPr>
                <w:sz w:val="20"/>
              </w:rPr>
              <w:t xml:space="preserve"> (ukoliko se zahtjev ne podnosi lično ili putem ovlaštenog lica u pravnom licu)</w:t>
            </w:r>
            <w:r w:rsidR="003B1C5D">
              <w:rPr>
                <w:sz w:val="20"/>
              </w:rPr>
              <w:t>;</w:t>
            </w:r>
          </w:p>
          <w:p w14:paraId="70B404E2" w14:textId="05B3498E" w:rsidR="00E92D83" w:rsidRDefault="004F3046" w:rsidP="00E92D83">
            <w:pPr>
              <w:rPr>
                <w:bCs/>
                <w:sz w:val="20"/>
              </w:rPr>
            </w:pPr>
            <w:r w:rsidRPr="004F3046">
              <w:rPr>
                <w:sz w:val="20"/>
              </w:rPr>
              <w:t xml:space="preserve">Ostala dokumentacija </w:t>
            </w:r>
            <w:r w:rsidR="00095C93">
              <w:rPr>
                <w:sz w:val="20"/>
              </w:rPr>
              <w:t>po potrebi</w:t>
            </w:r>
            <w:r w:rsidR="00E92D83">
              <w:rPr>
                <w:bCs/>
                <w:sz w:val="20"/>
              </w:rPr>
              <w:t>.</w:t>
            </w:r>
          </w:p>
          <w:p w14:paraId="0F46EC77" w14:textId="003AE1BF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2EEA55B3" w14:textId="77777777" w:rsidR="00E92D83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6EE67019" w14:textId="77777777" w:rsidR="00E92D83" w:rsidRPr="00F11348" w:rsidRDefault="00E92D83" w:rsidP="00E92D83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26FE7917" w14:textId="02300DE3" w:rsidR="004F3046" w:rsidRPr="004F3046" w:rsidRDefault="004B5B67" w:rsidP="00292C98">
            <w:pPr>
              <w:tabs>
                <w:tab w:val="left" w:pos="8967"/>
              </w:tabs>
              <w:jc w:val="both"/>
              <w:rPr>
                <w:sz w:val="20"/>
              </w:rPr>
            </w:pPr>
            <w:r w:rsidRPr="004F3046">
              <w:rPr>
                <w:sz w:val="20"/>
              </w:rPr>
              <w:t xml:space="preserve">                                   </w:t>
            </w:r>
            <w:r w:rsidR="004F3046" w:rsidRPr="004F3046">
              <w:rPr>
                <w:sz w:val="20"/>
              </w:rPr>
              <w:tab/>
              <w:t xml:space="preserve">                  </w:t>
            </w:r>
          </w:p>
          <w:p w14:paraId="0B783044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sz w:val="20"/>
              </w:rPr>
              <w:t>Posebne napomene:</w:t>
            </w:r>
          </w:p>
          <w:p w14:paraId="1CE04A11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  <w:r w:rsidRPr="004F3046">
              <w:rPr>
                <w:noProof/>
                <w:sz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D77389" wp14:editId="344BDA07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20955</wp:posOffset>
                      </wp:positionV>
                      <wp:extent cx="5812155" cy="514350"/>
                      <wp:effectExtent l="0" t="0" r="17145" b="19050"/>
                      <wp:wrapNone/>
                      <wp:docPr id="17" name="Text Box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12155" cy="514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4C4C6C2" w14:textId="77777777" w:rsidR="004F3046" w:rsidRDefault="004F3046" w:rsidP="004F3046">
                                  <w:pPr>
                                    <w:rPr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shapetype w14:anchorId="49D7738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6" o:spid="_x0000_s1027" type="#_x0000_t202" style="position:absolute;margin-left:1.25pt;margin-top:1.65pt;width:457.65pt;height:4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zJLLgIAAFkEAAAOAAAAZHJzL2Uyb0RvYy54bWysVNtu2zAMfR+wfxD0vjjO4jQ14hRdugwD&#10;ugvQ7gNkWY6FSaImKbG7ry8lJ1nQbS/D/CCIInVEnkN6dTNoRQ7CeQmmovlkSokwHBppdhX99rh9&#10;s6TEB2YapsCIij4JT2/Wr1+teluKGXSgGuEIghhf9raiXQi2zDLPO6GZn4AVBp0tOM0Cmm6XNY71&#10;iK5VNptOF1kPrrEOuPAeT+9GJ10n/LYVPHxpWy8CURXF3EJaXVrruGbrFSt3jtlO8mMa7B+y0Ewa&#10;fPQMdccCI3snf4PSkjvw0IYJB51B20ouUg1YTT59Uc1Dx6xItSA53p5p8v8Pln8+fHVENqjdFSWG&#10;adToUQyBvIOBLBaRn976EsMeLAaGAc8xNtXq7T3w754Y2HTM7MStc9B3gjWYXx5vZhdXRxwfQer+&#10;EzT4DtsHSEBD63QkD+kgiI46PZ21iblwPCyW+SwvCko4+op8/rZI4mWsPN22zocPAjSJm4o61D6h&#10;s8O9DzEbVp5C4mMelGy2UqlkuF29UY4cGPbJNn2pgBdhypC+otfFrBgJ+CvENH1/gtAyYMMrqSu6&#10;PAexMtL23jSpHQOTatxjysoceYzUjSSGoR5GyU7y1NA8IbEOxv7GecRNB+4nJT32dkX9jz1zghL1&#10;0aA41/l8HochGfPiaoaGu/TUlx5mOEJVNFAybjdhHKC9dXLX4UtjOxi4RUFbmbiOyo9ZHdPH/k0S&#10;HGctDsilnaJ+/RHWzwAAAP//AwBQSwMEFAAGAAgAAAAhAN1lwJPdAAAABgEAAA8AAABkcnMvZG93&#10;bnJldi54bWxMj8tOwzAQRfdI/IM1SGwQddpAHyFOhZBAdAcFwdaNp0mEPQ62m4a/Z7qC5ehenXum&#10;XI/OigFD7DwpmE4yEEi1Nx01Ct7fHq+XIGLSZLT1hAp+MMK6Oj8rdWH8kV5x2KZGMIRioRW0KfWF&#10;lLFu0ek48T0SZ3sfnE58hkaaoI8Md1bOsmwune6IF1rd40OL9df24BQsb56Hz7jJXz7q+d6u0tVi&#10;ePoOSl1ejPd3IBKO6a8MJ31Wh4qddv5AJgqrYHbLRQV5DoLT1XTBj+xO6BxkVcr/+tUvAAAA//8D&#10;AFBLAQItABQABgAIAAAAIQC2gziS/gAAAOEBAAATAAAAAAAAAAAAAAAAAAAAAABbQ29udGVudF9U&#10;eXBlc10ueG1sUEsBAi0AFAAGAAgAAAAhADj9If/WAAAAlAEAAAsAAAAAAAAAAAAAAAAALwEAAF9y&#10;ZWxzLy5yZWxzUEsBAi0AFAAGAAgAAAAhAHUjMksuAgAAWQQAAA4AAAAAAAAAAAAAAAAALgIAAGRy&#10;cy9lMm9Eb2MueG1sUEsBAi0AFAAGAAgAAAAhAN1lwJPdAAAABgEAAA8AAAAAAAAAAAAAAAAAiAQA&#10;AGRycy9kb3ducmV2LnhtbFBLBQYAAAAABAAEAPMAAACSBQAAAAA=&#10;">
                      <v:textbox>
                        <w:txbxContent>
                          <w:p w14:paraId="44C4C6C2" w14:textId="77777777" w:rsidR="004F3046" w:rsidRDefault="004F3046" w:rsidP="004F3046">
                            <w:pPr>
                              <w:rPr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862BD7" w14:textId="77777777" w:rsidR="004F3046" w:rsidRPr="004F3046" w:rsidRDefault="004F3046" w:rsidP="004F3046">
            <w:pPr>
              <w:tabs>
                <w:tab w:val="left" w:pos="8967"/>
              </w:tabs>
              <w:rPr>
                <w:sz w:val="20"/>
              </w:rPr>
            </w:pPr>
          </w:p>
          <w:p w14:paraId="2D4CC3C1" w14:textId="1ECBB8F2" w:rsid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  <w:r w:rsidRPr="004F3046">
              <w:rPr>
                <w:rFonts w:ascii="Times New Roman" w:hAnsi="Times New Roman"/>
                <w:sz w:val="20"/>
                <w:lang w:val="hr-HR"/>
              </w:rPr>
              <w:t xml:space="preserve">      </w:t>
            </w:r>
          </w:p>
          <w:p w14:paraId="0882E75F" w14:textId="77777777" w:rsidR="002C774E" w:rsidRPr="004F3046" w:rsidRDefault="002C774E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20"/>
                <w:lang w:val="hr-HR"/>
              </w:rPr>
            </w:pPr>
          </w:p>
          <w:p w14:paraId="74FE851F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lastRenderedPageBreak/>
              <w:t xml:space="preserve">     Primalac zahtjeva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</w:t>
            </w:r>
            <w:r w:rsidR="00925910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 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 xml:space="preserve">Podnosilac zahtjeva                                     </w:t>
            </w:r>
          </w:p>
          <w:p w14:paraId="6345F770" w14:textId="77777777" w:rsidR="004F3046" w:rsidRPr="004F3046" w:rsidRDefault="004F3046" w:rsidP="004F3046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Times New Roman" w:hAnsi="Times New Roman"/>
                <w:sz w:val="18"/>
                <w:szCs w:val="18"/>
                <w:lang w:val="hr-HR"/>
              </w:rPr>
            </w:pP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>.........................................</w:t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</w:r>
            <w:r w:rsidRPr="004F3046">
              <w:rPr>
                <w:rFonts w:ascii="Times New Roman" w:hAnsi="Times New Roman"/>
                <w:sz w:val="18"/>
                <w:szCs w:val="18"/>
                <w:lang w:val="hr-HR"/>
              </w:rPr>
              <w:tab/>
              <w:t xml:space="preserve">                                                   ....................................</w:t>
            </w:r>
          </w:p>
          <w:p w14:paraId="0E326339" w14:textId="77777777" w:rsidR="004F3046" w:rsidRPr="004F3046" w:rsidRDefault="004F3046" w:rsidP="004F3046">
            <w:pPr>
              <w:rPr>
                <w:sz w:val="18"/>
                <w:szCs w:val="18"/>
              </w:rPr>
            </w:pPr>
            <w:r w:rsidRPr="004F3046">
              <w:rPr>
                <w:sz w:val="18"/>
                <w:szCs w:val="18"/>
              </w:rPr>
              <w:t xml:space="preserve">  </w:t>
            </w:r>
            <w:r w:rsidR="00925910">
              <w:rPr>
                <w:sz w:val="18"/>
                <w:szCs w:val="18"/>
              </w:rPr>
              <w:t xml:space="preserve"> </w:t>
            </w:r>
            <w:r w:rsidRPr="004F3046">
              <w:rPr>
                <w:sz w:val="18"/>
                <w:szCs w:val="18"/>
              </w:rPr>
              <w:t>/Puno ime i prezime/</w:t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</w:r>
            <w:r w:rsidRPr="004F3046">
              <w:rPr>
                <w:sz w:val="18"/>
                <w:szCs w:val="18"/>
              </w:rPr>
              <w:tab/>
              <w:t xml:space="preserve">                    /Puno ime i prezime/</w:t>
            </w:r>
          </w:p>
          <w:p w14:paraId="3E154BE3" w14:textId="77777777" w:rsidR="004F3046" w:rsidRPr="00A96949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6"/>
              </w:rPr>
            </w:pPr>
          </w:p>
          <w:p w14:paraId="520D168F" w14:textId="77777777" w:rsidR="00895F02" w:rsidRPr="004F3046" w:rsidRDefault="004F3046" w:rsidP="004F3046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rPr>
                <w:rFonts w:ascii="Times New Roman" w:hAnsi="Times New Roman"/>
                <w:sz w:val="18"/>
                <w:szCs w:val="18"/>
                <w:lang w:val="hr-HR"/>
              </w:rPr>
            </w:pPr>
            <w:proofErr w:type="spellStart"/>
            <w:r w:rsidRPr="004F3046">
              <w:rPr>
                <w:rFonts w:ascii="Times New Roman" w:hAnsi="Times New Roman"/>
                <w:sz w:val="20"/>
              </w:rPr>
              <w:t>Zahtjev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primljen</w:t>
            </w:r>
            <w:proofErr w:type="spellEnd"/>
            <w:r w:rsidRPr="004F3046">
              <w:rPr>
                <w:rFonts w:ascii="Times New Roman" w:hAnsi="Times New Roman"/>
                <w:sz w:val="20"/>
              </w:rPr>
              <w:t xml:space="preserve"> u ................................. dana........................... </w:t>
            </w:r>
            <w:proofErr w:type="gramStart"/>
            <w:r w:rsidRPr="004F3046">
              <w:rPr>
                <w:rFonts w:ascii="Times New Roman" w:hAnsi="Times New Roman"/>
                <w:sz w:val="20"/>
              </w:rPr>
              <w:t xml:space="preserve">pod  </w:t>
            </w:r>
            <w:proofErr w:type="spellStart"/>
            <w:r w:rsidRPr="004F3046">
              <w:rPr>
                <w:rFonts w:ascii="Times New Roman" w:hAnsi="Times New Roman"/>
                <w:sz w:val="20"/>
              </w:rPr>
              <w:t>brojem</w:t>
            </w:r>
            <w:proofErr w:type="spellEnd"/>
            <w:proofErr w:type="gramEnd"/>
            <w:r w:rsidRPr="004F3046">
              <w:rPr>
                <w:rFonts w:ascii="Times New Roman" w:hAnsi="Times New Roman"/>
                <w:sz w:val="20"/>
              </w:rPr>
              <w:t xml:space="preserve"> ..................</w:t>
            </w:r>
          </w:p>
        </w:tc>
      </w:tr>
    </w:tbl>
    <w:p w14:paraId="0F33EAF6" w14:textId="77777777" w:rsidR="00C93A05" w:rsidRPr="004F3046" w:rsidRDefault="00C93A05" w:rsidP="00FE7989">
      <w:pPr>
        <w:rPr>
          <w:sz w:val="4"/>
          <w:szCs w:val="4"/>
        </w:rPr>
      </w:pPr>
    </w:p>
    <w:sectPr w:rsidR="00C93A05" w:rsidRPr="004F3046" w:rsidSect="005C0498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1021" w:left="1531" w:header="397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276012" w14:textId="77777777" w:rsidR="0048356D" w:rsidRDefault="0048356D">
      <w:r>
        <w:separator/>
      </w:r>
    </w:p>
  </w:endnote>
  <w:endnote w:type="continuationSeparator" w:id="0">
    <w:p w14:paraId="614A1DBF" w14:textId="77777777" w:rsidR="0048356D" w:rsidRDefault="0048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4D Gothic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547CAF" w14:paraId="64DF07BC" w14:textId="77777777" w:rsidTr="00521CDD">
      <w:tc>
        <w:tcPr>
          <w:tcW w:w="2552" w:type="dxa"/>
          <w:hideMark/>
        </w:tcPr>
        <w:p w14:paraId="159C0CF2" w14:textId="09FCD695" w:rsidR="00547CAF" w:rsidRDefault="00547CAF" w:rsidP="006E5EDB">
          <w:pPr>
            <w:pStyle w:val="Footer"/>
            <w:spacing w:line="276" w:lineRule="auto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</w:t>
          </w:r>
          <w:r w:rsidR="002C774E">
            <w:rPr>
              <w:rFonts w:ascii="Times New Roman" w:hAnsi="Times New Roman"/>
              <w:sz w:val="18"/>
            </w:rPr>
            <w:t>10</w:t>
          </w:r>
          <w:r>
            <w:rPr>
              <w:rFonts w:ascii="Times New Roman" w:hAnsi="Times New Roman"/>
              <w:sz w:val="18"/>
            </w:rPr>
            <w:t xml:space="preserve">  </w:t>
          </w:r>
        </w:p>
      </w:tc>
      <w:tc>
        <w:tcPr>
          <w:tcW w:w="6861" w:type="dxa"/>
          <w:gridSpan w:val="5"/>
          <w:hideMark/>
        </w:tcPr>
        <w:p w14:paraId="1EA96D9E" w14:textId="77777777" w:rsidR="00547CAF" w:rsidRDefault="0032442E" w:rsidP="0032442E">
          <w:pPr>
            <w:pStyle w:val="Footer"/>
            <w:spacing w:line="276" w:lineRule="auto"/>
            <w:ind w:left="397" w:right="-24" w:hanging="397"/>
            <w:jc w:val="center"/>
            <w:rPr>
              <w:rFonts w:ascii="Times New Roman" w:hAnsi="Times New Roman"/>
              <w:b/>
              <w:bCs/>
              <w:sz w:val="18"/>
              <w:szCs w:val="24"/>
              <w:lang w:val="hr-HR"/>
            </w:rPr>
          </w:pPr>
          <w:r>
            <w:rPr>
              <w:rFonts w:ascii="Times New Roman" w:hAnsi="Times New Roman"/>
              <w:b/>
              <w:bCs/>
              <w:sz w:val="18"/>
            </w:rPr>
            <w:t xml:space="preserve">                                                                                                            </w:t>
          </w:r>
          <w:proofErr w:type="spellStart"/>
          <w:r w:rsidR="00547CAF">
            <w:rPr>
              <w:rFonts w:ascii="Times New Roman" w:hAnsi="Times New Roman"/>
              <w:b/>
              <w:bCs/>
              <w:sz w:val="18"/>
            </w:rPr>
            <w:t>Prilog</w:t>
          </w:r>
          <w:proofErr w:type="spellEnd"/>
          <w:r w:rsidR="00547CAF">
            <w:rPr>
              <w:rFonts w:ascii="Times New Roman" w:hAnsi="Times New Roman"/>
              <w:b/>
              <w:bCs/>
              <w:sz w:val="18"/>
            </w:rPr>
            <w:t xml:space="preserve"> 1 PD </w:t>
          </w:r>
          <w:r>
            <w:rPr>
              <w:rFonts w:ascii="Times New Roman" w:hAnsi="Times New Roman"/>
              <w:b/>
              <w:bCs/>
              <w:sz w:val="18"/>
            </w:rPr>
            <w:t>082</w:t>
          </w:r>
          <w:r w:rsidR="00547CAF">
            <w:rPr>
              <w:rFonts w:ascii="Times New Roman" w:hAnsi="Times New Roman"/>
              <w:b/>
              <w:bCs/>
              <w:sz w:val="18"/>
            </w:rPr>
            <w:t>/0</w:t>
          </w:r>
          <w:r>
            <w:rPr>
              <w:rFonts w:ascii="Times New Roman" w:hAnsi="Times New Roman"/>
              <w:b/>
              <w:bCs/>
              <w:sz w:val="18"/>
            </w:rPr>
            <w:t>3 Z09</w:t>
          </w:r>
        </w:p>
      </w:tc>
    </w:tr>
    <w:tr w:rsidR="00547CAF" w14:paraId="73FE4BB1" w14:textId="77777777" w:rsidTr="00521CDD">
      <w:tc>
        <w:tcPr>
          <w:tcW w:w="4567" w:type="dxa"/>
          <w:gridSpan w:val="2"/>
          <w:hideMark/>
        </w:tcPr>
        <w:p w14:paraId="5B38A01F" w14:textId="43C0CFB8" w:rsidR="00547CAF" w:rsidRDefault="005A664F" w:rsidP="00547CAF">
          <w:pPr>
            <w:pStyle w:val="Footer"/>
            <w:spacing w:line="276" w:lineRule="auto"/>
            <w:rPr>
              <w:rFonts w:ascii="Times New Roman" w:hAnsi="Times New Roman"/>
              <w:noProof/>
              <w:sz w:val="10"/>
            </w:rPr>
          </w:pPr>
          <w:r>
            <w:rPr>
              <w:rFonts w:ascii="Times New Roman" w:hAnsi="Times New Roman"/>
              <w:sz w:val="10"/>
            </w:rPr>
            <w:t xml:space="preserve"> </w:t>
          </w:r>
        </w:p>
      </w:tc>
      <w:tc>
        <w:tcPr>
          <w:tcW w:w="1277" w:type="dxa"/>
          <w:hideMark/>
        </w:tcPr>
        <w:p w14:paraId="2663A386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  <w:r>
            <w:rPr>
              <w:rFonts w:ascii="Times New Roman" w:hAnsi="Times New Roman"/>
              <w:sz w:val="18"/>
              <w:lang w:val="pl-PL"/>
            </w:rPr>
            <w:t>Ovjerio</w:t>
          </w:r>
        </w:p>
      </w:tc>
      <w:tc>
        <w:tcPr>
          <w:tcW w:w="2236" w:type="dxa"/>
        </w:tcPr>
        <w:p w14:paraId="5785127C" w14:textId="77777777" w:rsidR="00547CAF" w:rsidRDefault="00547CAF" w:rsidP="00547CAF">
          <w:pPr>
            <w:pStyle w:val="Footer"/>
            <w:spacing w:line="276" w:lineRule="auto"/>
            <w:rPr>
              <w:rFonts w:ascii="Times New Roman" w:hAnsi="Times New Roman"/>
              <w:sz w:val="18"/>
              <w:lang w:val="pl-PL"/>
            </w:rPr>
          </w:pPr>
        </w:p>
      </w:tc>
      <w:tc>
        <w:tcPr>
          <w:tcW w:w="851" w:type="dxa"/>
          <w:hideMark/>
        </w:tcPr>
        <w:p w14:paraId="272311D7" w14:textId="77777777" w:rsidR="00547CAF" w:rsidRDefault="00547CAF" w:rsidP="00547CAF">
          <w:pPr>
            <w:pStyle w:val="Footer"/>
            <w:spacing w:line="276" w:lineRule="auto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482" w:type="dxa"/>
          <w:hideMark/>
        </w:tcPr>
        <w:p w14:paraId="07702313" w14:textId="3B2943B4" w:rsidR="00547CAF" w:rsidRDefault="00547CAF" w:rsidP="00547CAF">
          <w:pPr>
            <w:pStyle w:val="Footer"/>
            <w:spacing w:line="276" w:lineRule="auto"/>
            <w:jc w:val="right"/>
            <w:rPr>
              <w:rFonts w:ascii="Times New Roman" w:hAnsi="Times New Roman"/>
              <w:sz w:val="18"/>
              <w:lang w:val="hr-HR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017F20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sz w:val="18"/>
            </w:rPr>
            <w:fldChar w:fldCharType="end"/>
          </w:r>
          <w:r>
            <w:rPr>
              <w:rFonts w:ascii="Times New Roman" w:hAnsi="Times New Roman"/>
              <w:sz w:val="18"/>
            </w:rPr>
            <w:t>/</w:t>
          </w:r>
          <w:r>
            <w:rPr>
              <w:rFonts w:ascii="Times New Roman" w:hAnsi="Times New Roman"/>
            </w:rPr>
            <w:fldChar w:fldCharType="begin"/>
          </w:r>
          <w:r>
            <w:rPr>
              <w:rFonts w:ascii="Times New Roman" w:hAnsi="Times New Roman"/>
            </w:rPr>
            <w:instrText xml:space="preserve"> NUMPAGES  \* MERGEFORMAT </w:instrText>
          </w:r>
          <w:r>
            <w:rPr>
              <w:rFonts w:ascii="Times New Roman" w:hAnsi="Times New Roman"/>
            </w:rPr>
            <w:fldChar w:fldCharType="separate"/>
          </w:r>
          <w:r w:rsidR="00017F20" w:rsidRPr="00017F20">
            <w:rPr>
              <w:rFonts w:ascii="Times New Roman" w:hAnsi="Times New Roman"/>
              <w:noProof/>
              <w:sz w:val="18"/>
            </w:rPr>
            <w:t>2</w:t>
          </w:r>
          <w:r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7DAAC38D" w14:textId="77777777" w:rsidR="00547CAF" w:rsidRDefault="00547C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7E56F" w14:textId="77777777" w:rsidR="00C93A05" w:rsidRDefault="00895F02" w:rsidP="00C93A05">
    <w:pPr>
      <w:pStyle w:val="Footer"/>
      <w:rPr>
        <w:sz w:val="18"/>
      </w:rPr>
    </w:pPr>
    <w:r w:rsidRPr="006E13FF">
      <w:rPr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CB5996" wp14:editId="5238C14F">
              <wp:simplePos x="0" y="0"/>
              <wp:positionH relativeFrom="column">
                <wp:posOffset>-114300</wp:posOffset>
              </wp:positionH>
              <wp:positionV relativeFrom="paragraph">
                <wp:posOffset>55245</wp:posOffset>
              </wp:positionV>
              <wp:extent cx="6057900" cy="0"/>
              <wp:effectExtent l="9525" t="7620" r="9525" b="11430"/>
              <wp:wrapNone/>
              <wp:docPr id="3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086893E2"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4.35pt" to="468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iLJwIAAGAEAAAOAAAAZHJzL2Uyb0RvYy54bWysVE2P2jAQvVfqf7B8hyQQWIgIqyqBXmgX&#10;abc/wNgOserYlm0IqOp/79h8dLc9tKrKwdiZNy9vZp6zeDx1Eh25dUKrEmfDFCOuqGZC7Uv85WU9&#10;mGHkPFGMSK14ic/c4cfl+3eL3hR8pFstGbcISJQrelPi1ntTJImjLe+IG2rDFQQbbTvi4Wj3CbOk&#10;B/ZOJqM0nSa9tsxYTblz8LS+BPEy8jcNp/6paRz3SJYYtPm42rjuwposF6TYW2JaQa8yyD+o6IhQ&#10;8NI7VU08QQcrfqPqBLXa6cYPqe4S3TSC8lgDVJOlv1Tz3BLDYy3QHGfubXL/j5Z+Pm4tEqzEY4wU&#10;6WBEG6E4egid6Y0rAFCprQ210ZN6NhtNvzqkdNUStedR4cvZQFoWMpI3KeHgDPDv+k+aAYYcvI5t&#10;OjW2C5TQAHSK0zjfp8FPHlF4OE0nD/MUhkZvsYQUt0Rjnf/IdYfCpsQSNEdictw4H4SQ4gYJ71F6&#10;LaSMw5YK9UA+nqQxwWkpWAgGmLP7XSUtOpJgl/iLVUHkNczqg2KRrOWErRRDPrZAgcVxYHcdRpLD&#10;hYBNxHki5J9xIFqqoANaAGVcdxcffZun89VsNcsH+Wi6GuRpXQ8+rKt8MF1nD5N6XFdVnX0PJWV5&#10;0QrGuApV3Tyd5X/nmevturjx7up7+5K37LHPIPb2H0VHD4SxXwy00+y8tWEkwQ5g4wi+XrlwT16f&#10;I+rnh2H5AwAA//8DAFBLAwQUAAYACAAAACEAeaWildsAAAAHAQAADwAAAGRycy9kb3ducmV2Lnht&#10;bEyPQUvDQBCF74L/YRnBW7upQk1jNiVUCqInUw8eJ9kxCWZnQ3baVH+9qxc9frzhvW/y7dkN6kRT&#10;6D0bWC0TUMSNtz23Bl4P+0UKKgiyxcEzGfikANvi8iLHzPqZX+hUSatiCYcMDXQiY6Z1aDpyGJZ+&#10;JI7Zu58cSsSp1XbCOZa7Qd8kyVo77DkudDjSrqPmozo6A/Jc7ebH8e0BN/WTPci+/OK5NOb66lze&#10;gxI6y98x/OhHdSiiU+2PbIMaDCxWafxFDKR3oGK+uV1Hrn9ZF7n+7198AwAA//8DAFBLAQItABQA&#10;BgAIAAAAIQC2gziS/gAAAOEBAAATAAAAAAAAAAAAAAAAAAAAAABbQ29udGVudF9UeXBlc10ueG1s&#10;UEsBAi0AFAAGAAgAAAAhADj9If/WAAAAlAEAAAsAAAAAAAAAAAAAAAAALwEAAF9yZWxzLy5yZWxz&#10;UEsBAi0AFAAGAAgAAAAhAKQ9mIsnAgAAYAQAAA4AAAAAAAAAAAAAAAAALgIAAGRycy9lMm9Eb2Mu&#10;eG1sUEsBAi0AFAAGAAgAAAAhAHmlopXbAAAABwEAAA8AAAAAAAAAAAAAAAAAgQQAAGRycy9kb3du&#10;cmV2LnhtbFBLBQYAAAAABAAEAPMAAACJBQAAAAA=&#10;" strokeweight=".5pt">
              <v:stroke startarrowwidth="narrow" startarrowlength="short" endarrowwidth="narrow" endarrowlength="short"/>
            </v:line>
          </w:pict>
        </mc:Fallback>
      </mc:AlternateContent>
    </w:r>
  </w:p>
  <w:tbl>
    <w:tblPr>
      <w:tblW w:w="9266" w:type="dxa"/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1021"/>
      <w:gridCol w:w="2013"/>
      <w:gridCol w:w="1276"/>
      <w:gridCol w:w="1838"/>
      <w:gridCol w:w="2126"/>
      <w:gridCol w:w="992"/>
    </w:tblGrid>
    <w:tr w:rsidR="00C93A05" w14:paraId="22A3E8E4" w14:textId="77777777">
      <w:tc>
        <w:tcPr>
          <w:tcW w:w="1021" w:type="dxa"/>
        </w:tcPr>
        <w:p w14:paraId="68E9B81A" w14:textId="77777777" w:rsidR="00C93A05" w:rsidRDefault="00C93A05" w:rsidP="00C93A05">
          <w:pPr>
            <w:pStyle w:val="Footer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Izdanje</w:t>
          </w:r>
          <w:proofErr w:type="spellEnd"/>
          <w:r>
            <w:rPr>
              <w:rFonts w:ascii="Times New Roman" w:hAnsi="Times New Roman"/>
              <w:sz w:val="18"/>
            </w:rPr>
            <w:t xml:space="preserve"> 1</w:t>
          </w:r>
        </w:p>
      </w:tc>
      <w:tc>
        <w:tcPr>
          <w:tcW w:w="8245" w:type="dxa"/>
          <w:gridSpan w:val="5"/>
        </w:tcPr>
        <w:p w14:paraId="6948A30C" w14:textId="77777777" w:rsidR="00C93A05" w:rsidRDefault="00C93A05" w:rsidP="00C93A05">
          <w:pPr>
            <w:pStyle w:val="Footer"/>
            <w:tabs>
              <w:tab w:val="clear" w:pos="4320"/>
            </w:tabs>
            <w:jc w:val="right"/>
            <w:rPr>
              <w:rFonts w:ascii="Times New Roman" w:hAnsi="Times New Roman"/>
              <w:b/>
              <w:bCs/>
              <w:sz w:val="18"/>
            </w:rPr>
          </w:pPr>
          <w:r>
            <w:rPr>
              <w:rFonts w:ascii="Times New Roman" w:hAnsi="Times New Roman"/>
              <w:b/>
              <w:bCs/>
              <w:sz w:val="18"/>
            </w:rPr>
            <w:t>OA  X/Y-Z</w:t>
          </w:r>
        </w:p>
      </w:tc>
    </w:tr>
    <w:tr w:rsidR="00C93A05" w14:paraId="41B12A52" w14:textId="77777777">
      <w:tc>
        <w:tcPr>
          <w:tcW w:w="3034" w:type="dxa"/>
          <w:gridSpan w:val="2"/>
        </w:tcPr>
        <w:p w14:paraId="052A2B07" w14:textId="77777777" w:rsidR="00C93A05" w:rsidRDefault="00CC4515" w:rsidP="00C93A05">
          <w:pPr>
            <w:pStyle w:val="Footer"/>
            <w:jc w:val="both"/>
            <w:rPr>
              <w:rFonts w:ascii="Times New Roman" w:hAnsi="Times New Roman"/>
              <w:sz w:val="10"/>
            </w:rPr>
          </w:pPr>
          <w:r>
            <w:rPr>
              <w:rFonts w:ascii="Times New Roman" w:hAnsi="Times New Roman"/>
              <w:noProof/>
              <w:sz w:val="10"/>
            </w:rPr>
            <w:fldChar w:fldCharType="begin"/>
          </w:r>
          <w:r>
            <w:rPr>
              <w:rFonts w:ascii="Times New Roman" w:hAnsi="Times New Roman"/>
              <w:noProof/>
              <w:sz w:val="10"/>
            </w:rPr>
            <w:instrText xml:space="preserve"> FILENAME  \* MERGEFORMAT </w:instrText>
          </w:r>
          <w:r>
            <w:rPr>
              <w:rFonts w:ascii="Times New Roman" w:hAnsi="Times New Roman"/>
              <w:noProof/>
              <w:sz w:val="10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0"/>
            </w:rPr>
            <w:t>Document1</w:t>
          </w:r>
          <w:r>
            <w:rPr>
              <w:rFonts w:ascii="Times New Roman" w:hAnsi="Times New Roman"/>
              <w:noProof/>
              <w:sz w:val="10"/>
            </w:rPr>
            <w:fldChar w:fldCharType="end"/>
          </w:r>
        </w:p>
      </w:tc>
      <w:tc>
        <w:tcPr>
          <w:tcW w:w="1276" w:type="dxa"/>
        </w:tcPr>
        <w:p w14:paraId="3DC167DC" w14:textId="77777777" w:rsidR="00C93A05" w:rsidRDefault="00C93A05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</w:p>
      </w:tc>
      <w:tc>
        <w:tcPr>
          <w:tcW w:w="1838" w:type="dxa"/>
        </w:tcPr>
        <w:p w14:paraId="3FBA453A" w14:textId="77777777" w:rsidR="00C93A05" w:rsidRDefault="00C93A05" w:rsidP="00C93A05">
          <w:pPr>
            <w:pStyle w:val="Footer"/>
            <w:tabs>
              <w:tab w:val="clear" w:pos="4320"/>
            </w:tabs>
            <w:jc w:val="both"/>
            <w:rPr>
              <w:rFonts w:ascii="Times New Roman" w:hAnsi="Times New Roman"/>
              <w:sz w:val="18"/>
            </w:rPr>
          </w:pPr>
        </w:p>
      </w:tc>
      <w:tc>
        <w:tcPr>
          <w:tcW w:w="2126" w:type="dxa"/>
        </w:tcPr>
        <w:p w14:paraId="67FEA7E5" w14:textId="77777777" w:rsidR="00C93A05" w:rsidRDefault="00C93A05" w:rsidP="00C93A05">
          <w:pPr>
            <w:pStyle w:val="Footer"/>
            <w:ind w:hanging="170"/>
            <w:jc w:val="right"/>
            <w:rPr>
              <w:rFonts w:ascii="Times New Roman" w:hAnsi="Times New Roman"/>
              <w:sz w:val="18"/>
            </w:rPr>
          </w:pPr>
          <w:proofErr w:type="spellStart"/>
          <w:r>
            <w:rPr>
              <w:rFonts w:ascii="Times New Roman" w:hAnsi="Times New Roman"/>
              <w:sz w:val="18"/>
            </w:rPr>
            <w:t>Strana</w:t>
          </w:r>
          <w:proofErr w:type="spellEnd"/>
          <w:r>
            <w:rPr>
              <w:rFonts w:ascii="Times New Roman" w:hAnsi="Times New Roman"/>
              <w:sz w:val="18"/>
            </w:rPr>
            <w:t>:</w:t>
          </w:r>
        </w:p>
      </w:tc>
      <w:tc>
        <w:tcPr>
          <w:tcW w:w="992" w:type="dxa"/>
        </w:tcPr>
        <w:p w14:paraId="2F7BF6A0" w14:textId="77777777" w:rsidR="00C93A05" w:rsidRDefault="006E13FF" w:rsidP="00C93A05">
          <w:pPr>
            <w:pStyle w:val="Footer"/>
            <w:jc w:val="right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fldChar w:fldCharType="begin"/>
          </w:r>
          <w:r w:rsidR="00C93A05">
            <w:rPr>
              <w:rFonts w:ascii="Times New Roman" w:hAnsi="Times New Roman"/>
              <w:sz w:val="18"/>
            </w:rPr>
            <w:instrText xml:space="preserve"> PAGE  \* MERGEFORMAT </w:instrText>
          </w:r>
          <w:r>
            <w:rPr>
              <w:rFonts w:ascii="Times New Roman" w:hAnsi="Times New Roman"/>
              <w:sz w:val="18"/>
            </w:rPr>
            <w:fldChar w:fldCharType="separate"/>
          </w:r>
          <w:r w:rsidR="005C0498">
            <w:rPr>
              <w:rFonts w:ascii="Times New Roman" w:hAnsi="Times New Roman"/>
              <w:noProof/>
              <w:sz w:val="18"/>
            </w:rPr>
            <w:t>1</w:t>
          </w:r>
          <w:r>
            <w:rPr>
              <w:rFonts w:ascii="Times New Roman" w:hAnsi="Times New Roman"/>
              <w:sz w:val="18"/>
            </w:rPr>
            <w:fldChar w:fldCharType="end"/>
          </w:r>
          <w:r w:rsidR="00C93A05">
            <w:rPr>
              <w:rFonts w:ascii="Times New Roman" w:hAnsi="Times New Roman"/>
              <w:sz w:val="18"/>
            </w:rPr>
            <w:t>/</w:t>
          </w:r>
          <w:r w:rsidR="00CC4515">
            <w:rPr>
              <w:rFonts w:ascii="Times New Roman" w:hAnsi="Times New Roman"/>
              <w:noProof/>
              <w:sz w:val="18"/>
            </w:rPr>
            <w:fldChar w:fldCharType="begin"/>
          </w:r>
          <w:r w:rsidR="00CC4515">
            <w:rPr>
              <w:rFonts w:ascii="Times New Roman" w:hAnsi="Times New Roman"/>
              <w:noProof/>
              <w:sz w:val="18"/>
            </w:rPr>
            <w:instrText xml:space="preserve"> NUMPAGES  \* MERGEFORMAT </w:instrText>
          </w:r>
          <w:r w:rsidR="00CC4515">
            <w:rPr>
              <w:rFonts w:ascii="Times New Roman" w:hAnsi="Times New Roman"/>
              <w:noProof/>
              <w:sz w:val="18"/>
            </w:rPr>
            <w:fldChar w:fldCharType="separate"/>
          </w:r>
          <w:r w:rsidR="0079665F">
            <w:rPr>
              <w:rFonts w:ascii="Times New Roman" w:hAnsi="Times New Roman"/>
              <w:noProof/>
              <w:sz w:val="18"/>
            </w:rPr>
            <w:t>1</w:t>
          </w:r>
          <w:r w:rsidR="00CC4515">
            <w:rPr>
              <w:rFonts w:ascii="Times New Roman" w:hAnsi="Times New Roman"/>
              <w:noProof/>
              <w:sz w:val="18"/>
            </w:rPr>
            <w:fldChar w:fldCharType="end"/>
          </w:r>
        </w:p>
      </w:tc>
    </w:tr>
  </w:tbl>
  <w:p w14:paraId="44B16F98" w14:textId="77777777" w:rsidR="00C93A05" w:rsidRPr="00C93A05" w:rsidRDefault="00C93A05">
    <w:pPr>
      <w:pStyle w:val="Footer"/>
      <w:rPr>
        <w:rFonts w:ascii="Times New Roman" w:hAnsi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BFF21C" w14:textId="77777777" w:rsidR="0048356D" w:rsidRDefault="0048356D">
      <w:r>
        <w:separator/>
      </w:r>
    </w:p>
  </w:footnote>
  <w:footnote w:type="continuationSeparator" w:id="0">
    <w:p w14:paraId="4A14CF5D" w14:textId="77777777" w:rsidR="0048356D" w:rsidRDefault="0048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87898" w14:textId="77777777" w:rsidR="005C0498" w:rsidRDefault="005C0498" w:rsidP="005C0498">
    <w:pPr>
      <w:pStyle w:val="Header"/>
      <w:jc w:val="center"/>
    </w:pPr>
  </w:p>
  <w:p w14:paraId="64774246" w14:textId="77777777" w:rsidR="00C93A05" w:rsidRPr="00895F02" w:rsidRDefault="00C93A05" w:rsidP="00895F02">
    <w:pPr>
      <w:rPr>
        <w:b/>
        <w:i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4FAF3" w14:textId="77777777" w:rsidR="00C93A05" w:rsidRDefault="00895F02" w:rsidP="00C93A05">
    <w:pPr>
      <w:pStyle w:val="Header"/>
      <w:jc w:val="center"/>
    </w:pPr>
    <w:r w:rsidRPr="00F304AC">
      <w:rPr>
        <w:noProof/>
        <w:lang w:val="en-US"/>
      </w:rPr>
      <w:drawing>
        <wp:inline distT="0" distB="0" distL="0" distR="0" wp14:anchorId="4B62AAB6" wp14:editId="233BF24B">
          <wp:extent cx="4202430" cy="756285"/>
          <wp:effectExtent l="0" t="0" r="7620" b="5715"/>
          <wp:docPr id="2" name="Picture 2" descr="LOGO Direkcija S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irekcija S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24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AC039C" w14:textId="77777777" w:rsidR="00C93A05" w:rsidRPr="00C93A05" w:rsidRDefault="00895F02" w:rsidP="00C93A05">
    <w:pPr>
      <w:rPr>
        <w:b/>
        <w:i/>
      </w:rPr>
    </w:pPr>
    <w:r w:rsidRPr="006E13FF">
      <w:rPr>
        <w:noProof/>
        <w:lang w:val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DCAE97B" wp14:editId="7C6C0366">
              <wp:simplePos x="0" y="0"/>
              <wp:positionH relativeFrom="column">
                <wp:posOffset>-114300</wp:posOffset>
              </wp:positionH>
              <wp:positionV relativeFrom="paragraph">
                <wp:posOffset>127000</wp:posOffset>
              </wp:positionV>
              <wp:extent cx="6057900" cy="0"/>
              <wp:effectExtent l="9525" t="12700" r="9525" b="15875"/>
              <wp:wrapNone/>
              <wp:docPr id="4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155C06E9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0pt" to="468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lpKEwIAACkEAAAOAAAAZHJzL2Uyb0RvYy54bWysU8GO2jAQvVfqP1i+QxIaW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cI0U6&#10;kGgrFEez0JneuAICKrWzoTZ6Vi9mq+l3h5SuWqIOPDJ8vRhIy0JG8iYlbJwB/H3/WTOIIUevY5vO&#10;je0CJDQAnaMal7sa/OwRhcNZOn1apCAaHXwJKYZEY53/xHWHglFiCZwjMDltnQ9ESDGEhHuU3ggp&#10;o9hSoR7YLtJpGjOcloIFb4hz9rCvpEUnAvMyT8MXywLPY5jVR8UiWssJW99sT4S82nC7VAEPagE+&#10;N+s6ED8W6WI9X8/zUT6ZrUd5Wtejj5sqH8022dO0/lBXVZ39DNSyvGgFY1wFdsNwZvnfiX97Jtex&#10;uo/nvQ/JW/TYMCA7/CPpKGbQ7zoJe80uOzuIDPMYg29vJwz84x7sxxe++gUAAP//AwBQSwMEFAAG&#10;AAgAAAAhACNJQ+TaAAAACQEAAA8AAABkcnMvZG93bnJldi54bWxMj81OwzAQhO9IvIO1SFyq1kmK&#10;qhLiVKgS3FP6AG68jSPidWS7SXh7FnGA2/6MZr6pDosbxIQh9p4U5JsMBFLrTU+dgvPH23oPIiZN&#10;Rg+eUMEXRjjU93eVLo2fqcHplDrBJhRLrcCmNJZSxtai03HjRyT+XX1wOvEaOmmCntncDbLIsp10&#10;uidOsHrEo8X283RzClbvobDba2zaqWjOx7B6yofZK/X4sLy+gEi4pD8x/OAzOtTMdPE3MlEMCtb5&#10;nrskBRwDggXP2x0Pl9+DrCv5v0H9DQAA//8DAFBLAQItABQABgAIAAAAIQC2gziS/gAAAOEBAAAT&#10;AAAAAAAAAAAAAAAAAAAAAABbQ29udGVudF9UeXBlc10ueG1sUEsBAi0AFAAGAAgAAAAhADj9If/W&#10;AAAAlAEAAAsAAAAAAAAAAAAAAAAALwEAAF9yZWxzLy5yZWxzUEsBAi0AFAAGAAgAAAAhAGpuWkoT&#10;AgAAKQQAAA4AAAAAAAAAAAAAAAAALgIAAGRycy9lMm9Eb2MueG1sUEsBAi0AFAAGAAgAAAAhACNJ&#10;Q+TaAAAACQEAAA8AAAAAAAAAAAAAAAAAbQQAAGRycy9kb3ducmV2LnhtbFBLBQYAAAAABAAEAPMA&#10;AAB0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1D06EB0"/>
    <w:multiLevelType w:val="hybridMultilevel"/>
    <w:tmpl w:val="FDF07596"/>
    <w:lvl w:ilvl="0" w:tplc="B6545C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82341F"/>
    <w:multiLevelType w:val="hybridMultilevel"/>
    <w:tmpl w:val="1A82606A"/>
    <w:lvl w:ilvl="0" w:tplc="FFFFFFFF">
      <w:start w:val="5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E9E"/>
    <w:rsid w:val="000103ED"/>
    <w:rsid w:val="00017F20"/>
    <w:rsid w:val="00095C93"/>
    <w:rsid w:val="000B6E8F"/>
    <w:rsid w:val="000D04C5"/>
    <w:rsid w:val="001137C2"/>
    <w:rsid w:val="0013106B"/>
    <w:rsid w:val="00165D8F"/>
    <w:rsid w:val="00167D50"/>
    <w:rsid w:val="00195C5D"/>
    <w:rsid w:val="001B42C7"/>
    <w:rsid w:val="001C10C2"/>
    <w:rsid w:val="001F21CA"/>
    <w:rsid w:val="00273E16"/>
    <w:rsid w:val="00276648"/>
    <w:rsid w:val="00290917"/>
    <w:rsid w:val="00292C98"/>
    <w:rsid w:val="0029611B"/>
    <w:rsid w:val="002B3D9E"/>
    <w:rsid w:val="002C774E"/>
    <w:rsid w:val="0032442E"/>
    <w:rsid w:val="003A45D7"/>
    <w:rsid w:val="003B1C5D"/>
    <w:rsid w:val="003C1A89"/>
    <w:rsid w:val="0040248F"/>
    <w:rsid w:val="0048356D"/>
    <w:rsid w:val="00487AFF"/>
    <w:rsid w:val="004A5CE0"/>
    <w:rsid w:val="004B5B67"/>
    <w:rsid w:val="004F3046"/>
    <w:rsid w:val="0050654A"/>
    <w:rsid w:val="00547CAF"/>
    <w:rsid w:val="00592F9E"/>
    <w:rsid w:val="005A5D9C"/>
    <w:rsid w:val="005A664F"/>
    <w:rsid w:val="005C0498"/>
    <w:rsid w:val="0060463C"/>
    <w:rsid w:val="006207A6"/>
    <w:rsid w:val="00631E9E"/>
    <w:rsid w:val="006577A7"/>
    <w:rsid w:val="006702BD"/>
    <w:rsid w:val="006A6B5C"/>
    <w:rsid w:val="006C2565"/>
    <w:rsid w:val="006C3672"/>
    <w:rsid w:val="006E13FF"/>
    <w:rsid w:val="006E5EDB"/>
    <w:rsid w:val="00715158"/>
    <w:rsid w:val="0073682D"/>
    <w:rsid w:val="00774DEF"/>
    <w:rsid w:val="00784A40"/>
    <w:rsid w:val="00795C82"/>
    <w:rsid w:val="0079665F"/>
    <w:rsid w:val="007B3180"/>
    <w:rsid w:val="007B70F0"/>
    <w:rsid w:val="007C5763"/>
    <w:rsid w:val="007F4D65"/>
    <w:rsid w:val="00842DC1"/>
    <w:rsid w:val="00851FB2"/>
    <w:rsid w:val="00895F02"/>
    <w:rsid w:val="008F3B54"/>
    <w:rsid w:val="00925910"/>
    <w:rsid w:val="009F504B"/>
    <w:rsid w:val="00A96949"/>
    <w:rsid w:val="00AC6821"/>
    <w:rsid w:val="00AD1109"/>
    <w:rsid w:val="00B95D32"/>
    <w:rsid w:val="00C07958"/>
    <w:rsid w:val="00C12416"/>
    <w:rsid w:val="00C605CA"/>
    <w:rsid w:val="00C67469"/>
    <w:rsid w:val="00C93A05"/>
    <w:rsid w:val="00C93B4A"/>
    <w:rsid w:val="00CC4515"/>
    <w:rsid w:val="00CF21C4"/>
    <w:rsid w:val="00D56CA9"/>
    <w:rsid w:val="00D756EC"/>
    <w:rsid w:val="00D8037E"/>
    <w:rsid w:val="00D9373E"/>
    <w:rsid w:val="00E3256F"/>
    <w:rsid w:val="00E54CF7"/>
    <w:rsid w:val="00E92D83"/>
    <w:rsid w:val="00E93561"/>
    <w:rsid w:val="00ED14DB"/>
    <w:rsid w:val="00EE2658"/>
    <w:rsid w:val="00F15ACE"/>
    <w:rsid w:val="00F304AC"/>
    <w:rsid w:val="00F37DD1"/>
    <w:rsid w:val="00F77215"/>
    <w:rsid w:val="00F82330"/>
    <w:rsid w:val="00FB52AB"/>
    <w:rsid w:val="00FE7989"/>
    <w:rsid w:val="00FF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7A134F"/>
  <w15:chartTrackingRefBased/>
  <w15:docId w15:val="{700D4594-D1E7-4D74-98EB-1665C5B6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54A"/>
    <w:rPr>
      <w:sz w:val="24"/>
      <w:szCs w:val="24"/>
      <w:lang w:val="hr-HR" w:eastAsia="en-US"/>
    </w:rPr>
  </w:style>
  <w:style w:type="paragraph" w:styleId="Heading1">
    <w:name w:val="heading 1"/>
    <w:basedOn w:val="Normal"/>
    <w:next w:val="Normal"/>
    <w:link w:val="Heading1Char"/>
    <w:qFormat/>
    <w:rsid w:val="00895F02"/>
    <w:pPr>
      <w:keepNext/>
      <w:numPr>
        <w:numId w:val="2"/>
      </w:numPr>
      <w:spacing w:before="240" w:after="60"/>
      <w:jc w:val="both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895F02"/>
    <w:pPr>
      <w:keepNext/>
      <w:numPr>
        <w:ilvl w:val="1"/>
        <w:numId w:val="2"/>
      </w:numPr>
      <w:spacing w:before="120" w:after="120"/>
      <w:jc w:val="both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895F02"/>
    <w:pPr>
      <w:keepNext/>
      <w:numPr>
        <w:ilvl w:val="2"/>
        <w:numId w:val="2"/>
      </w:numPr>
      <w:spacing w:before="120" w:after="120"/>
      <w:jc w:val="both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895F02"/>
    <w:pPr>
      <w:keepNext/>
      <w:numPr>
        <w:ilvl w:val="3"/>
        <w:numId w:val="2"/>
      </w:numPr>
      <w:spacing w:before="120" w:after="120"/>
      <w:jc w:val="both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895F02"/>
    <w:pPr>
      <w:numPr>
        <w:ilvl w:val="4"/>
        <w:numId w:val="2"/>
      </w:numPr>
      <w:spacing w:before="240" w:after="60"/>
      <w:jc w:val="both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895F02"/>
    <w:pPr>
      <w:numPr>
        <w:ilvl w:val="5"/>
        <w:numId w:val="2"/>
      </w:numPr>
      <w:spacing w:before="240" w:after="60"/>
      <w:jc w:val="both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895F02"/>
    <w:pPr>
      <w:numPr>
        <w:ilvl w:val="6"/>
        <w:numId w:val="2"/>
      </w:numPr>
      <w:spacing w:before="240" w:after="60"/>
      <w:jc w:val="both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895F02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895F02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Footer">
    <w:name w:val="footer"/>
    <w:basedOn w:val="Normal"/>
    <w:link w:val="FooterChar"/>
    <w:rsid w:val="0050654A"/>
    <w:pPr>
      <w:tabs>
        <w:tab w:val="center" w:pos="4320"/>
        <w:tab w:val="right" w:pos="8640"/>
      </w:tabs>
    </w:pPr>
    <w:rPr>
      <w:rFonts w:ascii="4D Gothic" w:hAnsi="4D Gothic"/>
      <w:szCs w:val="20"/>
      <w:lang w:val="en-GB"/>
    </w:rPr>
  </w:style>
  <w:style w:type="paragraph" w:styleId="BodyText">
    <w:name w:val="Body Text"/>
    <w:basedOn w:val="Normal"/>
    <w:rsid w:val="0050654A"/>
    <w:rPr>
      <w:rFonts w:ascii="Arial" w:hAnsi="Arial" w:cs="Arial"/>
      <w:sz w:val="20"/>
      <w:szCs w:val="20"/>
    </w:rPr>
  </w:style>
  <w:style w:type="paragraph" w:styleId="BalloonText">
    <w:name w:val="Balloon Text"/>
    <w:basedOn w:val="Normal"/>
    <w:link w:val="BalloonTextChar"/>
    <w:rsid w:val="006C36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C3672"/>
    <w:rPr>
      <w:rFonts w:ascii="Tahoma" w:hAnsi="Tahoma" w:cs="Tahoma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895F0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95F02"/>
    <w:rPr>
      <w:sz w:val="16"/>
      <w:szCs w:val="16"/>
      <w:lang w:val="hr-HR" w:eastAsia="en-US"/>
    </w:rPr>
  </w:style>
  <w:style w:type="character" w:customStyle="1" w:styleId="Heading1Char">
    <w:name w:val="Heading 1 Char"/>
    <w:basedOn w:val="DefaultParagraphFont"/>
    <w:link w:val="Heading1"/>
    <w:rsid w:val="00895F02"/>
    <w:rPr>
      <w:b/>
      <w:kern w:val="28"/>
      <w:sz w:val="24"/>
      <w:lang w:val="en-AU" w:eastAsia="en-US"/>
    </w:rPr>
  </w:style>
  <w:style w:type="character" w:customStyle="1" w:styleId="Heading2Char">
    <w:name w:val="Heading 2 Char"/>
    <w:basedOn w:val="DefaultParagraphFont"/>
    <w:link w:val="Heading2"/>
    <w:rsid w:val="00895F02"/>
    <w:rPr>
      <w:b/>
      <w:sz w:val="24"/>
      <w:lang w:val="en-AU" w:eastAsia="en-US"/>
    </w:rPr>
  </w:style>
  <w:style w:type="character" w:customStyle="1" w:styleId="Heading3Char">
    <w:name w:val="Heading 3 Char"/>
    <w:basedOn w:val="DefaultParagraphFont"/>
    <w:link w:val="Heading3"/>
    <w:rsid w:val="00895F02"/>
    <w:rPr>
      <w:b/>
      <w:sz w:val="24"/>
      <w:lang w:val="en-AU" w:eastAsia="en-US"/>
    </w:rPr>
  </w:style>
  <w:style w:type="character" w:customStyle="1" w:styleId="Heading4Char">
    <w:name w:val="Heading 4 Char"/>
    <w:basedOn w:val="DefaultParagraphFont"/>
    <w:link w:val="Heading4"/>
    <w:rsid w:val="00895F02"/>
    <w:rPr>
      <w:b/>
      <w:sz w:val="24"/>
      <w:lang w:val="en-AU" w:eastAsia="en-US"/>
    </w:rPr>
  </w:style>
  <w:style w:type="character" w:customStyle="1" w:styleId="Heading5Char">
    <w:name w:val="Heading 5 Char"/>
    <w:basedOn w:val="DefaultParagraphFont"/>
    <w:link w:val="Heading5"/>
    <w:rsid w:val="00895F02"/>
    <w:rPr>
      <w:rFonts w:ascii="Arial" w:hAnsi="Arial"/>
      <w:sz w:val="22"/>
      <w:lang w:val="en-AU" w:eastAsia="en-US"/>
    </w:rPr>
  </w:style>
  <w:style w:type="character" w:customStyle="1" w:styleId="Heading6Char">
    <w:name w:val="Heading 6 Char"/>
    <w:basedOn w:val="DefaultParagraphFont"/>
    <w:link w:val="Heading6"/>
    <w:rsid w:val="00895F02"/>
    <w:rPr>
      <w:i/>
      <w:sz w:val="22"/>
      <w:lang w:val="en-AU" w:eastAsia="en-US"/>
    </w:rPr>
  </w:style>
  <w:style w:type="character" w:customStyle="1" w:styleId="Heading7Char">
    <w:name w:val="Heading 7 Char"/>
    <w:basedOn w:val="DefaultParagraphFont"/>
    <w:link w:val="Heading7"/>
    <w:rsid w:val="00895F02"/>
    <w:rPr>
      <w:rFonts w:ascii="Arial" w:hAnsi="Arial"/>
      <w:sz w:val="24"/>
      <w:lang w:val="en-AU" w:eastAsia="en-US"/>
    </w:rPr>
  </w:style>
  <w:style w:type="character" w:customStyle="1" w:styleId="Heading8Char">
    <w:name w:val="Heading 8 Char"/>
    <w:basedOn w:val="DefaultParagraphFont"/>
    <w:link w:val="Heading8"/>
    <w:rsid w:val="00895F02"/>
    <w:rPr>
      <w:rFonts w:ascii="Arial" w:hAnsi="Arial"/>
      <w:i/>
      <w:sz w:val="24"/>
      <w:lang w:val="en-AU" w:eastAsia="en-US"/>
    </w:rPr>
  </w:style>
  <w:style w:type="character" w:customStyle="1" w:styleId="Heading9Char">
    <w:name w:val="Heading 9 Char"/>
    <w:basedOn w:val="DefaultParagraphFont"/>
    <w:link w:val="Heading9"/>
    <w:rsid w:val="00895F02"/>
    <w:rPr>
      <w:rFonts w:ascii="Arial" w:hAnsi="Arial"/>
      <w:b/>
      <w:i/>
      <w:sz w:val="18"/>
      <w:lang w:val="en-AU" w:eastAsia="en-US"/>
    </w:rPr>
  </w:style>
  <w:style w:type="character" w:customStyle="1" w:styleId="FooterChar">
    <w:name w:val="Footer Char"/>
    <w:link w:val="Footer"/>
    <w:rsid w:val="00895F02"/>
    <w:rPr>
      <w:rFonts w:ascii="4D Gothic" w:hAnsi="4D Gothic"/>
      <w:sz w:val="24"/>
      <w:lang w:val="en-GB" w:eastAsia="en-US"/>
    </w:rPr>
  </w:style>
  <w:style w:type="paragraph" w:styleId="BodyText2">
    <w:name w:val="Body Text 2"/>
    <w:basedOn w:val="Normal"/>
    <w:link w:val="BodyText2Char"/>
    <w:rsid w:val="001C10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1C10C2"/>
    <w:rPr>
      <w:sz w:val="24"/>
      <w:szCs w:val="24"/>
      <w:lang w:val="hr-H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My%20Documents\RAZMJENA\obraz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obrazac.dot</Template>
  <TotalTime>7</TotalTime>
  <Pages>2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NASLOV</vt:lpstr>
    </vt:vector>
  </TitlesOfParts>
  <Company>Jp Elektroprivreda BiH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NASLOV</dc:title>
  <dc:subject/>
  <dc:creator>d.karkin</dc:creator>
  <cp:keywords/>
  <dc:description/>
  <cp:lastModifiedBy>Marincic Aleksandra</cp:lastModifiedBy>
  <cp:revision>12</cp:revision>
  <cp:lastPrinted>2008-12-22T10:24:00Z</cp:lastPrinted>
  <dcterms:created xsi:type="dcterms:W3CDTF">2022-05-25T11:28:00Z</dcterms:created>
  <dcterms:modified xsi:type="dcterms:W3CDTF">2024-07-31T09:34:00Z</dcterms:modified>
</cp:coreProperties>
</file>