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C36694" w14:paraId="5BE9B25D" w14:textId="77777777" w:rsidTr="00B15370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700"/>
              <w:gridCol w:w="1312"/>
            </w:tblGrid>
            <w:tr w:rsidR="00C36694" w:rsidRPr="00C36694" w14:paraId="2C7F335F" w14:textId="77777777" w:rsidTr="006D4656">
              <w:tc>
                <w:tcPr>
                  <w:tcW w:w="5215" w:type="dxa"/>
                </w:tcPr>
                <w:p w14:paraId="75490AF7" w14:textId="77777777" w:rsidR="00C36694" w:rsidRPr="00C36694" w:rsidRDefault="00C36694" w:rsidP="00C36694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36694">
                    <w:br w:type="page"/>
                  </w:r>
                  <w:r w:rsidRPr="00C36694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700" w:type="dxa"/>
                  <w:tcBorders>
                    <w:right w:val="single" w:sz="4" w:space="0" w:color="auto"/>
                  </w:tcBorders>
                </w:tcPr>
                <w:p w14:paraId="0E36977A" w14:textId="77777777" w:rsidR="00C36694" w:rsidRPr="00C36694" w:rsidRDefault="00C36694" w:rsidP="00C3669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DCC9B" w14:textId="77777777" w:rsidR="00C36694" w:rsidRPr="00C36694" w:rsidRDefault="00C36694" w:rsidP="00C36694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36694">
                    <w:rPr>
                      <w:sz w:val="20"/>
                      <w:szCs w:val="20"/>
                    </w:rPr>
                    <w:t>obrazac</w:t>
                  </w:r>
                  <w:r w:rsidRPr="00C3669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36694">
                    <w:rPr>
                      <w:b/>
                      <w:i/>
                      <w:sz w:val="20"/>
                      <w:szCs w:val="20"/>
                    </w:rPr>
                    <w:t>Z05</w:t>
                  </w:r>
                </w:p>
              </w:tc>
            </w:tr>
          </w:tbl>
          <w:p w14:paraId="26E28DEB" w14:textId="77777777" w:rsidR="00C36694" w:rsidRPr="00C36694" w:rsidRDefault="00C36694" w:rsidP="00C36694">
            <w:pPr>
              <w:jc w:val="center"/>
              <w:rPr>
                <w:b/>
                <w:bCs/>
                <w:sz w:val="20"/>
                <w:szCs w:val="20"/>
              </w:rPr>
            </w:pPr>
            <w:r w:rsidRPr="00C36694">
              <w:rPr>
                <w:b/>
                <w:bCs/>
                <w:sz w:val="20"/>
                <w:szCs w:val="20"/>
              </w:rPr>
              <w:t>za elektroenergetsku saglasnosti  za objekte privremenog karaktera i gradilišta</w:t>
            </w:r>
          </w:p>
          <w:p w14:paraId="5C6B3202" w14:textId="77777777" w:rsidR="00C36694" w:rsidRPr="00C36694" w:rsidRDefault="00C36694" w:rsidP="00C36694">
            <w:pPr>
              <w:jc w:val="center"/>
              <w:rPr>
                <w:sz w:val="20"/>
                <w:szCs w:val="20"/>
              </w:rPr>
            </w:pPr>
          </w:p>
          <w:p w14:paraId="176A5510" w14:textId="37CF3F0B" w:rsidR="008838C3" w:rsidRDefault="00C36694" w:rsidP="00C36694">
            <w:pPr>
              <w:rPr>
                <w:sz w:val="20"/>
                <w:szCs w:val="20"/>
              </w:rPr>
            </w:pPr>
            <w:r w:rsidRPr="00A71118">
              <w:rPr>
                <w:sz w:val="20"/>
                <w:szCs w:val="20"/>
                <w:highlight w:val="yellow"/>
              </w:rPr>
              <w:t>Molim da izdate elektroenergetsku saglasnost za priključenje na distributivnu mrežu objekta</w:t>
            </w:r>
            <w:r w:rsidR="008838C3" w:rsidRPr="00A71118">
              <w:rPr>
                <w:sz w:val="20"/>
                <w:szCs w:val="20"/>
                <w:highlight w:val="yellow"/>
              </w:rPr>
              <w:t>:</w:t>
            </w:r>
            <w:r w:rsidR="00A71118" w:rsidRPr="00A71118">
              <w:rPr>
                <w:sz w:val="20"/>
                <w:szCs w:val="20"/>
                <w:highlight w:val="yellow"/>
              </w:rPr>
              <w:t xml:space="preserve"> VARIJANTAIZMJENA DPVW_VARIJANTAIZMJENA</w:t>
            </w:r>
          </w:p>
          <w:p w14:paraId="654E1496" w14:textId="77777777" w:rsidR="008838C3" w:rsidRDefault="008838C3" w:rsidP="00C36694">
            <w:pPr>
              <w:rPr>
                <w:sz w:val="20"/>
                <w:szCs w:val="20"/>
              </w:rPr>
            </w:pPr>
            <w:r w:rsidRPr="00002D13"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5F8ACF5" wp14:editId="70101BFA">
                      <wp:simplePos x="0" y="0"/>
                      <wp:positionH relativeFrom="column">
                        <wp:posOffset>536</wp:posOffset>
                      </wp:positionH>
                      <wp:positionV relativeFrom="paragraph">
                        <wp:posOffset>57925</wp:posOffset>
                      </wp:positionV>
                      <wp:extent cx="88900" cy="8255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C41761" id="Rectangle 1" o:spid="_x0000_s1026" style="position:absolute;margin-left:.05pt;margin-top:4.55pt;width:7pt;height:6.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  <w:r w:rsidR="00C36694" w:rsidRPr="00C36694">
              <w:rPr>
                <w:sz w:val="20"/>
                <w:szCs w:val="20"/>
              </w:rPr>
              <w:t xml:space="preserve"> privremenog karaktera</w:t>
            </w:r>
          </w:p>
          <w:p w14:paraId="7F78AD28" w14:textId="77777777" w:rsidR="00C36694" w:rsidRPr="00C36694" w:rsidRDefault="008838C3" w:rsidP="00C36694">
            <w:pPr>
              <w:rPr>
                <w:sz w:val="20"/>
                <w:szCs w:val="20"/>
                <w:u w:val="single"/>
              </w:rPr>
            </w:pPr>
            <w:r w:rsidRPr="00002D13"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50E3205" wp14:editId="7CA1A86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49307</wp:posOffset>
                      </wp:positionV>
                      <wp:extent cx="88900" cy="8255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52D5C06" id="Rectangle 6" o:spid="_x0000_s1026" style="position:absolute;margin-left:-.1pt;margin-top:3.9pt;width:7pt;height:6.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C36694" w:rsidRPr="00C36694">
              <w:rPr>
                <w:sz w:val="20"/>
                <w:szCs w:val="20"/>
              </w:rPr>
              <w:t xml:space="preserve">gradilišta </w:t>
            </w:r>
          </w:p>
          <w:p w14:paraId="5397E299" w14:textId="77777777" w:rsidR="00C36694" w:rsidRPr="00C36694" w:rsidRDefault="00C36694" w:rsidP="00C3669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hr-HR"/>
              </w:rPr>
            </w:pPr>
            <w:r w:rsidRPr="00C36694">
              <w:rPr>
                <w:rFonts w:ascii="Times New Roman" w:hAnsi="Times New Roman"/>
                <w:sz w:val="20"/>
              </w:rPr>
              <w:t>PODNOSILAC</w:t>
            </w:r>
            <w:r w:rsidRPr="00C36694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20"/>
              </w:rPr>
              <w:t>ZAHTJEVA</w:t>
            </w:r>
            <w:r w:rsidRPr="00C36694">
              <w:rPr>
                <w:rFonts w:ascii="Times New Roman" w:hAnsi="Times New Roman"/>
                <w:sz w:val="20"/>
                <w:lang w:val="hr-HR"/>
              </w:rPr>
              <w:t xml:space="preserve"> – </w:t>
            </w:r>
            <w:r w:rsidRPr="00C36694">
              <w:rPr>
                <w:rFonts w:ascii="Times New Roman" w:hAnsi="Times New Roman"/>
                <w:sz w:val="20"/>
              </w:rPr>
              <w:t>NADLE</w:t>
            </w:r>
            <w:r w:rsidRPr="00C36694">
              <w:rPr>
                <w:rFonts w:ascii="Times New Roman" w:hAnsi="Times New Roman"/>
                <w:sz w:val="20"/>
                <w:lang w:val="hr-HR"/>
              </w:rPr>
              <w:t>Ž</w:t>
            </w:r>
            <w:r w:rsidRPr="00C36694">
              <w:rPr>
                <w:rFonts w:ascii="Times New Roman" w:hAnsi="Times New Roman"/>
                <w:sz w:val="20"/>
              </w:rPr>
              <w:t>NI</w:t>
            </w:r>
            <w:r w:rsidRPr="00C36694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20"/>
              </w:rPr>
              <w:t>ORGAN</w:t>
            </w:r>
            <w:r w:rsidRPr="00C36694">
              <w:rPr>
                <w:rFonts w:ascii="Times New Roman" w:hAnsi="Times New Roman"/>
                <w:sz w:val="20"/>
                <w:lang w:val="hr-HR"/>
              </w:rPr>
              <w:t>/</w:t>
            </w:r>
            <w:r w:rsidRPr="00C36694">
              <w:rPr>
                <w:rFonts w:ascii="Times New Roman" w:hAnsi="Times New Roman"/>
                <w:sz w:val="20"/>
              </w:rPr>
              <w:t>INVESTI</w:t>
            </w:r>
            <w:r w:rsidR="008838C3">
              <w:rPr>
                <w:rFonts w:ascii="Times New Roman" w:hAnsi="Times New Roman"/>
                <w:sz w:val="20"/>
              </w:rPr>
              <w:t>TOR</w:t>
            </w:r>
            <w:r w:rsidRPr="00C36694">
              <w:rPr>
                <w:rFonts w:ascii="Times New Roman" w:hAnsi="Times New Roman"/>
                <w:sz w:val="20"/>
                <w:lang w:val="hr-HR"/>
              </w:rPr>
              <w:t>/</w:t>
            </w:r>
            <w:r w:rsidRPr="00C36694">
              <w:rPr>
                <w:rFonts w:ascii="Times New Roman" w:hAnsi="Times New Roman"/>
                <w:sz w:val="20"/>
              </w:rPr>
              <w:t>KRAJNJI</w:t>
            </w:r>
            <w:r w:rsidRPr="00C36694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20"/>
              </w:rPr>
              <w:t>KUPAC</w:t>
            </w:r>
          </w:p>
          <w:p w14:paraId="04DCE638" w14:textId="77777777" w:rsidR="00C36694" w:rsidRPr="00C36694" w:rsidRDefault="00C36694" w:rsidP="00C36694">
            <w:pPr>
              <w:rPr>
                <w:sz w:val="20"/>
                <w:szCs w:val="20"/>
              </w:rPr>
            </w:pPr>
          </w:p>
          <w:p w14:paraId="29390C1B" w14:textId="60B05FF7" w:rsidR="00507093" w:rsidRPr="00A71118" w:rsidRDefault="00507093" w:rsidP="00507093">
            <w:pPr>
              <w:rPr>
                <w:sz w:val="20"/>
                <w:szCs w:val="20"/>
                <w:highlight w:val="green"/>
              </w:rPr>
            </w:pPr>
            <w:r w:rsidRPr="00A71118">
              <w:rPr>
                <w:sz w:val="20"/>
                <w:szCs w:val="20"/>
                <w:highlight w:val="green"/>
              </w:rPr>
              <w:t>Ime i prezime (fizičko lice)/Naziv (pravno lice): .................................................................</w:t>
            </w:r>
          </w:p>
          <w:p w14:paraId="16DCBFAD" w14:textId="77777777" w:rsidR="00704B8A" w:rsidRPr="00A71118" w:rsidRDefault="00704B8A" w:rsidP="00704B8A">
            <w:pPr>
              <w:rPr>
                <w:sz w:val="20"/>
                <w:szCs w:val="20"/>
                <w:highlight w:val="green"/>
              </w:rPr>
            </w:pPr>
            <w:r w:rsidRPr="00A71118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2DB20FB0" w14:textId="77777777" w:rsidR="00704B8A" w:rsidRPr="00A71118" w:rsidRDefault="00704B8A" w:rsidP="00704B8A">
            <w:pPr>
              <w:rPr>
                <w:sz w:val="20"/>
                <w:szCs w:val="20"/>
                <w:highlight w:val="green"/>
              </w:rPr>
            </w:pPr>
            <w:r w:rsidRPr="00A71118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2310A37D" w14:textId="77777777" w:rsidR="00704B8A" w:rsidRPr="00A71118" w:rsidRDefault="00704B8A" w:rsidP="00704B8A">
            <w:pPr>
              <w:rPr>
                <w:sz w:val="20"/>
                <w:szCs w:val="20"/>
                <w:highlight w:val="green"/>
              </w:rPr>
            </w:pPr>
            <w:r w:rsidRPr="00A71118">
              <w:rPr>
                <w:sz w:val="20"/>
                <w:szCs w:val="20"/>
                <w:highlight w:val="green"/>
              </w:rPr>
              <w:t>Kontakt e-mail: ...........................................................................</w:t>
            </w:r>
          </w:p>
          <w:p w14:paraId="505CB000" w14:textId="77777777" w:rsidR="00704B8A" w:rsidRPr="00A71118" w:rsidRDefault="00704B8A" w:rsidP="00704B8A">
            <w:pPr>
              <w:rPr>
                <w:sz w:val="20"/>
                <w:highlight w:val="gree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704B8A" w:rsidRPr="00A71118" w14:paraId="64ED1C68" w14:textId="77777777" w:rsidTr="009A3616">
              <w:tc>
                <w:tcPr>
                  <w:tcW w:w="4613" w:type="dxa"/>
                </w:tcPr>
                <w:p w14:paraId="0ED8D5AE" w14:textId="77777777" w:rsidR="00704B8A" w:rsidRPr="00A71118" w:rsidRDefault="00704B8A" w:rsidP="00704B8A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A71118">
                    <w:rPr>
                      <w:sz w:val="20"/>
                      <w:szCs w:val="20"/>
                      <w:highlight w:val="green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2F8A3A58" w14:textId="246D7ADE" w:rsidR="00704B8A" w:rsidRPr="00A71118" w:rsidRDefault="00704B8A" w:rsidP="003F059E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A71118">
                    <w:rPr>
                      <w:sz w:val="20"/>
                      <w:szCs w:val="20"/>
                      <w:highlight w:val="green"/>
                    </w:rPr>
                    <w:t>Podaci za pravna lica</w:t>
                  </w:r>
                </w:p>
              </w:tc>
            </w:tr>
            <w:tr w:rsidR="00704B8A" w:rsidRPr="00A71118" w14:paraId="46880057" w14:textId="77777777" w:rsidTr="009A3616">
              <w:tc>
                <w:tcPr>
                  <w:tcW w:w="4613" w:type="dxa"/>
                </w:tcPr>
                <w:p w14:paraId="7767A4D5" w14:textId="77777777" w:rsidR="00704B8A" w:rsidRPr="00A71118" w:rsidRDefault="00704B8A" w:rsidP="00704B8A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A71118">
                    <w:rPr>
                      <w:sz w:val="20"/>
                      <w:szCs w:val="20"/>
                      <w:highlight w:val="green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5E2B8486" w14:textId="77777777" w:rsidR="00704B8A" w:rsidRPr="00A71118" w:rsidRDefault="00704B8A" w:rsidP="00704B8A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A71118">
                    <w:rPr>
                      <w:sz w:val="20"/>
                      <w:szCs w:val="20"/>
                      <w:highlight w:val="green"/>
                    </w:rPr>
                    <w:t xml:space="preserve">- Identifikacioni broj </w:t>
                  </w:r>
                </w:p>
              </w:tc>
            </w:tr>
            <w:tr w:rsidR="00704B8A" w:rsidRPr="00A71118" w14:paraId="701040E5" w14:textId="77777777" w:rsidTr="009A3616">
              <w:tc>
                <w:tcPr>
                  <w:tcW w:w="4613" w:type="dxa"/>
                </w:tcPr>
                <w:p w14:paraId="6A81E684" w14:textId="77777777" w:rsidR="00704B8A" w:rsidRPr="00A71118" w:rsidRDefault="00704B8A" w:rsidP="00704B8A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A71118">
                    <w:rPr>
                      <w:sz w:val="20"/>
                      <w:szCs w:val="20"/>
                      <w:highlight w:val="green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147538C9" w14:textId="77777777" w:rsidR="00704B8A" w:rsidRPr="00A71118" w:rsidRDefault="00704B8A" w:rsidP="00704B8A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A71118">
                    <w:rPr>
                      <w:sz w:val="20"/>
                      <w:szCs w:val="20"/>
                      <w:highlight w:val="green"/>
                    </w:rPr>
                    <w:t>- PDV broj</w:t>
                  </w:r>
                </w:p>
              </w:tc>
            </w:tr>
            <w:tr w:rsidR="00704B8A" w:rsidRPr="00A71118" w14:paraId="7C82D493" w14:textId="77777777" w:rsidTr="009A3616">
              <w:tc>
                <w:tcPr>
                  <w:tcW w:w="4613" w:type="dxa"/>
                </w:tcPr>
                <w:p w14:paraId="3A969524" w14:textId="77777777" w:rsidR="00704B8A" w:rsidRPr="00A71118" w:rsidRDefault="00704B8A" w:rsidP="00704B8A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A71118">
                    <w:rPr>
                      <w:sz w:val="20"/>
                      <w:szCs w:val="20"/>
                      <w:highlight w:val="green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3DE45AF9" w14:textId="77777777" w:rsidR="00704B8A" w:rsidRPr="00A71118" w:rsidRDefault="00704B8A" w:rsidP="00704B8A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A71118">
                    <w:rPr>
                      <w:sz w:val="20"/>
                      <w:szCs w:val="20"/>
                      <w:highlight w:val="green"/>
                    </w:rPr>
                    <w:t>- Ime i prezime ovlaštenog lica</w:t>
                  </w:r>
                </w:p>
              </w:tc>
            </w:tr>
            <w:tr w:rsidR="00704B8A" w:rsidRPr="00E93561" w14:paraId="4FC98412" w14:textId="77777777" w:rsidTr="009A3616">
              <w:tc>
                <w:tcPr>
                  <w:tcW w:w="4613" w:type="dxa"/>
                </w:tcPr>
                <w:p w14:paraId="42220E9A" w14:textId="77777777" w:rsidR="00704B8A" w:rsidRPr="00A71118" w:rsidRDefault="00704B8A" w:rsidP="00704B8A">
                  <w:pPr>
                    <w:rPr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4614" w:type="dxa"/>
                </w:tcPr>
                <w:p w14:paraId="2F9705E2" w14:textId="77777777" w:rsidR="00704B8A" w:rsidRPr="007755F9" w:rsidRDefault="00704B8A" w:rsidP="00704B8A">
                  <w:pPr>
                    <w:rPr>
                      <w:sz w:val="20"/>
                      <w:szCs w:val="20"/>
                    </w:rPr>
                  </w:pPr>
                  <w:r w:rsidRPr="00A71118">
                    <w:rPr>
                      <w:sz w:val="20"/>
                      <w:szCs w:val="20"/>
                      <w:highlight w:val="green"/>
                    </w:rPr>
                    <w:t>- Funkcija</w:t>
                  </w:r>
                </w:p>
              </w:tc>
            </w:tr>
            <w:tr w:rsidR="00704B8A" w:rsidRPr="00E93561" w14:paraId="2C5BD321" w14:textId="77777777" w:rsidTr="009A3616">
              <w:tc>
                <w:tcPr>
                  <w:tcW w:w="4613" w:type="dxa"/>
                </w:tcPr>
                <w:p w14:paraId="00DC7FA2" w14:textId="77777777" w:rsidR="00704B8A" w:rsidRPr="007755F9" w:rsidRDefault="00704B8A" w:rsidP="00704B8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26191C35" w14:textId="71285385" w:rsidR="00704B8A" w:rsidRPr="007755F9" w:rsidRDefault="00704B8A" w:rsidP="00704B8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36866" w:rsidRPr="00C36694" w14:paraId="6F077B3C" w14:textId="77777777" w:rsidTr="00036866">
              <w:tc>
                <w:tcPr>
                  <w:tcW w:w="4613" w:type="dxa"/>
                </w:tcPr>
                <w:p w14:paraId="7688FB2A" w14:textId="77777777" w:rsidR="00036866" w:rsidRPr="00F52043" w:rsidRDefault="00036866" w:rsidP="000368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426D1D3D" w14:textId="21E086FF" w:rsidR="00EA1CD0" w:rsidRPr="00C36694" w:rsidRDefault="00EA1CD0" w:rsidP="008838C3">
                  <w:pPr>
                    <w:ind w:left="134" w:hanging="134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0F9E9E" w14:textId="77777777" w:rsidR="00C36694" w:rsidRPr="00C36694" w:rsidRDefault="00C36694" w:rsidP="00C36694">
            <w:pPr>
              <w:rPr>
                <w:bCs/>
                <w:sz w:val="20"/>
                <w:szCs w:val="20"/>
              </w:rPr>
            </w:pPr>
            <w:r w:rsidRPr="00C36694">
              <w:rPr>
                <w:bCs/>
                <w:sz w:val="20"/>
                <w:szCs w:val="20"/>
              </w:rPr>
              <w:t>PODACI O OBJEKTU</w:t>
            </w:r>
          </w:p>
          <w:p w14:paraId="080FD6BE" w14:textId="4383FDCD" w:rsidR="00C36694" w:rsidRPr="00C36694" w:rsidRDefault="00C36694" w:rsidP="00C36694">
            <w:pPr>
              <w:rPr>
                <w:sz w:val="20"/>
                <w:szCs w:val="20"/>
              </w:rPr>
            </w:pPr>
            <w:r w:rsidRPr="00A71118">
              <w:rPr>
                <w:sz w:val="20"/>
                <w:szCs w:val="20"/>
                <w:highlight w:val="green"/>
              </w:rPr>
              <w:t>Lokacija objekta (</w:t>
            </w:r>
            <w:r w:rsidR="003F059E" w:rsidRPr="00A71118">
              <w:rPr>
                <w:sz w:val="20"/>
                <w:szCs w:val="20"/>
                <w:highlight w:val="green"/>
              </w:rPr>
              <w:t>g</w:t>
            </w:r>
            <w:r w:rsidR="00704B8A" w:rsidRPr="00A71118">
              <w:rPr>
                <w:sz w:val="20"/>
                <w:szCs w:val="20"/>
                <w:highlight w:val="green"/>
              </w:rPr>
              <w:t>rad/</w:t>
            </w:r>
            <w:r w:rsidR="003F059E" w:rsidRPr="00A71118">
              <w:rPr>
                <w:sz w:val="20"/>
                <w:szCs w:val="20"/>
                <w:highlight w:val="green"/>
              </w:rPr>
              <w:t>o</w:t>
            </w:r>
            <w:r w:rsidRPr="00A71118">
              <w:rPr>
                <w:sz w:val="20"/>
                <w:szCs w:val="20"/>
                <w:highlight w:val="green"/>
              </w:rPr>
              <w:t>pćina i adresa):</w:t>
            </w:r>
            <w:r w:rsidR="00704B8A" w:rsidRPr="00A71118">
              <w:rPr>
                <w:sz w:val="20"/>
                <w:szCs w:val="20"/>
                <w:highlight w:val="green"/>
              </w:rPr>
              <w:t xml:space="preserve">  </w:t>
            </w:r>
            <w:r w:rsidRPr="00A71118">
              <w:rPr>
                <w:sz w:val="20"/>
                <w:szCs w:val="20"/>
                <w:highlight w:val="green"/>
              </w:rPr>
              <w:t>.............................................................................</w:t>
            </w:r>
            <w:r w:rsidR="008838C3" w:rsidRPr="00A71118">
              <w:rPr>
                <w:sz w:val="20"/>
                <w:szCs w:val="20"/>
                <w:highlight w:val="green"/>
              </w:rPr>
              <w:t>...................................</w:t>
            </w:r>
          </w:p>
          <w:p w14:paraId="62ADDF8F" w14:textId="4ED59A0E" w:rsidR="00C36694" w:rsidRPr="00C36694" w:rsidRDefault="00C36694" w:rsidP="00C36694">
            <w:pPr>
              <w:spacing w:before="120"/>
              <w:rPr>
                <w:sz w:val="20"/>
                <w:szCs w:val="20"/>
              </w:rPr>
            </w:pPr>
            <w:r w:rsidRPr="00A71118">
              <w:rPr>
                <w:sz w:val="20"/>
                <w:szCs w:val="20"/>
                <w:highlight w:val="cyan"/>
              </w:rPr>
              <w:t>Namjena</w:t>
            </w:r>
            <w:r w:rsidRPr="00C36694">
              <w:rPr>
                <w:sz w:val="20"/>
                <w:szCs w:val="20"/>
              </w:rPr>
              <w:t xml:space="preserve"> priključka:</w:t>
            </w:r>
            <w:r w:rsidR="00A71118">
              <w:rPr>
                <w:sz w:val="20"/>
                <w:szCs w:val="20"/>
              </w:rPr>
              <w:t xml:space="preserve"> </w:t>
            </w:r>
          </w:p>
          <w:p w14:paraId="4366550E" w14:textId="77777777" w:rsidR="00C36694" w:rsidRPr="00C36694" w:rsidRDefault="00C36694" w:rsidP="008838C3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ind w:left="426" w:hanging="248"/>
              <w:jc w:val="both"/>
              <w:rPr>
                <w:noProof/>
                <w:sz w:val="20"/>
                <w:szCs w:val="18"/>
              </w:rPr>
            </w:pPr>
            <w:r w:rsidRPr="00C36694">
              <w:rPr>
                <w:sz w:val="20"/>
                <w:szCs w:val="20"/>
              </w:rPr>
              <w:t>za objekat privremenog karaktera (</w:t>
            </w:r>
            <w:r w:rsidRPr="00C36694">
              <w:rPr>
                <w:noProof/>
                <w:sz w:val="20"/>
                <w:szCs w:val="18"/>
              </w:rPr>
              <w:t>javna manifestacija, privredni-kulturni-sportski događaj, sajam, luna park, cirkus, sezonski kiosk, privremeni montažni objekat)</w:t>
            </w:r>
            <w:r w:rsidR="008838C3">
              <w:rPr>
                <w:noProof/>
                <w:sz w:val="20"/>
                <w:szCs w:val="18"/>
              </w:rPr>
              <w:t>:</w:t>
            </w:r>
            <w:r w:rsidRPr="00C36694">
              <w:rPr>
                <w:sz w:val="20"/>
                <w:szCs w:val="18"/>
              </w:rPr>
              <w:t xml:space="preserve"> ................ </w:t>
            </w:r>
            <w:r w:rsidRPr="00C36694">
              <w:rPr>
                <w:i/>
                <w:sz w:val="20"/>
                <w:szCs w:val="18"/>
              </w:rPr>
              <w:t>(</w:t>
            </w:r>
            <w:r w:rsidRPr="00A71118">
              <w:rPr>
                <w:i/>
                <w:sz w:val="20"/>
                <w:szCs w:val="18"/>
                <w:highlight w:val="cyan"/>
              </w:rPr>
              <w:t>naziv i vrsta objekta</w:t>
            </w:r>
            <w:r w:rsidRPr="00C36694">
              <w:rPr>
                <w:i/>
                <w:sz w:val="20"/>
                <w:szCs w:val="18"/>
              </w:rPr>
              <w:t>)</w:t>
            </w:r>
            <w:r w:rsidRPr="00C36694">
              <w:rPr>
                <w:sz w:val="20"/>
                <w:szCs w:val="18"/>
              </w:rPr>
              <w:t>................</w:t>
            </w:r>
          </w:p>
          <w:p w14:paraId="47D9C756" w14:textId="77777777" w:rsidR="00C36694" w:rsidRPr="005D6F9B" w:rsidRDefault="00C36694" w:rsidP="008838C3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ind w:left="426" w:hanging="248"/>
              <w:jc w:val="both"/>
              <w:rPr>
                <w:sz w:val="20"/>
                <w:szCs w:val="20"/>
              </w:rPr>
            </w:pPr>
            <w:r w:rsidRPr="00C36694">
              <w:rPr>
                <w:sz w:val="20"/>
                <w:szCs w:val="20"/>
              </w:rPr>
              <w:t>za gradilište (infrastrukturni objekti i sl)</w:t>
            </w:r>
            <w:r w:rsidR="008838C3">
              <w:rPr>
                <w:sz w:val="20"/>
                <w:szCs w:val="20"/>
              </w:rPr>
              <w:t xml:space="preserve">: </w:t>
            </w:r>
            <w:r w:rsidRPr="00C36694">
              <w:rPr>
                <w:sz w:val="20"/>
                <w:szCs w:val="20"/>
              </w:rPr>
              <w:t xml:space="preserve">........................... </w:t>
            </w:r>
            <w:r w:rsidRPr="003066EB">
              <w:rPr>
                <w:i/>
                <w:sz w:val="20"/>
                <w:szCs w:val="20"/>
              </w:rPr>
              <w:t>(naziv i vrsta objekta koji se gradi)</w:t>
            </w:r>
            <w:r w:rsidRPr="00C36694">
              <w:rPr>
                <w:sz w:val="20"/>
                <w:szCs w:val="20"/>
              </w:rPr>
              <w:t xml:space="preserve"> ................</w:t>
            </w:r>
          </w:p>
          <w:p w14:paraId="08C11280" w14:textId="77777777" w:rsidR="008838C3" w:rsidRDefault="00C36694" w:rsidP="008838C3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ind w:left="426" w:hanging="248"/>
              <w:jc w:val="both"/>
              <w:rPr>
                <w:sz w:val="20"/>
                <w:szCs w:val="20"/>
              </w:rPr>
            </w:pPr>
            <w:r w:rsidRPr="005D6F9B">
              <w:rPr>
                <w:sz w:val="20"/>
                <w:szCs w:val="20"/>
              </w:rPr>
              <w:t xml:space="preserve">za gradilište (stambeni,  poslovni, stambeno-poslovni, ostalo ): ..................... </w:t>
            </w:r>
            <w:r w:rsidRPr="003066EB">
              <w:rPr>
                <w:i/>
                <w:sz w:val="20"/>
                <w:szCs w:val="20"/>
              </w:rPr>
              <w:t>(naziv i vrsta objekta)</w:t>
            </w:r>
            <w:r w:rsidRPr="005D6F9B">
              <w:rPr>
                <w:sz w:val="20"/>
                <w:szCs w:val="20"/>
              </w:rPr>
              <w:t xml:space="preserve"> ...........</w:t>
            </w:r>
            <w:r w:rsidR="005D6F9B">
              <w:rPr>
                <w:sz w:val="20"/>
                <w:szCs w:val="20"/>
              </w:rPr>
              <w:t xml:space="preserve">  </w:t>
            </w:r>
          </w:p>
          <w:p w14:paraId="71EF6D52" w14:textId="77777777" w:rsidR="00C36694" w:rsidRPr="005D6F9B" w:rsidRDefault="005D6F9B" w:rsidP="003066EB">
            <w:pPr>
              <w:ind w:left="426"/>
              <w:jc w:val="both"/>
              <w:rPr>
                <w:sz w:val="20"/>
                <w:szCs w:val="20"/>
              </w:rPr>
            </w:pPr>
            <w:r w:rsidRPr="00A71118">
              <w:rPr>
                <w:sz w:val="20"/>
                <w:szCs w:val="20"/>
                <w:highlight w:val="cyan"/>
              </w:rPr>
              <w:t>b</w:t>
            </w:r>
            <w:r w:rsidR="00C36694" w:rsidRPr="00A71118">
              <w:rPr>
                <w:sz w:val="20"/>
                <w:szCs w:val="20"/>
                <w:highlight w:val="cyan"/>
              </w:rPr>
              <w:t>roj prethodne elektroenergetske saglasnosti za objekat koji se gradi</w:t>
            </w:r>
            <w:r w:rsidR="00C36694" w:rsidRPr="005D6F9B">
              <w:rPr>
                <w:sz w:val="20"/>
                <w:szCs w:val="20"/>
              </w:rPr>
              <w:t xml:space="preserve"> (za koji se otvara gradilište): ...........</w:t>
            </w:r>
            <w:r>
              <w:rPr>
                <w:sz w:val="20"/>
                <w:szCs w:val="20"/>
              </w:rPr>
              <w:t>.....</w:t>
            </w:r>
            <w:r w:rsidR="00C36694" w:rsidRPr="005D6F9B">
              <w:rPr>
                <w:sz w:val="20"/>
                <w:szCs w:val="20"/>
              </w:rPr>
              <w:t>.</w:t>
            </w:r>
            <w:r w:rsidR="008838C3">
              <w:rPr>
                <w:sz w:val="20"/>
                <w:szCs w:val="20"/>
              </w:rPr>
              <w:t>,</w:t>
            </w:r>
            <w:r w:rsidRPr="005D6F9B">
              <w:rPr>
                <w:sz w:val="20"/>
                <w:szCs w:val="20"/>
              </w:rPr>
              <w:t xml:space="preserve"> </w:t>
            </w:r>
            <w:r w:rsidR="00C36694" w:rsidRPr="00A71118">
              <w:rPr>
                <w:sz w:val="20"/>
                <w:szCs w:val="20"/>
                <w:highlight w:val="cyan"/>
              </w:rPr>
              <w:t xml:space="preserve">datum </w:t>
            </w:r>
            <w:r w:rsidRPr="00A71118">
              <w:rPr>
                <w:sz w:val="20"/>
                <w:szCs w:val="20"/>
                <w:highlight w:val="cyan"/>
              </w:rPr>
              <w:t xml:space="preserve"> </w:t>
            </w:r>
            <w:r w:rsidR="00C36694" w:rsidRPr="00A71118">
              <w:rPr>
                <w:sz w:val="20"/>
                <w:szCs w:val="20"/>
                <w:highlight w:val="cyan"/>
              </w:rPr>
              <w:t>izdavanja</w:t>
            </w:r>
            <w:r w:rsidR="00C36694" w:rsidRPr="005D6F9B">
              <w:rPr>
                <w:sz w:val="20"/>
                <w:szCs w:val="20"/>
              </w:rPr>
              <w:t xml:space="preserve"> ................</w:t>
            </w:r>
          </w:p>
          <w:p w14:paraId="0941E52B" w14:textId="31FBA0D2" w:rsidR="00C36694" w:rsidRPr="00C36694" w:rsidRDefault="00A71118" w:rsidP="00C36694">
            <w:pPr>
              <w:rPr>
                <w:sz w:val="20"/>
                <w:szCs w:val="20"/>
              </w:rPr>
            </w:pPr>
            <w:r w:rsidRPr="00A71118">
              <w:rPr>
                <w:sz w:val="20"/>
                <w:szCs w:val="20"/>
                <w:highlight w:val="cyan"/>
              </w:rPr>
              <w:t>Ostaviti samo oznacena polja</w:t>
            </w:r>
          </w:p>
          <w:p w14:paraId="40015832" w14:textId="1B99F422" w:rsidR="00C36694" w:rsidRPr="00C36694" w:rsidRDefault="00C36694" w:rsidP="00C36694">
            <w:pPr>
              <w:rPr>
                <w:sz w:val="20"/>
                <w:szCs w:val="20"/>
              </w:rPr>
            </w:pPr>
            <w:r w:rsidRPr="00A71118">
              <w:rPr>
                <w:sz w:val="20"/>
                <w:szCs w:val="20"/>
                <w:highlight w:val="green"/>
              </w:rPr>
              <w:t xml:space="preserve">Planirani datum priključenja: </w:t>
            </w:r>
            <w:r w:rsidR="00A71118" w:rsidRPr="00A71118">
              <w:rPr>
                <w:sz w:val="20"/>
                <w:szCs w:val="20"/>
                <w:highlight w:val="green"/>
              </w:rPr>
              <w:t>PLDATUMZAVRSETKA</w:t>
            </w:r>
          </w:p>
          <w:p w14:paraId="0EA14B23" w14:textId="59442B0E" w:rsidR="00C36694" w:rsidRPr="00C36694" w:rsidRDefault="00C36694" w:rsidP="00C36694">
            <w:pPr>
              <w:rPr>
                <w:sz w:val="20"/>
                <w:szCs w:val="20"/>
              </w:rPr>
            </w:pPr>
            <w:r w:rsidRPr="00A71118">
              <w:rPr>
                <w:sz w:val="20"/>
                <w:szCs w:val="20"/>
                <w:highlight w:val="green"/>
              </w:rPr>
              <w:t xml:space="preserve">Vrijeme trajanja priključka: do datuma </w:t>
            </w:r>
            <w:r w:rsidR="00A71118" w:rsidRPr="00A71118">
              <w:rPr>
                <w:sz w:val="20"/>
                <w:szCs w:val="20"/>
                <w:highlight w:val="green"/>
              </w:rPr>
              <w:t>DATUMTRAJANJA</w:t>
            </w:r>
          </w:p>
          <w:p w14:paraId="5CCC3071" w14:textId="77777777" w:rsidR="00C36694" w:rsidRPr="00C36694" w:rsidRDefault="00C36694" w:rsidP="00C36694">
            <w:pPr>
              <w:rPr>
                <w:sz w:val="20"/>
                <w:szCs w:val="20"/>
              </w:rPr>
            </w:pPr>
          </w:p>
          <w:p w14:paraId="206B37C5" w14:textId="77777777" w:rsidR="00C36694" w:rsidRDefault="00C36694" w:rsidP="00C36694">
            <w:pPr>
              <w:rPr>
                <w:sz w:val="20"/>
                <w:szCs w:val="20"/>
              </w:rPr>
            </w:pPr>
            <w:r w:rsidRPr="00A71118">
              <w:rPr>
                <w:sz w:val="20"/>
                <w:szCs w:val="20"/>
                <w:highlight w:val="green"/>
              </w:rPr>
              <w:t>Planirana priključna snaga: ................  (kW)</w:t>
            </w:r>
            <w:bookmarkStart w:id="0" w:name="_GoBack"/>
            <w:bookmarkEnd w:id="0"/>
          </w:p>
          <w:p w14:paraId="1F2AC504" w14:textId="77777777" w:rsidR="00C36694" w:rsidRPr="00C36694" w:rsidRDefault="00C36694" w:rsidP="00C36694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20"/>
              </w:rPr>
            </w:pPr>
            <w:r w:rsidRPr="00C36694">
              <w:rPr>
                <w:rFonts w:ascii="Times New Roman" w:hAnsi="Times New Roman"/>
                <w:i w:val="0"/>
                <w:sz w:val="20"/>
              </w:rPr>
              <w:t xml:space="preserve">PRILOZI </w:t>
            </w:r>
          </w:p>
          <w:p w14:paraId="46D4DE4E" w14:textId="77777777" w:rsidR="00C36694" w:rsidRPr="00C36694" w:rsidRDefault="00C36694" w:rsidP="00C366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36694">
              <w:rPr>
                <w:sz w:val="18"/>
                <w:szCs w:val="18"/>
              </w:rPr>
              <w:t xml:space="preserve">Odobrenje ili rješenje nadležnog organa za rad ili privremeno zauzimanje javne površine za objekat privremenog karaktera </w:t>
            </w:r>
          </w:p>
          <w:p w14:paraId="6F61247C" w14:textId="77777777" w:rsidR="00C36694" w:rsidRPr="00C36694" w:rsidRDefault="00C36694" w:rsidP="00C366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36694">
              <w:rPr>
                <w:sz w:val="18"/>
                <w:szCs w:val="18"/>
              </w:rPr>
              <w:t>Ugovor o zakupu  lokacije za objekat privremenog karaktera</w:t>
            </w:r>
          </w:p>
          <w:p w14:paraId="7CC19431" w14:textId="77777777" w:rsidR="00C36694" w:rsidRPr="00C36694" w:rsidRDefault="00C36694" w:rsidP="00C366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36694">
              <w:rPr>
                <w:sz w:val="18"/>
                <w:szCs w:val="18"/>
              </w:rPr>
              <w:t xml:space="preserve">Odobrenje za građenje za pripremne radove, po  potrebi  </w:t>
            </w:r>
          </w:p>
          <w:p w14:paraId="0649AC19" w14:textId="186A0BF9" w:rsidR="005314E0" w:rsidRDefault="005314E0" w:rsidP="005314E0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5314E0">
              <w:rPr>
                <w:sz w:val="18"/>
                <w:szCs w:val="18"/>
              </w:rPr>
              <w:t>Izvod iz sudskog registra (za pravna lica)</w:t>
            </w:r>
          </w:p>
          <w:p w14:paraId="295F126A" w14:textId="77777777" w:rsidR="00C36694" w:rsidRPr="00C36694" w:rsidRDefault="00C36694" w:rsidP="00C366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36694">
              <w:rPr>
                <w:sz w:val="18"/>
                <w:szCs w:val="18"/>
              </w:rPr>
              <w:t>Dokaz o izvršenoj uplati za obradu zahtjeva</w:t>
            </w:r>
          </w:p>
          <w:p w14:paraId="3F5234AA" w14:textId="77777777" w:rsidR="00C36694" w:rsidRPr="00C36694" w:rsidRDefault="00C36694" w:rsidP="00C366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36694">
              <w:rPr>
                <w:sz w:val="18"/>
                <w:szCs w:val="18"/>
              </w:rPr>
              <w:t>Dokaz o izvršenoj uplati za izradu Elaborata tehničkog rješenja izrade privremenog priključka (samo za zahtjevanu priključnu snagu veću od 1.000 kW)</w:t>
            </w:r>
          </w:p>
          <w:p w14:paraId="4FBB3486" w14:textId="77777777" w:rsidR="00C36694" w:rsidRPr="00CC0088" w:rsidRDefault="00C36694" w:rsidP="00F52043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D2ED3">
              <w:rPr>
                <w:sz w:val="18"/>
                <w:szCs w:val="18"/>
              </w:rPr>
              <w:t>Punomoć za podnošenje zahtjeva</w:t>
            </w:r>
            <w:r w:rsidR="00DD2ED3" w:rsidRPr="00DD2ED3">
              <w:rPr>
                <w:sz w:val="18"/>
                <w:szCs w:val="18"/>
              </w:rPr>
              <w:t>(po potrebi- ukoliko se zahtjev ne podnosi lično)</w:t>
            </w:r>
          </w:p>
          <w:p w14:paraId="5BDADF8E" w14:textId="77777777" w:rsidR="00C36694" w:rsidRPr="00C36694" w:rsidRDefault="00C36694" w:rsidP="00C366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36694">
              <w:rPr>
                <w:sz w:val="18"/>
                <w:szCs w:val="18"/>
              </w:rPr>
              <w:t xml:space="preserve">Ostala dokumentacija, po potrebi </w:t>
            </w:r>
          </w:p>
          <w:p w14:paraId="4F8FDAAC" w14:textId="77777777" w:rsidR="003F059E" w:rsidRPr="00F11348" w:rsidRDefault="003F059E" w:rsidP="003F059E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5CC4DADD" w14:textId="77777777" w:rsidR="003F059E" w:rsidRDefault="003F059E" w:rsidP="003F059E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070D3D16" w14:textId="77777777" w:rsidR="003F059E" w:rsidRPr="00F11348" w:rsidRDefault="003F059E" w:rsidP="003F059E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21ED1E94" w14:textId="77777777" w:rsidR="003F059E" w:rsidRPr="00A53737" w:rsidRDefault="003F059E" w:rsidP="003F059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BA"/>
              </w:rPr>
            </w:pPr>
          </w:p>
          <w:p w14:paraId="76BF337C" w14:textId="77777777" w:rsidR="00C36694" w:rsidRPr="00C36694" w:rsidRDefault="00C36694" w:rsidP="00C36694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20270147" w14:textId="77777777" w:rsidR="00C36694" w:rsidRPr="00C36694" w:rsidRDefault="00C36694" w:rsidP="00C3669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Primalac zahtjeva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   Podnosilac zahtjeva</w:t>
            </w:r>
          </w:p>
          <w:p w14:paraId="1368C38F" w14:textId="77777777" w:rsidR="00C36694" w:rsidRDefault="00C36694" w:rsidP="00C3669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3522F25B" w14:textId="77777777" w:rsidR="00C36694" w:rsidRPr="00C36694" w:rsidRDefault="00C36694" w:rsidP="00C3669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                .......................................</w:t>
            </w:r>
          </w:p>
          <w:p w14:paraId="18B869BF" w14:textId="77777777" w:rsidR="00C36694" w:rsidRPr="00C36694" w:rsidRDefault="00C36694" w:rsidP="00C36694">
            <w:pPr>
              <w:rPr>
                <w:sz w:val="16"/>
                <w:szCs w:val="16"/>
              </w:rPr>
            </w:pPr>
            <w:r w:rsidRPr="00C36694">
              <w:rPr>
                <w:sz w:val="18"/>
                <w:szCs w:val="18"/>
              </w:rPr>
              <w:t xml:space="preserve">  </w:t>
            </w:r>
            <w:r w:rsidRPr="00C36694">
              <w:rPr>
                <w:sz w:val="16"/>
                <w:szCs w:val="16"/>
              </w:rPr>
              <w:t>/Puno ime i prezime/</w:t>
            </w:r>
            <w:r w:rsidRPr="00C36694">
              <w:rPr>
                <w:sz w:val="16"/>
                <w:szCs w:val="16"/>
              </w:rPr>
              <w:tab/>
            </w:r>
            <w:r w:rsidRPr="00C36694">
              <w:rPr>
                <w:sz w:val="16"/>
                <w:szCs w:val="16"/>
              </w:rPr>
              <w:tab/>
            </w:r>
            <w:r w:rsidRPr="00C36694">
              <w:rPr>
                <w:sz w:val="16"/>
                <w:szCs w:val="16"/>
              </w:rPr>
              <w:tab/>
            </w:r>
            <w:r w:rsidRPr="00C36694">
              <w:rPr>
                <w:sz w:val="16"/>
                <w:szCs w:val="16"/>
              </w:rPr>
              <w:tab/>
            </w:r>
            <w:r w:rsidRPr="00C36694">
              <w:rPr>
                <w:sz w:val="16"/>
                <w:szCs w:val="16"/>
              </w:rPr>
              <w:tab/>
            </w:r>
            <w:r w:rsidRPr="00C36694">
              <w:rPr>
                <w:sz w:val="16"/>
                <w:szCs w:val="16"/>
              </w:rPr>
              <w:tab/>
            </w:r>
            <w:r w:rsidRPr="00C36694">
              <w:rPr>
                <w:sz w:val="16"/>
                <w:szCs w:val="16"/>
              </w:rPr>
              <w:tab/>
              <w:t xml:space="preserve">           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C36694">
              <w:rPr>
                <w:sz w:val="16"/>
                <w:szCs w:val="16"/>
              </w:rPr>
              <w:t xml:space="preserve"> /Puno ime i prezime/</w:t>
            </w:r>
          </w:p>
          <w:p w14:paraId="75BD924F" w14:textId="77777777" w:rsidR="00C36694" w:rsidRPr="00C36694" w:rsidRDefault="00C36694" w:rsidP="00C36694">
            <w:pPr>
              <w:rPr>
                <w:sz w:val="18"/>
                <w:szCs w:val="18"/>
              </w:rPr>
            </w:pPr>
          </w:p>
          <w:p w14:paraId="04A2DD4F" w14:textId="77777777" w:rsidR="00C36694" w:rsidRPr="00C36694" w:rsidRDefault="00C36694" w:rsidP="00C36694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>Zahtjev primljen u ................................. dana........................... pod  brojem .............</w:t>
            </w:r>
          </w:p>
          <w:p w14:paraId="7710D5DF" w14:textId="77777777" w:rsidR="00895F02" w:rsidRPr="00C36694" w:rsidRDefault="00C36694" w:rsidP="00C36694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36694">
              <w:rPr>
                <w:rFonts w:ascii="Times New Roman" w:hAnsi="Times New Roman"/>
                <w:sz w:val="18"/>
                <w:szCs w:val="18"/>
                <w:lang w:val="de-DE"/>
              </w:rPr>
              <w:lastRenderedPageBreak/>
              <w:t>Krajnji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18"/>
                <w:szCs w:val="18"/>
                <w:lang w:val="de-DE"/>
              </w:rPr>
              <w:t>kupac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18"/>
                <w:szCs w:val="18"/>
                <w:lang w:val="de-DE"/>
              </w:rPr>
              <w:t>zaveden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18"/>
                <w:szCs w:val="18"/>
                <w:lang w:val="de-DE"/>
              </w:rPr>
              <w:t>pod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18"/>
                <w:szCs w:val="18"/>
                <w:lang w:val="de-DE"/>
              </w:rPr>
              <w:t>identifikacionim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18"/>
                <w:szCs w:val="18"/>
                <w:lang w:val="de-DE"/>
              </w:rPr>
              <w:t>brojem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>. ..................</w:t>
            </w:r>
          </w:p>
        </w:tc>
      </w:tr>
    </w:tbl>
    <w:p w14:paraId="2F6C786C" w14:textId="77777777" w:rsidR="00C93A05" w:rsidRDefault="00C93A05" w:rsidP="00895F02">
      <w:pPr>
        <w:rPr>
          <w:sz w:val="4"/>
          <w:szCs w:val="4"/>
        </w:rPr>
      </w:pPr>
    </w:p>
    <w:sectPr w:rsidR="00C93A05" w:rsidSect="00B15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021" w:left="1531" w:header="397" w:footer="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AC263" w14:textId="77777777" w:rsidR="001138E6" w:rsidRDefault="001138E6">
      <w:r>
        <w:separator/>
      </w:r>
    </w:p>
  </w:endnote>
  <w:endnote w:type="continuationSeparator" w:id="0">
    <w:p w14:paraId="5EC084F4" w14:textId="77777777" w:rsidR="001138E6" w:rsidRDefault="0011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2115F" w14:textId="77777777" w:rsidR="00906182" w:rsidRDefault="009061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BA0CA" w14:textId="77777777" w:rsidR="0069389C" w:rsidRDefault="0069389C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3046D7" w14:paraId="2632F6C7" w14:textId="77777777" w:rsidTr="0069389C">
      <w:tc>
        <w:tcPr>
          <w:tcW w:w="2554" w:type="dxa"/>
          <w:hideMark/>
        </w:tcPr>
        <w:p w14:paraId="07242740" w14:textId="2380FDBB" w:rsidR="003046D7" w:rsidRDefault="003046D7" w:rsidP="0096282C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906182">
            <w:rPr>
              <w:rFonts w:ascii="Times New Roman" w:hAnsi="Times New Roman"/>
              <w:sz w:val="18"/>
            </w:rPr>
            <w:t>6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11027443" w14:textId="77777777" w:rsidR="003046D7" w:rsidRDefault="00460007" w:rsidP="00460007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proofErr w:type="spellStart"/>
          <w:r w:rsidR="003046D7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3046D7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3046D7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Z05</w:t>
          </w:r>
        </w:p>
      </w:tc>
    </w:tr>
    <w:tr w:rsidR="003046D7" w14:paraId="39FBEA7D" w14:textId="77777777" w:rsidTr="0069389C">
      <w:tc>
        <w:tcPr>
          <w:tcW w:w="4570" w:type="dxa"/>
          <w:gridSpan w:val="2"/>
          <w:hideMark/>
        </w:tcPr>
        <w:p w14:paraId="0C32046C" w14:textId="478DD008" w:rsidR="003046D7" w:rsidRDefault="003046D7" w:rsidP="003046D7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75E05DE6" w14:textId="77777777" w:rsidR="003046D7" w:rsidRDefault="003046D7" w:rsidP="003046D7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3B7F4960" w14:textId="77777777" w:rsidR="003046D7" w:rsidRDefault="003046D7" w:rsidP="003046D7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1D2EB56E" w14:textId="77777777" w:rsidR="003046D7" w:rsidRDefault="003046D7" w:rsidP="003046D7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3F2F05D" w14:textId="44747290" w:rsidR="003046D7" w:rsidRDefault="003046D7" w:rsidP="003046D7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A71118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A71118" w:rsidRPr="00A71118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05F9AED" w14:textId="77777777" w:rsidR="003046D7" w:rsidRDefault="00304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3A98B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D9C6E4" wp14:editId="4EAFE913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C564EBB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676FB723" w14:textId="77777777">
      <w:tc>
        <w:tcPr>
          <w:tcW w:w="1021" w:type="dxa"/>
        </w:tcPr>
        <w:p w14:paraId="018BFEF5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72C0BF16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2D8FD713" w14:textId="77777777">
      <w:tc>
        <w:tcPr>
          <w:tcW w:w="3034" w:type="dxa"/>
          <w:gridSpan w:val="2"/>
        </w:tcPr>
        <w:p w14:paraId="43D1A0BE" w14:textId="77777777" w:rsidR="00C93A05" w:rsidRDefault="00E87B68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5C10697F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7CAC0A1F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6F0D310F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81FF892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E87B68">
            <w:rPr>
              <w:rFonts w:ascii="Times New Roman" w:hAnsi="Times New Roman"/>
              <w:noProof/>
              <w:sz w:val="18"/>
            </w:rPr>
            <w:fldChar w:fldCharType="begin"/>
          </w:r>
          <w:r w:rsidR="00E87B68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E87B68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E87B68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023ACC2C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6B948" w14:textId="77777777" w:rsidR="001138E6" w:rsidRDefault="001138E6">
      <w:r>
        <w:separator/>
      </w:r>
    </w:p>
  </w:footnote>
  <w:footnote w:type="continuationSeparator" w:id="0">
    <w:p w14:paraId="7631F23A" w14:textId="77777777" w:rsidR="001138E6" w:rsidRDefault="0011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0998D" w14:textId="77777777" w:rsidR="00906182" w:rsidRDefault="009061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D2B4" w14:textId="77777777" w:rsidR="005C0498" w:rsidRDefault="005C0498" w:rsidP="005C0498">
    <w:pPr>
      <w:pStyle w:val="Header"/>
      <w:jc w:val="center"/>
    </w:pPr>
  </w:p>
  <w:p w14:paraId="43FDF465" w14:textId="77777777" w:rsidR="00C93A05" w:rsidRPr="00895F02" w:rsidRDefault="00C93A05" w:rsidP="00895F02">
    <w:pPr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6D2C3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0867330F" wp14:editId="7A1E865C">
          <wp:extent cx="4202430" cy="756285"/>
          <wp:effectExtent l="0" t="0" r="7620" b="5715"/>
          <wp:docPr id="19" name="Picture 19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089CA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15754E" wp14:editId="5241EACE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E805E7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355B14"/>
    <w:multiLevelType w:val="hybridMultilevel"/>
    <w:tmpl w:val="D2988C6A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2936"/>
        </w:tabs>
        <w:ind w:left="293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36"/>
        </w:tabs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56"/>
        </w:tabs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76"/>
        </w:tabs>
        <w:ind w:left="7976" w:hanging="360"/>
      </w:pPr>
      <w:rPr>
        <w:rFonts w:ascii="Wingdings" w:hAnsi="Wingdings" w:hint="default"/>
      </w:rPr>
    </w:lvl>
  </w:abstractNum>
  <w:abstractNum w:abstractNumId="4" w15:restartNumberingAfterBreak="0">
    <w:nsid w:val="71C723F0"/>
    <w:multiLevelType w:val="hybridMultilevel"/>
    <w:tmpl w:val="3FB44C38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05CDD"/>
    <w:rsid w:val="000103ED"/>
    <w:rsid w:val="00036866"/>
    <w:rsid w:val="000C250D"/>
    <w:rsid w:val="000D3CEB"/>
    <w:rsid w:val="001138E6"/>
    <w:rsid w:val="0013106B"/>
    <w:rsid w:val="00146F69"/>
    <w:rsid w:val="00165D8F"/>
    <w:rsid w:val="00167D50"/>
    <w:rsid w:val="001731B0"/>
    <w:rsid w:val="0018546D"/>
    <w:rsid w:val="00191620"/>
    <w:rsid w:val="00195C5D"/>
    <w:rsid w:val="001A4FB8"/>
    <w:rsid w:val="001B6120"/>
    <w:rsid w:val="001C10C2"/>
    <w:rsid w:val="001C4765"/>
    <w:rsid w:val="001E1695"/>
    <w:rsid w:val="001E7912"/>
    <w:rsid w:val="001F21CA"/>
    <w:rsid w:val="001F6480"/>
    <w:rsid w:val="00266BFF"/>
    <w:rsid w:val="00290917"/>
    <w:rsid w:val="002B3D9E"/>
    <w:rsid w:val="002B7F9F"/>
    <w:rsid w:val="003046D7"/>
    <w:rsid w:val="003066EB"/>
    <w:rsid w:val="003C1A89"/>
    <w:rsid w:val="003F059E"/>
    <w:rsid w:val="0040248F"/>
    <w:rsid w:val="004377BA"/>
    <w:rsid w:val="00460007"/>
    <w:rsid w:val="00487AFF"/>
    <w:rsid w:val="004A6C49"/>
    <w:rsid w:val="004F2811"/>
    <w:rsid w:val="0050654A"/>
    <w:rsid w:val="00507093"/>
    <w:rsid w:val="00515C43"/>
    <w:rsid w:val="005314E0"/>
    <w:rsid w:val="005678A4"/>
    <w:rsid w:val="00592F9E"/>
    <w:rsid w:val="005A5D9C"/>
    <w:rsid w:val="005C0498"/>
    <w:rsid w:val="005C3C4D"/>
    <w:rsid w:val="005D6F9B"/>
    <w:rsid w:val="00631E9E"/>
    <w:rsid w:val="0069389C"/>
    <w:rsid w:val="006C0F8E"/>
    <w:rsid w:val="006C3672"/>
    <w:rsid w:val="006E13FF"/>
    <w:rsid w:val="006F2A41"/>
    <w:rsid w:val="00704B8A"/>
    <w:rsid w:val="007259BA"/>
    <w:rsid w:val="00775C81"/>
    <w:rsid w:val="0079665F"/>
    <w:rsid w:val="007B7026"/>
    <w:rsid w:val="007B70F0"/>
    <w:rsid w:val="007D6A11"/>
    <w:rsid w:val="008006F5"/>
    <w:rsid w:val="008177F0"/>
    <w:rsid w:val="00842DC1"/>
    <w:rsid w:val="008838C3"/>
    <w:rsid w:val="00895F02"/>
    <w:rsid w:val="008A1B57"/>
    <w:rsid w:val="00906182"/>
    <w:rsid w:val="009403D5"/>
    <w:rsid w:val="0096282C"/>
    <w:rsid w:val="009F0130"/>
    <w:rsid w:val="009F102A"/>
    <w:rsid w:val="009F504B"/>
    <w:rsid w:val="00A4594D"/>
    <w:rsid w:val="00A67B3F"/>
    <w:rsid w:val="00A71118"/>
    <w:rsid w:val="00AB4DCA"/>
    <w:rsid w:val="00AD1109"/>
    <w:rsid w:val="00B15370"/>
    <w:rsid w:val="00B95D32"/>
    <w:rsid w:val="00BD2368"/>
    <w:rsid w:val="00BE2AC0"/>
    <w:rsid w:val="00C07958"/>
    <w:rsid w:val="00C36694"/>
    <w:rsid w:val="00C40BB4"/>
    <w:rsid w:val="00C57D1E"/>
    <w:rsid w:val="00C93A05"/>
    <w:rsid w:val="00CB2942"/>
    <w:rsid w:val="00CC0088"/>
    <w:rsid w:val="00CF363D"/>
    <w:rsid w:val="00D72F98"/>
    <w:rsid w:val="00D756EC"/>
    <w:rsid w:val="00D9373E"/>
    <w:rsid w:val="00DC0DCC"/>
    <w:rsid w:val="00DD2ED3"/>
    <w:rsid w:val="00DE42D1"/>
    <w:rsid w:val="00DF2347"/>
    <w:rsid w:val="00DF63CA"/>
    <w:rsid w:val="00E70724"/>
    <w:rsid w:val="00E87B68"/>
    <w:rsid w:val="00E93561"/>
    <w:rsid w:val="00EA1CD0"/>
    <w:rsid w:val="00EE2658"/>
    <w:rsid w:val="00F2790A"/>
    <w:rsid w:val="00F304AC"/>
    <w:rsid w:val="00F37DD1"/>
    <w:rsid w:val="00F52043"/>
    <w:rsid w:val="00F8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DBD4B"/>
  <w15:docId w15:val="{3547F85C-F85E-4950-B132-EA65F76F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DD2ED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B29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B2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B2942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2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2942"/>
    <w:rPr>
      <w:b/>
      <w:bCs/>
      <w:lang w:val="hr-HR" w:eastAsia="en-US"/>
    </w:rPr>
  </w:style>
  <w:style w:type="character" w:customStyle="1" w:styleId="HeaderChar">
    <w:name w:val="Header Char"/>
    <w:basedOn w:val="DefaultParagraphFont"/>
    <w:link w:val="Header"/>
    <w:rsid w:val="003F059E"/>
    <w:rPr>
      <w:rFonts w:ascii="4D Gothic" w:hAnsi="4D Gothic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52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Marincic Aleksandra</cp:lastModifiedBy>
  <cp:revision>35</cp:revision>
  <cp:lastPrinted>2008-12-22T10:24:00Z</cp:lastPrinted>
  <dcterms:created xsi:type="dcterms:W3CDTF">2014-12-31T07:20:00Z</dcterms:created>
  <dcterms:modified xsi:type="dcterms:W3CDTF">2024-07-31T09:25:00Z</dcterms:modified>
</cp:coreProperties>
</file>